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668" w:rsidRPr="00F73268" w:rsidRDefault="00837668" w:rsidP="000E2D28">
      <w:pPr>
        <w:pStyle w:val="SmallTitle"/>
        <w:spacing w:before="0" w:line="240" w:lineRule="auto"/>
        <w:contextualSpacing/>
        <w:mirrorIndents/>
        <w:rPr>
          <w:rFonts w:ascii="Arial" w:hAnsi="Arial" w:cs="Arial"/>
          <w:b/>
          <w:color w:val="auto"/>
          <w:sz w:val="28"/>
        </w:rPr>
      </w:pPr>
      <w:r w:rsidRPr="00F73268">
        <w:rPr>
          <w:rFonts w:ascii="Arial" w:hAnsi="Arial" w:cs="Arial"/>
          <w:b/>
          <w:color w:val="auto"/>
          <w:sz w:val="28"/>
        </w:rPr>
        <w:t>FACULTY CAREER DEVELOPMENT</w:t>
      </w:r>
    </w:p>
    <w:p w:rsidR="006A647E" w:rsidRDefault="00F63B78" w:rsidP="000E2D28">
      <w:pPr>
        <w:spacing w:before="0"/>
        <w:contextualSpacing/>
        <w:mirrorIndents/>
        <w:rPr>
          <w:rFonts w:ascii="Calibri" w:eastAsia="Calibri" w:hAnsi="Calibri" w:cs="Times New Roman"/>
          <w:b/>
          <w:smallCaps/>
          <w:color w:val="E36C0A" w:themeColor="accent6" w:themeShade="BF"/>
          <w:sz w:val="28"/>
          <w:szCs w:val="22"/>
        </w:rPr>
      </w:pPr>
      <w:r w:rsidRPr="00EF0524">
        <w:rPr>
          <w:rFonts w:ascii="Calibri" w:eastAsia="Calibri" w:hAnsi="Calibri" w:cs="Times New Roman"/>
          <w:b/>
          <w:smallCaps/>
          <w:color w:val="E36C0A" w:themeColor="accent6" w:themeShade="BF"/>
          <w:sz w:val="28"/>
          <w:szCs w:val="22"/>
          <w:u w:val="single"/>
        </w:rPr>
        <w:t>Sample</w:t>
      </w:r>
      <w:r>
        <w:rPr>
          <w:rFonts w:ascii="Calibri" w:eastAsia="Calibri" w:hAnsi="Calibri" w:cs="Times New Roman"/>
          <w:b/>
          <w:smallCaps/>
          <w:color w:val="E36C0A" w:themeColor="accent6" w:themeShade="BF"/>
          <w:sz w:val="28"/>
          <w:szCs w:val="22"/>
        </w:rPr>
        <w:t xml:space="preserve"> application for </w:t>
      </w:r>
      <w:r w:rsidR="00B2067A">
        <w:rPr>
          <w:rFonts w:ascii="Calibri" w:eastAsia="Calibri" w:hAnsi="Calibri" w:cs="Times New Roman"/>
          <w:b/>
          <w:smallCaps/>
          <w:color w:val="E36C0A" w:themeColor="accent6" w:themeShade="BF"/>
          <w:sz w:val="28"/>
          <w:szCs w:val="22"/>
        </w:rPr>
        <w:t>Provost’s Leadership Opportunity Grant</w:t>
      </w:r>
      <w:r w:rsidR="0063530A">
        <w:rPr>
          <w:rFonts w:ascii="Calibri" w:eastAsia="Calibri" w:hAnsi="Calibri" w:cs="Times New Roman"/>
          <w:b/>
          <w:smallCaps/>
          <w:color w:val="E36C0A" w:themeColor="accent6" w:themeShade="BF"/>
          <w:sz w:val="28"/>
          <w:szCs w:val="22"/>
        </w:rPr>
        <w:t>s</w:t>
      </w:r>
      <w:r w:rsidR="00B2067A">
        <w:rPr>
          <w:rFonts w:ascii="Calibri" w:eastAsia="Calibri" w:hAnsi="Calibri" w:cs="Times New Roman"/>
          <w:b/>
          <w:smallCaps/>
          <w:color w:val="E36C0A" w:themeColor="accent6" w:themeShade="BF"/>
          <w:sz w:val="28"/>
          <w:szCs w:val="22"/>
        </w:rPr>
        <w:t xml:space="preserve"> Spring/</w:t>
      </w:r>
      <w:r>
        <w:rPr>
          <w:rFonts w:ascii="Calibri" w:eastAsia="Calibri" w:hAnsi="Calibri" w:cs="Times New Roman"/>
          <w:b/>
          <w:smallCaps/>
          <w:color w:val="E36C0A" w:themeColor="accent6" w:themeShade="BF"/>
          <w:sz w:val="28"/>
          <w:szCs w:val="22"/>
        </w:rPr>
        <w:t>Summer 2018</w:t>
      </w:r>
    </w:p>
    <w:p w:rsidR="00A51D10" w:rsidRPr="00A51D10" w:rsidRDefault="00A51D10" w:rsidP="000E2D28">
      <w:pPr>
        <w:spacing w:before="0"/>
        <w:contextualSpacing/>
        <w:mirrorIndents/>
        <w:rPr>
          <w:rFonts w:ascii="Calibri" w:eastAsia="Calibri" w:hAnsi="Calibri" w:cs="Times New Roman"/>
          <w:smallCaps/>
          <w:color w:val="E36C0A" w:themeColor="accent6" w:themeShade="BF"/>
          <w:sz w:val="24"/>
          <w:szCs w:val="22"/>
        </w:rPr>
      </w:pPr>
    </w:p>
    <w:p w:rsidR="0054223F" w:rsidRPr="0063530A" w:rsidRDefault="00A51D10" w:rsidP="009B1103">
      <w:pPr>
        <w:pStyle w:val="ListParagraph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mirrorIndents/>
        <w:rPr>
          <w:rFonts w:asciiTheme="majorHAnsi" w:eastAsia="Calibri" w:hAnsiTheme="majorHAnsi" w:cstheme="majorHAnsi"/>
          <w:sz w:val="22"/>
          <w:szCs w:val="22"/>
        </w:rPr>
      </w:pPr>
      <w:r w:rsidRPr="0063530A">
        <w:rPr>
          <w:rFonts w:asciiTheme="majorHAnsi" w:eastAsia="Calibri" w:hAnsiTheme="majorHAnsi" w:cstheme="majorHAnsi"/>
          <w:sz w:val="22"/>
          <w:szCs w:val="22"/>
        </w:rPr>
        <w:t>Eligibility criteria, application guidelines, and a link to the online application may be found at:</w:t>
      </w:r>
      <w:r w:rsidR="0054223F" w:rsidRPr="0063530A">
        <w:rPr>
          <w:rFonts w:asciiTheme="majorHAnsi" w:eastAsia="Calibri" w:hAnsiTheme="majorHAnsi" w:cstheme="majorHAnsi"/>
          <w:sz w:val="22"/>
          <w:szCs w:val="22"/>
        </w:rPr>
        <w:t xml:space="preserve"> </w:t>
      </w:r>
      <w:hyperlink r:id="rId8" w:history="1">
        <w:r w:rsidR="0054223F" w:rsidRPr="0063530A">
          <w:rPr>
            <w:rStyle w:val="Hyperlink"/>
            <w:rFonts w:asciiTheme="majorHAnsi" w:eastAsia="Calibri" w:hAnsiTheme="majorHAnsi" w:cstheme="majorHAnsi"/>
            <w:sz w:val="22"/>
            <w:szCs w:val="22"/>
          </w:rPr>
          <w:t>http://bit.ly/ProvostLeadershipGrant</w:t>
        </w:r>
      </w:hyperlink>
      <w:r w:rsidR="0054223F" w:rsidRPr="0063530A">
        <w:rPr>
          <w:rFonts w:asciiTheme="majorHAnsi" w:eastAsia="Calibri" w:hAnsiTheme="majorHAnsi" w:cstheme="majorHAnsi"/>
          <w:sz w:val="22"/>
          <w:szCs w:val="22"/>
        </w:rPr>
        <w:t xml:space="preserve">. </w:t>
      </w:r>
    </w:p>
    <w:p w:rsidR="0054223F" w:rsidRPr="0063530A" w:rsidRDefault="00687E01" w:rsidP="009B1103">
      <w:pPr>
        <w:pStyle w:val="ListParagraph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mirrorIndents/>
        <w:rPr>
          <w:rFonts w:asciiTheme="majorHAnsi" w:eastAsia="Calibri" w:hAnsiTheme="majorHAnsi" w:cstheme="majorHAnsi"/>
          <w:sz w:val="22"/>
          <w:szCs w:val="22"/>
        </w:rPr>
      </w:pPr>
      <w:r w:rsidRPr="0063530A">
        <w:rPr>
          <w:rFonts w:asciiTheme="majorHAnsi" w:eastAsia="Calibri" w:hAnsiTheme="majorHAnsi" w:cstheme="majorHAnsi"/>
          <w:sz w:val="22"/>
          <w:szCs w:val="22"/>
        </w:rPr>
        <w:t xml:space="preserve">It is </w:t>
      </w:r>
      <w:r w:rsidR="0054223F" w:rsidRPr="0063530A">
        <w:rPr>
          <w:rFonts w:asciiTheme="majorHAnsi" w:eastAsia="Calibri" w:hAnsiTheme="majorHAnsi" w:cstheme="majorHAnsi"/>
          <w:sz w:val="22"/>
          <w:szCs w:val="22"/>
        </w:rPr>
        <w:t>highly recommended</w:t>
      </w:r>
      <w:r w:rsidRPr="0063530A">
        <w:rPr>
          <w:rFonts w:asciiTheme="majorHAnsi" w:eastAsia="Calibri" w:hAnsiTheme="majorHAnsi" w:cstheme="majorHAnsi"/>
          <w:sz w:val="22"/>
          <w:szCs w:val="22"/>
        </w:rPr>
        <w:t xml:space="preserve"> that you prepare your application on a Word document, then copy/paste into the online form. </w:t>
      </w:r>
    </w:p>
    <w:p w:rsidR="0054223F" w:rsidRPr="0063530A" w:rsidRDefault="00A51D10" w:rsidP="009B1103">
      <w:pPr>
        <w:pStyle w:val="ListParagraph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mirrorIndents/>
        <w:rPr>
          <w:rFonts w:asciiTheme="majorHAnsi" w:eastAsia="Calibri" w:hAnsiTheme="majorHAnsi" w:cstheme="majorHAnsi"/>
          <w:sz w:val="22"/>
          <w:szCs w:val="22"/>
        </w:rPr>
      </w:pPr>
      <w:r w:rsidRPr="0063530A">
        <w:rPr>
          <w:rFonts w:asciiTheme="majorHAnsi" w:eastAsia="Calibri" w:hAnsiTheme="majorHAnsi" w:cstheme="majorHAnsi"/>
          <w:sz w:val="22"/>
          <w:szCs w:val="22"/>
        </w:rPr>
        <w:t xml:space="preserve">Applications must be submitted online by </w:t>
      </w:r>
      <w:r w:rsidRPr="0063530A">
        <w:rPr>
          <w:rFonts w:asciiTheme="majorHAnsi" w:eastAsia="Calibri" w:hAnsiTheme="majorHAnsi" w:cstheme="majorHAnsi"/>
          <w:b/>
          <w:color w:val="E36C0A" w:themeColor="accent6" w:themeShade="BF"/>
          <w:sz w:val="22"/>
          <w:szCs w:val="22"/>
        </w:rPr>
        <w:t xml:space="preserve">Friday, </w:t>
      </w:r>
      <w:r w:rsidR="00853C5F">
        <w:rPr>
          <w:rFonts w:asciiTheme="majorHAnsi" w:eastAsia="Calibri" w:hAnsiTheme="majorHAnsi" w:cstheme="majorHAnsi"/>
          <w:b/>
          <w:color w:val="E36C0A" w:themeColor="accent6" w:themeShade="BF"/>
          <w:sz w:val="22"/>
          <w:szCs w:val="22"/>
        </w:rPr>
        <w:t>April 6</w:t>
      </w:r>
      <w:r w:rsidRPr="0063530A">
        <w:rPr>
          <w:rFonts w:asciiTheme="majorHAnsi" w:eastAsia="Calibri" w:hAnsiTheme="majorHAnsi" w:cstheme="majorHAnsi"/>
          <w:b/>
          <w:color w:val="E36C0A" w:themeColor="accent6" w:themeShade="BF"/>
          <w:sz w:val="22"/>
          <w:szCs w:val="22"/>
        </w:rPr>
        <w:t>,</w:t>
      </w:r>
      <w:bookmarkStart w:id="0" w:name="_GoBack"/>
      <w:bookmarkEnd w:id="0"/>
      <w:r w:rsidRPr="0063530A">
        <w:rPr>
          <w:rFonts w:asciiTheme="majorHAnsi" w:eastAsia="Calibri" w:hAnsiTheme="majorHAnsi" w:cstheme="majorHAnsi"/>
          <w:b/>
          <w:color w:val="E36C0A" w:themeColor="accent6" w:themeShade="BF"/>
          <w:sz w:val="22"/>
          <w:szCs w:val="22"/>
        </w:rPr>
        <w:t xml:space="preserve"> 5 pm</w:t>
      </w:r>
      <w:r w:rsidR="0063530A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:rsidR="00A51D10" w:rsidRPr="0063530A" w:rsidRDefault="00845D88" w:rsidP="009B1103">
      <w:pPr>
        <w:pStyle w:val="ListParagraph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mirrorIndents/>
        <w:rPr>
          <w:rFonts w:asciiTheme="majorHAnsi" w:eastAsia="Calibri" w:hAnsiTheme="majorHAnsi" w:cstheme="majorHAnsi"/>
          <w:sz w:val="22"/>
          <w:szCs w:val="22"/>
        </w:rPr>
      </w:pPr>
      <w:r w:rsidRPr="0063530A">
        <w:rPr>
          <w:rFonts w:asciiTheme="majorHAnsi" w:eastAsia="Calibri" w:hAnsiTheme="majorHAnsi" w:cstheme="majorHAnsi"/>
          <w:sz w:val="22"/>
          <w:szCs w:val="22"/>
        </w:rPr>
        <w:t>To go directly to the online application</w:t>
      </w:r>
      <w:r w:rsidR="0054223F" w:rsidRPr="0063530A">
        <w:rPr>
          <w:rFonts w:asciiTheme="majorHAnsi" w:eastAsia="Calibri" w:hAnsiTheme="majorHAnsi" w:cstheme="majorHAnsi"/>
          <w:sz w:val="22"/>
          <w:szCs w:val="22"/>
        </w:rPr>
        <w:t xml:space="preserve">, visit: </w:t>
      </w:r>
      <w:hyperlink r:id="rId9" w:tgtFrame="_blank" w:history="1">
        <w:r w:rsidR="0054223F" w:rsidRPr="0063530A">
          <w:rPr>
            <w:rStyle w:val="Hyperlink"/>
            <w:rFonts w:asciiTheme="majorHAnsi" w:hAnsiTheme="majorHAnsi" w:cstheme="majorHAnsi"/>
            <w:color w:val="007AC0"/>
            <w:sz w:val="22"/>
            <w:szCs w:val="22"/>
            <w:shd w:val="clear" w:color="auto" w:fill="FFFFFF"/>
          </w:rPr>
          <w:t>Provost's Leadership Opportunity Grant Application</w:t>
        </w:r>
      </w:hyperlink>
    </w:p>
    <w:p w:rsidR="00687E01" w:rsidRPr="0063530A" w:rsidRDefault="00687E01" w:rsidP="000E2D28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spacing w:val="5"/>
          <w:sz w:val="22"/>
          <w:szCs w:val="22"/>
        </w:rPr>
      </w:pPr>
    </w:p>
    <w:p w:rsidR="00C60BD9" w:rsidRPr="0063530A" w:rsidRDefault="00254C2E" w:rsidP="000E2D28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b/>
          <w:spacing w:val="5"/>
          <w:sz w:val="22"/>
          <w:szCs w:val="22"/>
        </w:rPr>
      </w:pPr>
      <w:r w:rsidRPr="0063530A">
        <w:rPr>
          <w:rFonts w:asciiTheme="majorHAnsi" w:hAnsiTheme="majorHAnsi" w:cstheme="majorHAnsi"/>
          <w:b/>
          <w:spacing w:val="5"/>
          <w:sz w:val="22"/>
          <w:szCs w:val="22"/>
        </w:rPr>
        <w:t xml:space="preserve">1. </w:t>
      </w:r>
      <w:r w:rsidR="003E76A5">
        <w:rPr>
          <w:rFonts w:asciiTheme="majorHAnsi" w:hAnsiTheme="majorHAnsi" w:cstheme="majorHAnsi"/>
          <w:b/>
          <w:spacing w:val="5"/>
          <w:sz w:val="22"/>
          <w:szCs w:val="22"/>
        </w:rPr>
        <w:t xml:space="preserve"> F</w:t>
      </w:r>
      <w:r w:rsidR="00B2067A" w:rsidRPr="0063530A">
        <w:rPr>
          <w:rFonts w:asciiTheme="majorHAnsi" w:hAnsiTheme="majorHAnsi" w:cstheme="majorHAnsi"/>
          <w:b/>
          <w:spacing w:val="5"/>
          <w:sz w:val="22"/>
          <w:szCs w:val="22"/>
        </w:rPr>
        <w:t>irst name:</w:t>
      </w:r>
      <w:r w:rsidR="00C60BD9" w:rsidRPr="0063530A">
        <w:rPr>
          <w:rFonts w:asciiTheme="majorHAnsi" w:hAnsiTheme="majorHAnsi" w:cstheme="majorHAnsi"/>
          <w:b/>
          <w:spacing w:val="5"/>
          <w:sz w:val="22"/>
          <w:szCs w:val="22"/>
        </w:rPr>
        <w:t xml:space="preserve"> </w:t>
      </w:r>
    </w:p>
    <w:p w:rsidR="00B2067A" w:rsidRPr="0063530A" w:rsidRDefault="00254C2E" w:rsidP="000E2D28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b/>
          <w:spacing w:val="5"/>
          <w:sz w:val="22"/>
          <w:szCs w:val="22"/>
        </w:rPr>
      </w:pPr>
      <w:r w:rsidRPr="0063530A">
        <w:rPr>
          <w:rFonts w:asciiTheme="majorHAnsi" w:hAnsiTheme="majorHAnsi" w:cstheme="majorHAnsi"/>
          <w:b/>
          <w:spacing w:val="5"/>
          <w:sz w:val="22"/>
          <w:szCs w:val="22"/>
        </w:rPr>
        <w:t xml:space="preserve">2. </w:t>
      </w:r>
      <w:r w:rsidR="003E76A5">
        <w:rPr>
          <w:rFonts w:asciiTheme="majorHAnsi" w:hAnsiTheme="majorHAnsi" w:cstheme="majorHAnsi"/>
          <w:b/>
          <w:spacing w:val="5"/>
          <w:sz w:val="22"/>
          <w:szCs w:val="22"/>
        </w:rPr>
        <w:t xml:space="preserve"> L</w:t>
      </w:r>
      <w:r w:rsidR="00B2067A" w:rsidRPr="0063530A">
        <w:rPr>
          <w:rFonts w:asciiTheme="majorHAnsi" w:hAnsiTheme="majorHAnsi" w:cstheme="majorHAnsi"/>
          <w:b/>
          <w:spacing w:val="5"/>
          <w:sz w:val="22"/>
          <w:szCs w:val="22"/>
        </w:rPr>
        <w:t>ast name:</w:t>
      </w:r>
    </w:p>
    <w:p w:rsidR="009B1103" w:rsidRPr="0063530A" w:rsidRDefault="009B1103" w:rsidP="009B1103">
      <w:pPr>
        <w:shd w:val="clear" w:color="auto" w:fill="FFFFFF"/>
        <w:contextualSpacing/>
        <w:mirrorIndents/>
        <w:rPr>
          <w:rFonts w:asciiTheme="majorHAnsi" w:hAnsiTheme="majorHAnsi" w:cstheme="majorHAnsi"/>
          <w:b/>
          <w:spacing w:val="5"/>
          <w:sz w:val="22"/>
          <w:szCs w:val="22"/>
        </w:rPr>
      </w:pPr>
      <w:r w:rsidRPr="0063530A">
        <w:rPr>
          <w:rFonts w:asciiTheme="majorHAnsi" w:hAnsiTheme="majorHAnsi" w:cstheme="majorHAnsi"/>
          <w:b/>
          <w:spacing w:val="5"/>
          <w:sz w:val="22"/>
          <w:szCs w:val="22"/>
        </w:rPr>
        <w:t xml:space="preserve">3. </w:t>
      </w:r>
      <w:r w:rsidR="00841FE2">
        <w:rPr>
          <w:rFonts w:asciiTheme="majorHAnsi" w:hAnsiTheme="majorHAnsi" w:cstheme="majorHAnsi"/>
          <w:b/>
          <w:spacing w:val="5"/>
          <w:sz w:val="22"/>
          <w:szCs w:val="22"/>
        </w:rPr>
        <w:t xml:space="preserve"> </w:t>
      </w:r>
      <w:r w:rsidR="003E76A5">
        <w:rPr>
          <w:rFonts w:asciiTheme="majorHAnsi" w:hAnsiTheme="majorHAnsi" w:cstheme="majorHAnsi"/>
          <w:b/>
          <w:spacing w:val="5"/>
          <w:sz w:val="22"/>
          <w:szCs w:val="22"/>
        </w:rPr>
        <w:t>E</w:t>
      </w:r>
      <w:r w:rsidRPr="0063530A">
        <w:rPr>
          <w:rFonts w:asciiTheme="majorHAnsi" w:hAnsiTheme="majorHAnsi" w:cstheme="majorHAnsi"/>
          <w:b/>
          <w:spacing w:val="5"/>
          <w:sz w:val="22"/>
          <w:szCs w:val="22"/>
        </w:rPr>
        <w:t>mail address:</w:t>
      </w:r>
    </w:p>
    <w:p w:rsidR="00B2067A" w:rsidRPr="0063530A" w:rsidRDefault="00254C2E" w:rsidP="000E2D28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b/>
          <w:spacing w:val="5"/>
          <w:sz w:val="22"/>
          <w:szCs w:val="22"/>
        </w:rPr>
      </w:pPr>
      <w:r w:rsidRPr="0063530A">
        <w:rPr>
          <w:rFonts w:asciiTheme="majorHAnsi" w:hAnsiTheme="majorHAnsi" w:cstheme="majorHAnsi"/>
          <w:b/>
          <w:spacing w:val="5"/>
          <w:sz w:val="22"/>
          <w:szCs w:val="22"/>
        </w:rPr>
        <w:t xml:space="preserve">4. </w:t>
      </w:r>
      <w:r w:rsidR="00841FE2">
        <w:rPr>
          <w:rFonts w:asciiTheme="majorHAnsi" w:hAnsiTheme="majorHAnsi" w:cstheme="majorHAnsi"/>
          <w:b/>
          <w:spacing w:val="5"/>
          <w:sz w:val="22"/>
          <w:szCs w:val="22"/>
        </w:rPr>
        <w:t xml:space="preserve"> </w:t>
      </w:r>
      <w:r w:rsidR="003E76A5">
        <w:rPr>
          <w:rFonts w:asciiTheme="majorHAnsi" w:hAnsiTheme="majorHAnsi" w:cstheme="majorHAnsi"/>
          <w:b/>
          <w:spacing w:val="5"/>
          <w:sz w:val="22"/>
          <w:szCs w:val="22"/>
        </w:rPr>
        <w:t>C</w:t>
      </w:r>
      <w:r w:rsidR="005A779F" w:rsidRPr="0063530A">
        <w:rPr>
          <w:rFonts w:asciiTheme="majorHAnsi" w:hAnsiTheme="majorHAnsi" w:cstheme="majorHAnsi"/>
          <w:b/>
          <w:spacing w:val="5"/>
          <w:sz w:val="22"/>
          <w:szCs w:val="22"/>
        </w:rPr>
        <w:t>ollege</w:t>
      </w:r>
      <w:r w:rsidR="00B2067A" w:rsidRPr="0063530A">
        <w:rPr>
          <w:rFonts w:asciiTheme="majorHAnsi" w:hAnsiTheme="majorHAnsi" w:cstheme="majorHAnsi"/>
          <w:b/>
          <w:spacing w:val="5"/>
          <w:sz w:val="22"/>
          <w:szCs w:val="22"/>
        </w:rPr>
        <w:t>:</w:t>
      </w:r>
    </w:p>
    <w:p w:rsidR="005A779F" w:rsidRPr="0063530A" w:rsidRDefault="005A779F" w:rsidP="000E2D28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spacing w:val="5"/>
          <w:sz w:val="22"/>
          <w:szCs w:val="22"/>
        </w:rPr>
      </w:pPr>
    </w:p>
    <w:p w:rsidR="005A779F" w:rsidRPr="0063530A" w:rsidRDefault="005A779F" w:rsidP="000E2D28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spacing w:val="5"/>
          <w:sz w:val="22"/>
          <w:szCs w:val="22"/>
        </w:rPr>
        <w:sectPr w:rsidR="005A779F" w:rsidRPr="0063530A" w:rsidSect="00276708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440" w:right="1080" w:bottom="1728" w:left="1080" w:header="720" w:footer="720" w:gutter="0"/>
          <w:cols w:space="720"/>
          <w:titlePg/>
          <w:docGrid w:linePitch="360"/>
        </w:sectPr>
      </w:pPr>
    </w:p>
    <w:p w:rsidR="00B2067A" w:rsidRPr="008E4AAA" w:rsidRDefault="00B2067A" w:rsidP="000E2D28">
      <w:pPr>
        <w:pStyle w:val="ListParagraph"/>
        <w:numPr>
          <w:ilvl w:val="0"/>
          <w:numId w:val="41"/>
        </w:numPr>
        <w:shd w:val="clear" w:color="auto" w:fill="FFFFFF"/>
        <w:spacing w:before="0"/>
        <w:mirrorIndents/>
        <w:rPr>
          <w:rFonts w:asciiTheme="majorHAnsi" w:hAnsiTheme="majorHAnsi" w:cstheme="majorHAnsi"/>
          <w:spacing w:val="5"/>
          <w:szCs w:val="22"/>
        </w:rPr>
      </w:pPr>
      <w:r w:rsidRPr="008E4AAA">
        <w:rPr>
          <w:rFonts w:asciiTheme="majorHAnsi" w:hAnsiTheme="majorHAnsi" w:cstheme="majorHAnsi"/>
          <w:spacing w:val="5"/>
          <w:szCs w:val="22"/>
        </w:rPr>
        <w:t xml:space="preserve">College of Applied Science and Technology (CAST)  </w:t>
      </w:r>
      <w:r w:rsidR="005A779F" w:rsidRPr="008E4AAA">
        <w:rPr>
          <w:rFonts w:asciiTheme="majorHAnsi" w:hAnsiTheme="majorHAnsi" w:cstheme="majorHAnsi"/>
          <w:spacing w:val="5"/>
          <w:szCs w:val="22"/>
        </w:rPr>
        <w:t xml:space="preserve"> </w:t>
      </w:r>
    </w:p>
    <w:p w:rsidR="00B2067A" w:rsidRPr="008E4AAA" w:rsidRDefault="00B2067A" w:rsidP="000E2D28">
      <w:pPr>
        <w:pStyle w:val="ListParagraph"/>
        <w:numPr>
          <w:ilvl w:val="0"/>
          <w:numId w:val="41"/>
        </w:numPr>
        <w:shd w:val="clear" w:color="auto" w:fill="FFFFFF"/>
        <w:spacing w:before="0"/>
        <w:mirrorIndents/>
        <w:rPr>
          <w:rFonts w:asciiTheme="majorHAnsi" w:hAnsiTheme="majorHAnsi" w:cstheme="majorHAnsi"/>
          <w:spacing w:val="5"/>
          <w:szCs w:val="22"/>
        </w:rPr>
      </w:pPr>
      <w:r w:rsidRPr="008E4AAA">
        <w:rPr>
          <w:rFonts w:asciiTheme="majorHAnsi" w:hAnsiTheme="majorHAnsi" w:cstheme="majorHAnsi"/>
          <w:spacing w:val="5"/>
          <w:szCs w:val="22"/>
        </w:rPr>
        <w:t xml:space="preserve">College of Imaging Arts and Sciences (CIAS)  </w:t>
      </w:r>
      <w:r w:rsidR="005A779F" w:rsidRPr="008E4AAA">
        <w:rPr>
          <w:rFonts w:asciiTheme="majorHAnsi" w:hAnsiTheme="majorHAnsi" w:cstheme="majorHAnsi"/>
          <w:spacing w:val="5"/>
          <w:szCs w:val="22"/>
        </w:rPr>
        <w:t xml:space="preserve"> </w:t>
      </w:r>
      <w:r w:rsidRPr="008E4AAA">
        <w:rPr>
          <w:rFonts w:asciiTheme="majorHAnsi" w:hAnsiTheme="majorHAnsi" w:cstheme="majorHAnsi"/>
          <w:spacing w:val="5"/>
          <w:szCs w:val="22"/>
        </w:rPr>
        <w:t xml:space="preserve"> </w:t>
      </w:r>
    </w:p>
    <w:p w:rsidR="00B2067A" w:rsidRPr="008E4AAA" w:rsidRDefault="00B2067A" w:rsidP="000E2D28">
      <w:pPr>
        <w:pStyle w:val="ListParagraph"/>
        <w:numPr>
          <w:ilvl w:val="0"/>
          <w:numId w:val="41"/>
        </w:numPr>
        <w:shd w:val="clear" w:color="auto" w:fill="FFFFFF"/>
        <w:spacing w:before="0"/>
        <w:mirrorIndents/>
        <w:rPr>
          <w:rFonts w:asciiTheme="majorHAnsi" w:hAnsiTheme="majorHAnsi" w:cstheme="majorHAnsi"/>
          <w:spacing w:val="5"/>
          <w:szCs w:val="22"/>
        </w:rPr>
      </w:pPr>
      <w:r w:rsidRPr="008E4AAA">
        <w:rPr>
          <w:rFonts w:asciiTheme="majorHAnsi" w:hAnsiTheme="majorHAnsi" w:cstheme="majorHAnsi"/>
          <w:spacing w:val="5"/>
          <w:szCs w:val="22"/>
        </w:rPr>
        <w:t xml:space="preserve">College of Health Sciences and Technology (CHST)  </w:t>
      </w:r>
      <w:r w:rsidR="005A779F" w:rsidRPr="008E4AAA">
        <w:rPr>
          <w:rFonts w:asciiTheme="majorHAnsi" w:hAnsiTheme="majorHAnsi" w:cstheme="majorHAnsi"/>
          <w:spacing w:val="5"/>
          <w:szCs w:val="22"/>
        </w:rPr>
        <w:t xml:space="preserve"> </w:t>
      </w:r>
    </w:p>
    <w:p w:rsidR="00B2067A" w:rsidRPr="008E4AAA" w:rsidRDefault="00B2067A" w:rsidP="000E2D28">
      <w:pPr>
        <w:pStyle w:val="ListParagraph"/>
        <w:numPr>
          <w:ilvl w:val="0"/>
          <w:numId w:val="41"/>
        </w:numPr>
        <w:shd w:val="clear" w:color="auto" w:fill="FFFFFF"/>
        <w:spacing w:before="0"/>
        <w:mirrorIndents/>
        <w:rPr>
          <w:rFonts w:asciiTheme="majorHAnsi" w:hAnsiTheme="majorHAnsi" w:cstheme="majorHAnsi"/>
          <w:spacing w:val="5"/>
          <w:szCs w:val="22"/>
        </w:rPr>
      </w:pPr>
      <w:r w:rsidRPr="008E4AAA">
        <w:rPr>
          <w:rFonts w:asciiTheme="majorHAnsi" w:hAnsiTheme="majorHAnsi" w:cstheme="majorHAnsi"/>
          <w:spacing w:val="5"/>
          <w:szCs w:val="22"/>
        </w:rPr>
        <w:t xml:space="preserve">College of Liberal Arts (CLA)  </w:t>
      </w:r>
      <w:r w:rsidR="005A779F" w:rsidRPr="008E4AAA">
        <w:rPr>
          <w:rFonts w:asciiTheme="majorHAnsi" w:hAnsiTheme="majorHAnsi" w:cstheme="majorHAnsi"/>
          <w:spacing w:val="5"/>
          <w:szCs w:val="22"/>
        </w:rPr>
        <w:t xml:space="preserve"> </w:t>
      </w:r>
    </w:p>
    <w:p w:rsidR="00B2067A" w:rsidRPr="008E4AAA" w:rsidRDefault="00B2067A" w:rsidP="000E2D28">
      <w:pPr>
        <w:pStyle w:val="ListParagraph"/>
        <w:numPr>
          <w:ilvl w:val="0"/>
          <w:numId w:val="41"/>
        </w:numPr>
        <w:shd w:val="clear" w:color="auto" w:fill="FFFFFF"/>
        <w:spacing w:before="0"/>
        <w:mirrorIndents/>
        <w:rPr>
          <w:rFonts w:asciiTheme="majorHAnsi" w:hAnsiTheme="majorHAnsi" w:cstheme="majorHAnsi"/>
          <w:spacing w:val="5"/>
          <w:szCs w:val="22"/>
        </w:rPr>
      </w:pPr>
      <w:r w:rsidRPr="008E4AAA">
        <w:rPr>
          <w:rFonts w:asciiTheme="majorHAnsi" w:hAnsiTheme="majorHAnsi" w:cstheme="majorHAnsi"/>
          <w:spacing w:val="5"/>
          <w:szCs w:val="22"/>
        </w:rPr>
        <w:t xml:space="preserve">College of Science (COS)  </w:t>
      </w:r>
      <w:r w:rsidR="005A779F" w:rsidRPr="008E4AAA">
        <w:rPr>
          <w:rFonts w:asciiTheme="majorHAnsi" w:hAnsiTheme="majorHAnsi" w:cstheme="majorHAnsi"/>
          <w:spacing w:val="5"/>
          <w:szCs w:val="22"/>
        </w:rPr>
        <w:t xml:space="preserve"> </w:t>
      </w:r>
    </w:p>
    <w:p w:rsidR="00B2067A" w:rsidRPr="008E4AAA" w:rsidRDefault="00B2067A" w:rsidP="000E2D28">
      <w:pPr>
        <w:pStyle w:val="ListParagraph"/>
        <w:numPr>
          <w:ilvl w:val="0"/>
          <w:numId w:val="41"/>
        </w:numPr>
        <w:shd w:val="clear" w:color="auto" w:fill="FFFFFF"/>
        <w:spacing w:before="0"/>
        <w:mirrorIndents/>
        <w:rPr>
          <w:rFonts w:asciiTheme="majorHAnsi" w:hAnsiTheme="majorHAnsi" w:cstheme="majorHAnsi"/>
          <w:spacing w:val="5"/>
          <w:szCs w:val="22"/>
        </w:rPr>
      </w:pPr>
      <w:proofErr w:type="spellStart"/>
      <w:r w:rsidRPr="008E4AAA">
        <w:rPr>
          <w:rFonts w:asciiTheme="majorHAnsi" w:hAnsiTheme="majorHAnsi" w:cstheme="majorHAnsi"/>
          <w:spacing w:val="5"/>
          <w:szCs w:val="22"/>
        </w:rPr>
        <w:t>Golisano</w:t>
      </w:r>
      <w:proofErr w:type="spellEnd"/>
      <w:r w:rsidRPr="008E4AAA">
        <w:rPr>
          <w:rFonts w:asciiTheme="majorHAnsi" w:hAnsiTheme="majorHAnsi" w:cstheme="majorHAnsi"/>
          <w:spacing w:val="5"/>
          <w:szCs w:val="22"/>
        </w:rPr>
        <w:t xml:space="preserve"> College of Computing Information Sciences (GCCIS)  </w:t>
      </w:r>
      <w:r w:rsidR="005A779F" w:rsidRPr="008E4AAA">
        <w:rPr>
          <w:rFonts w:asciiTheme="majorHAnsi" w:hAnsiTheme="majorHAnsi" w:cstheme="majorHAnsi"/>
          <w:spacing w:val="5"/>
          <w:szCs w:val="22"/>
        </w:rPr>
        <w:t xml:space="preserve"> </w:t>
      </w:r>
    </w:p>
    <w:p w:rsidR="00B2067A" w:rsidRPr="008E4AAA" w:rsidRDefault="00B2067A" w:rsidP="000E2D28">
      <w:pPr>
        <w:pStyle w:val="ListParagraph"/>
        <w:numPr>
          <w:ilvl w:val="0"/>
          <w:numId w:val="41"/>
        </w:numPr>
        <w:shd w:val="clear" w:color="auto" w:fill="FFFFFF"/>
        <w:spacing w:before="0"/>
        <w:mirrorIndents/>
        <w:rPr>
          <w:rFonts w:asciiTheme="majorHAnsi" w:hAnsiTheme="majorHAnsi" w:cstheme="majorHAnsi"/>
          <w:spacing w:val="5"/>
          <w:szCs w:val="22"/>
        </w:rPr>
      </w:pPr>
      <w:proofErr w:type="spellStart"/>
      <w:r w:rsidRPr="008E4AAA">
        <w:rPr>
          <w:rFonts w:asciiTheme="majorHAnsi" w:hAnsiTheme="majorHAnsi" w:cstheme="majorHAnsi"/>
          <w:spacing w:val="5"/>
          <w:szCs w:val="22"/>
        </w:rPr>
        <w:t>Golisano</w:t>
      </w:r>
      <w:proofErr w:type="spellEnd"/>
      <w:r w:rsidRPr="008E4AAA">
        <w:rPr>
          <w:rFonts w:asciiTheme="majorHAnsi" w:hAnsiTheme="majorHAnsi" w:cstheme="majorHAnsi"/>
          <w:spacing w:val="5"/>
          <w:szCs w:val="22"/>
        </w:rPr>
        <w:t xml:space="preserve"> Institute for Sustainability (GIS)  </w:t>
      </w:r>
      <w:r w:rsidR="005A779F" w:rsidRPr="008E4AAA">
        <w:rPr>
          <w:rFonts w:asciiTheme="majorHAnsi" w:hAnsiTheme="majorHAnsi" w:cstheme="majorHAnsi"/>
          <w:spacing w:val="5"/>
          <w:szCs w:val="22"/>
        </w:rPr>
        <w:t xml:space="preserve"> </w:t>
      </w:r>
    </w:p>
    <w:p w:rsidR="00B2067A" w:rsidRPr="008E4AAA" w:rsidRDefault="00B2067A" w:rsidP="000E2D28">
      <w:pPr>
        <w:pStyle w:val="ListParagraph"/>
        <w:numPr>
          <w:ilvl w:val="0"/>
          <w:numId w:val="41"/>
        </w:numPr>
        <w:shd w:val="clear" w:color="auto" w:fill="FFFFFF"/>
        <w:spacing w:before="0"/>
        <w:mirrorIndents/>
        <w:rPr>
          <w:rFonts w:asciiTheme="majorHAnsi" w:hAnsiTheme="majorHAnsi" w:cstheme="majorHAnsi"/>
          <w:spacing w:val="5"/>
          <w:szCs w:val="22"/>
        </w:rPr>
      </w:pPr>
      <w:r w:rsidRPr="008E4AAA">
        <w:rPr>
          <w:rFonts w:asciiTheme="majorHAnsi" w:hAnsiTheme="majorHAnsi" w:cstheme="majorHAnsi"/>
          <w:spacing w:val="5"/>
          <w:szCs w:val="22"/>
        </w:rPr>
        <w:t xml:space="preserve">Kate Gleason College of Engineering (KGCOE)  </w:t>
      </w:r>
      <w:r w:rsidR="005A779F" w:rsidRPr="008E4AAA">
        <w:rPr>
          <w:rFonts w:asciiTheme="majorHAnsi" w:hAnsiTheme="majorHAnsi" w:cstheme="majorHAnsi"/>
          <w:spacing w:val="5"/>
          <w:szCs w:val="22"/>
        </w:rPr>
        <w:t xml:space="preserve"> </w:t>
      </w:r>
    </w:p>
    <w:p w:rsidR="00B2067A" w:rsidRPr="008E4AAA" w:rsidRDefault="00B2067A" w:rsidP="000E2D28">
      <w:pPr>
        <w:pStyle w:val="ListParagraph"/>
        <w:numPr>
          <w:ilvl w:val="0"/>
          <w:numId w:val="41"/>
        </w:numPr>
        <w:shd w:val="clear" w:color="auto" w:fill="FFFFFF"/>
        <w:spacing w:before="0"/>
        <w:mirrorIndents/>
        <w:rPr>
          <w:rFonts w:asciiTheme="majorHAnsi" w:hAnsiTheme="majorHAnsi" w:cstheme="majorHAnsi"/>
          <w:spacing w:val="5"/>
          <w:szCs w:val="22"/>
        </w:rPr>
      </w:pPr>
      <w:r w:rsidRPr="008E4AAA">
        <w:rPr>
          <w:rFonts w:asciiTheme="majorHAnsi" w:hAnsiTheme="majorHAnsi" w:cstheme="majorHAnsi"/>
          <w:spacing w:val="5"/>
          <w:szCs w:val="22"/>
        </w:rPr>
        <w:t xml:space="preserve">National Technical Institute for the Deaf (NTID)  </w:t>
      </w:r>
      <w:r w:rsidR="005A779F" w:rsidRPr="008E4AAA">
        <w:rPr>
          <w:rFonts w:asciiTheme="majorHAnsi" w:hAnsiTheme="majorHAnsi" w:cstheme="majorHAnsi"/>
          <w:spacing w:val="5"/>
          <w:szCs w:val="22"/>
        </w:rPr>
        <w:t xml:space="preserve"> </w:t>
      </w:r>
    </w:p>
    <w:p w:rsidR="00B2067A" w:rsidRPr="008E4AAA" w:rsidRDefault="00B2067A" w:rsidP="000E2D28">
      <w:pPr>
        <w:pStyle w:val="ListParagraph"/>
        <w:numPr>
          <w:ilvl w:val="0"/>
          <w:numId w:val="41"/>
        </w:numPr>
        <w:shd w:val="clear" w:color="auto" w:fill="FFFFFF"/>
        <w:spacing w:before="0"/>
        <w:mirrorIndents/>
        <w:rPr>
          <w:rFonts w:asciiTheme="majorHAnsi" w:hAnsiTheme="majorHAnsi" w:cstheme="majorHAnsi"/>
          <w:spacing w:val="5"/>
          <w:szCs w:val="22"/>
        </w:rPr>
      </w:pPr>
      <w:r w:rsidRPr="008E4AAA">
        <w:rPr>
          <w:rFonts w:asciiTheme="majorHAnsi" w:hAnsiTheme="majorHAnsi" w:cstheme="majorHAnsi"/>
          <w:spacing w:val="5"/>
          <w:szCs w:val="22"/>
        </w:rPr>
        <w:t xml:space="preserve">Saunders College of Business (SCB)  </w:t>
      </w:r>
      <w:r w:rsidR="005A779F" w:rsidRPr="008E4AAA">
        <w:rPr>
          <w:rFonts w:asciiTheme="majorHAnsi" w:hAnsiTheme="majorHAnsi" w:cstheme="majorHAnsi"/>
          <w:spacing w:val="5"/>
          <w:szCs w:val="22"/>
        </w:rPr>
        <w:t xml:space="preserve"> </w:t>
      </w:r>
      <w:r w:rsidRPr="008E4AAA">
        <w:rPr>
          <w:rFonts w:asciiTheme="majorHAnsi" w:hAnsiTheme="majorHAnsi" w:cstheme="majorHAnsi"/>
          <w:spacing w:val="5"/>
          <w:szCs w:val="22"/>
        </w:rPr>
        <w:t xml:space="preserve"> </w:t>
      </w:r>
    </w:p>
    <w:p w:rsidR="005A779F" w:rsidRPr="008E4AAA" w:rsidRDefault="00B2067A" w:rsidP="000E2D28">
      <w:pPr>
        <w:pStyle w:val="ListParagraph"/>
        <w:numPr>
          <w:ilvl w:val="0"/>
          <w:numId w:val="41"/>
        </w:numPr>
        <w:shd w:val="clear" w:color="auto" w:fill="FFFFFF"/>
        <w:spacing w:before="0"/>
        <w:mirrorIndents/>
        <w:rPr>
          <w:rFonts w:asciiTheme="majorHAnsi" w:hAnsiTheme="majorHAnsi" w:cstheme="majorHAnsi"/>
          <w:spacing w:val="5"/>
          <w:szCs w:val="22"/>
        </w:rPr>
        <w:sectPr w:rsidR="005A779F" w:rsidRPr="008E4AAA" w:rsidSect="005A779F">
          <w:type w:val="continuous"/>
          <w:pgSz w:w="12240" w:h="15840" w:code="1"/>
          <w:pgMar w:top="1440" w:right="1080" w:bottom="1728" w:left="1080" w:header="720" w:footer="720" w:gutter="0"/>
          <w:cols w:num="2" w:space="720"/>
          <w:titlePg/>
          <w:docGrid w:linePitch="360"/>
        </w:sectPr>
      </w:pPr>
      <w:r w:rsidRPr="008E4AAA">
        <w:rPr>
          <w:rFonts w:asciiTheme="majorHAnsi" w:hAnsiTheme="majorHAnsi" w:cstheme="majorHAnsi"/>
          <w:spacing w:val="5"/>
          <w:szCs w:val="22"/>
        </w:rPr>
        <w:t xml:space="preserve">School of Individualized Study (SOIS)  </w:t>
      </w:r>
      <w:r w:rsidR="005A779F" w:rsidRPr="008E4AAA">
        <w:rPr>
          <w:rFonts w:asciiTheme="majorHAnsi" w:hAnsiTheme="majorHAnsi" w:cstheme="majorHAnsi"/>
          <w:spacing w:val="5"/>
          <w:szCs w:val="22"/>
        </w:rPr>
        <w:t xml:space="preserve">  </w:t>
      </w:r>
    </w:p>
    <w:p w:rsidR="00B2067A" w:rsidRPr="0063530A" w:rsidRDefault="00254C2E" w:rsidP="000E2D28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b/>
          <w:spacing w:val="5"/>
          <w:sz w:val="22"/>
          <w:szCs w:val="22"/>
        </w:rPr>
      </w:pPr>
      <w:r w:rsidRPr="0063530A">
        <w:rPr>
          <w:rFonts w:asciiTheme="majorHAnsi" w:hAnsiTheme="majorHAnsi" w:cstheme="majorHAnsi"/>
          <w:b/>
          <w:spacing w:val="5"/>
          <w:sz w:val="22"/>
          <w:szCs w:val="22"/>
        </w:rPr>
        <w:t xml:space="preserve">5. </w:t>
      </w:r>
      <w:r w:rsidR="003E76A5">
        <w:rPr>
          <w:rFonts w:asciiTheme="majorHAnsi" w:hAnsiTheme="majorHAnsi" w:cstheme="majorHAnsi"/>
          <w:b/>
          <w:spacing w:val="5"/>
          <w:sz w:val="22"/>
          <w:szCs w:val="22"/>
        </w:rPr>
        <w:t>D</w:t>
      </w:r>
      <w:r w:rsidR="006E78A4" w:rsidRPr="0063530A">
        <w:rPr>
          <w:rFonts w:asciiTheme="majorHAnsi" w:hAnsiTheme="majorHAnsi" w:cstheme="majorHAnsi"/>
          <w:b/>
          <w:spacing w:val="5"/>
          <w:sz w:val="22"/>
          <w:szCs w:val="22"/>
        </w:rPr>
        <w:t>epartment:</w:t>
      </w:r>
    </w:p>
    <w:p w:rsidR="009B1103" w:rsidRPr="0063530A" w:rsidRDefault="009B1103" w:rsidP="000E2D28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b/>
          <w:spacing w:val="5"/>
          <w:sz w:val="22"/>
          <w:szCs w:val="22"/>
        </w:rPr>
      </w:pPr>
    </w:p>
    <w:p w:rsidR="009B1103" w:rsidRPr="0063530A" w:rsidRDefault="0054044B" w:rsidP="009B1103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b/>
          <w:spacing w:val="5"/>
          <w:sz w:val="22"/>
          <w:szCs w:val="22"/>
        </w:rPr>
      </w:pPr>
      <w:r w:rsidRPr="0063530A">
        <w:rPr>
          <w:rFonts w:asciiTheme="majorHAnsi" w:hAnsiTheme="majorHAnsi" w:cstheme="majorHAnsi"/>
          <w:b/>
          <w:spacing w:val="5"/>
          <w:sz w:val="22"/>
          <w:szCs w:val="22"/>
        </w:rPr>
        <w:t>6</w:t>
      </w:r>
      <w:r w:rsidR="009B1103" w:rsidRPr="0063530A">
        <w:rPr>
          <w:rFonts w:asciiTheme="majorHAnsi" w:hAnsiTheme="majorHAnsi" w:cstheme="majorHAnsi"/>
          <w:b/>
          <w:spacing w:val="5"/>
          <w:sz w:val="22"/>
          <w:szCs w:val="22"/>
        </w:rPr>
        <w:t xml:space="preserve">. </w:t>
      </w:r>
      <w:r w:rsidR="003E76A5">
        <w:rPr>
          <w:rFonts w:asciiTheme="majorHAnsi" w:hAnsiTheme="majorHAnsi" w:cstheme="majorHAnsi"/>
          <w:b/>
          <w:spacing w:val="5"/>
          <w:sz w:val="22"/>
          <w:szCs w:val="22"/>
        </w:rPr>
        <w:t>R</w:t>
      </w:r>
      <w:r w:rsidR="009B1103" w:rsidRPr="0063530A">
        <w:rPr>
          <w:rFonts w:asciiTheme="majorHAnsi" w:hAnsiTheme="majorHAnsi" w:cstheme="majorHAnsi"/>
          <w:b/>
          <w:spacing w:val="5"/>
          <w:sz w:val="22"/>
          <w:szCs w:val="22"/>
        </w:rPr>
        <w:t>ank (check all that apply):</w:t>
      </w:r>
    </w:p>
    <w:p w:rsidR="009B1103" w:rsidRPr="0063530A" w:rsidRDefault="009B1103" w:rsidP="009B1103">
      <w:pPr>
        <w:pStyle w:val="ListParagraph"/>
        <w:numPr>
          <w:ilvl w:val="0"/>
          <w:numId w:val="40"/>
        </w:numPr>
        <w:shd w:val="clear" w:color="auto" w:fill="FFFFFF"/>
        <w:spacing w:before="0"/>
        <w:mirrorIndents/>
        <w:rPr>
          <w:rFonts w:asciiTheme="majorHAnsi" w:hAnsiTheme="majorHAnsi" w:cstheme="majorHAnsi"/>
          <w:spacing w:val="5"/>
          <w:sz w:val="22"/>
          <w:szCs w:val="22"/>
        </w:rPr>
        <w:sectPr w:rsidR="009B1103" w:rsidRPr="0063530A" w:rsidSect="009B1103">
          <w:type w:val="continuous"/>
          <w:pgSz w:w="12240" w:h="15840" w:code="1"/>
          <w:pgMar w:top="1440" w:right="1080" w:bottom="1728" w:left="1080" w:header="720" w:footer="720" w:gutter="0"/>
          <w:cols w:space="720"/>
          <w:titlePg/>
          <w:docGrid w:linePitch="360"/>
        </w:sectPr>
      </w:pPr>
    </w:p>
    <w:p w:rsidR="009B1103" w:rsidRPr="008E4AAA" w:rsidRDefault="009B1103" w:rsidP="009B1103">
      <w:pPr>
        <w:pStyle w:val="ListParagraph"/>
        <w:numPr>
          <w:ilvl w:val="0"/>
          <w:numId w:val="40"/>
        </w:numPr>
        <w:shd w:val="clear" w:color="auto" w:fill="FFFFFF"/>
        <w:spacing w:before="0"/>
        <w:mirrorIndents/>
        <w:rPr>
          <w:rFonts w:asciiTheme="majorHAnsi" w:hAnsiTheme="majorHAnsi" w:cstheme="majorHAnsi"/>
          <w:spacing w:val="5"/>
          <w:szCs w:val="22"/>
        </w:rPr>
      </w:pPr>
      <w:r w:rsidRPr="008E4AAA">
        <w:rPr>
          <w:rFonts w:asciiTheme="majorHAnsi" w:hAnsiTheme="majorHAnsi" w:cstheme="majorHAnsi"/>
          <w:spacing w:val="5"/>
          <w:szCs w:val="22"/>
        </w:rPr>
        <w:t xml:space="preserve">Tenured   </w:t>
      </w:r>
    </w:p>
    <w:p w:rsidR="009B1103" w:rsidRPr="008E4AAA" w:rsidRDefault="009B1103" w:rsidP="009B1103">
      <w:pPr>
        <w:pStyle w:val="ListParagraph"/>
        <w:numPr>
          <w:ilvl w:val="0"/>
          <w:numId w:val="40"/>
        </w:numPr>
        <w:shd w:val="clear" w:color="auto" w:fill="FFFFFF"/>
        <w:spacing w:before="0"/>
        <w:mirrorIndents/>
        <w:rPr>
          <w:rFonts w:asciiTheme="majorHAnsi" w:hAnsiTheme="majorHAnsi" w:cstheme="majorHAnsi"/>
          <w:spacing w:val="5"/>
          <w:szCs w:val="22"/>
        </w:rPr>
      </w:pPr>
      <w:r w:rsidRPr="008E4AAA">
        <w:rPr>
          <w:rFonts w:asciiTheme="majorHAnsi" w:hAnsiTheme="majorHAnsi" w:cstheme="majorHAnsi"/>
          <w:spacing w:val="5"/>
          <w:szCs w:val="22"/>
        </w:rPr>
        <w:t xml:space="preserve">Tenure-Track   </w:t>
      </w:r>
    </w:p>
    <w:p w:rsidR="009B1103" w:rsidRPr="008E4AAA" w:rsidRDefault="009B1103" w:rsidP="009B1103">
      <w:pPr>
        <w:pStyle w:val="ListParagraph"/>
        <w:numPr>
          <w:ilvl w:val="0"/>
          <w:numId w:val="40"/>
        </w:numPr>
        <w:shd w:val="clear" w:color="auto" w:fill="FFFFFF"/>
        <w:spacing w:before="0"/>
        <w:mirrorIndents/>
        <w:rPr>
          <w:rFonts w:asciiTheme="majorHAnsi" w:hAnsiTheme="majorHAnsi" w:cstheme="majorHAnsi"/>
          <w:spacing w:val="5"/>
          <w:szCs w:val="22"/>
        </w:rPr>
      </w:pPr>
      <w:r w:rsidRPr="008E4AAA">
        <w:rPr>
          <w:rFonts w:asciiTheme="majorHAnsi" w:hAnsiTheme="majorHAnsi" w:cstheme="majorHAnsi"/>
          <w:spacing w:val="5"/>
          <w:szCs w:val="22"/>
        </w:rPr>
        <w:t xml:space="preserve">Non-Tenure Track    </w:t>
      </w:r>
    </w:p>
    <w:p w:rsidR="009B1103" w:rsidRPr="008E4AAA" w:rsidRDefault="009B1103" w:rsidP="009B1103">
      <w:pPr>
        <w:pStyle w:val="ListParagraph"/>
        <w:numPr>
          <w:ilvl w:val="0"/>
          <w:numId w:val="40"/>
        </w:numPr>
        <w:shd w:val="clear" w:color="auto" w:fill="FFFFFF"/>
        <w:spacing w:before="0"/>
        <w:mirrorIndents/>
        <w:rPr>
          <w:rFonts w:asciiTheme="majorHAnsi" w:hAnsiTheme="majorHAnsi" w:cstheme="majorHAnsi"/>
          <w:spacing w:val="5"/>
          <w:szCs w:val="22"/>
        </w:rPr>
      </w:pPr>
      <w:r w:rsidRPr="008E4AAA">
        <w:rPr>
          <w:rFonts w:asciiTheme="majorHAnsi" w:hAnsiTheme="majorHAnsi" w:cstheme="majorHAnsi"/>
          <w:spacing w:val="5"/>
          <w:szCs w:val="22"/>
        </w:rPr>
        <w:t xml:space="preserve">Academic Chair or Unit Head   </w:t>
      </w:r>
    </w:p>
    <w:p w:rsidR="009B1103" w:rsidRPr="008E4AAA" w:rsidRDefault="009B1103" w:rsidP="009B1103">
      <w:pPr>
        <w:pStyle w:val="ListParagraph"/>
        <w:numPr>
          <w:ilvl w:val="0"/>
          <w:numId w:val="40"/>
        </w:numPr>
        <w:shd w:val="clear" w:color="auto" w:fill="FFFFFF"/>
        <w:spacing w:before="0"/>
        <w:mirrorIndents/>
        <w:rPr>
          <w:rFonts w:asciiTheme="majorHAnsi" w:hAnsiTheme="majorHAnsi" w:cstheme="majorHAnsi"/>
          <w:spacing w:val="5"/>
          <w:szCs w:val="22"/>
        </w:rPr>
      </w:pPr>
      <w:r w:rsidRPr="008E4AAA">
        <w:rPr>
          <w:rFonts w:asciiTheme="majorHAnsi" w:hAnsiTheme="majorHAnsi" w:cstheme="majorHAnsi"/>
          <w:spacing w:val="5"/>
          <w:szCs w:val="22"/>
        </w:rPr>
        <w:t xml:space="preserve">Other   </w:t>
      </w:r>
    </w:p>
    <w:p w:rsidR="00B2067A" w:rsidRPr="0063530A" w:rsidRDefault="00B2067A" w:rsidP="000E2D28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spacing w:val="5"/>
          <w:sz w:val="22"/>
          <w:szCs w:val="22"/>
        </w:rPr>
      </w:pPr>
    </w:p>
    <w:p w:rsidR="00B2067A" w:rsidRPr="0063530A" w:rsidRDefault="000D183C" w:rsidP="000E2D28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b/>
          <w:spacing w:val="5"/>
          <w:sz w:val="22"/>
          <w:szCs w:val="22"/>
        </w:rPr>
      </w:pPr>
      <w:r w:rsidRPr="003E76A5">
        <w:rPr>
          <w:rFonts w:asciiTheme="majorHAnsi" w:hAnsiTheme="majorHAnsi" w:cstheme="majorHAnsi"/>
          <w:b/>
          <w:spacing w:val="5"/>
          <w:sz w:val="22"/>
          <w:szCs w:val="22"/>
        </w:rPr>
        <w:t>7.</w:t>
      </w:r>
      <w:r w:rsidRPr="0063530A">
        <w:rPr>
          <w:rFonts w:asciiTheme="majorHAnsi" w:hAnsiTheme="majorHAnsi" w:cstheme="majorHAnsi"/>
          <w:spacing w:val="5"/>
          <w:sz w:val="22"/>
          <w:szCs w:val="22"/>
        </w:rPr>
        <w:t xml:space="preserve"> </w:t>
      </w:r>
      <w:r w:rsidR="003E76A5" w:rsidRPr="0063530A">
        <w:rPr>
          <w:rFonts w:asciiTheme="majorHAnsi" w:hAnsiTheme="majorHAnsi" w:cstheme="majorHAnsi"/>
          <w:b/>
          <w:spacing w:val="5"/>
          <w:sz w:val="22"/>
          <w:szCs w:val="22"/>
        </w:rPr>
        <w:t xml:space="preserve">Project/Activity Description </w:t>
      </w:r>
    </w:p>
    <w:p w:rsidR="0054044B" w:rsidRDefault="0054044B" w:rsidP="0054044B">
      <w:pPr>
        <w:spacing w:before="0"/>
        <w:rPr>
          <w:rFonts w:asciiTheme="majorHAnsi" w:hAnsiTheme="majorHAnsi" w:cstheme="majorHAnsi"/>
          <w:color w:val="404040"/>
          <w:sz w:val="22"/>
          <w:szCs w:val="22"/>
          <w:shd w:val="clear" w:color="auto" w:fill="FFFFFF"/>
        </w:rPr>
      </w:pPr>
      <w:r w:rsidRPr="0063530A">
        <w:rPr>
          <w:rFonts w:asciiTheme="majorHAnsi" w:hAnsiTheme="majorHAnsi" w:cstheme="majorHAnsi"/>
          <w:color w:val="404040"/>
          <w:sz w:val="22"/>
          <w:szCs w:val="22"/>
          <w:shd w:val="clear" w:color="auto" w:fill="FFFFFF"/>
        </w:rPr>
        <w:t>In an essay of 250 words</w:t>
      </w:r>
      <w:r w:rsidR="002D6F6E">
        <w:rPr>
          <w:rFonts w:asciiTheme="majorHAnsi" w:hAnsiTheme="majorHAnsi" w:cstheme="majorHAnsi"/>
          <w:color w:val="404040"/>
          <w:sz w:val="22"/>
          <w:szCs w:val="22"/>
          <w:shd w:val="clear" w:color="auto" w:fill="FFFFFF"/>
        </w:rPr>
        <w:t xml:space="preserve"> or less</w:t>
      </w:r>
      <w:r w:rsidRPr="0063530A">
        <w:rPr>
          <w:rFonts w:asciiTheme="majorHAnsi" w:hAnsiTheme="majorHAnsi" w:cstheme="majorHAnsi"/>
          <w:color w:val="404040"/>
          <w:sz w:val="22"/>
          <w:szCs w:val="22"/>
          <w:shd w:val="clear" w:color="auto" w:fill="FFFFFF"/>
        </w:rPr>
        <w:t>, describe the leadership opportunity for which you are seeking a grant. The project or activity should be aligned with the goal of this grant, which is intended for faculty who are committed to the future of RIT and who:</w:t>
      </w:r>
    </w:p>
    <w:p w:rsidR="003E76A5" w:rsidRPr="0063530A" w:rsidRDefault="003E76A5" w:rsidP="0054044B">
      <w:pPr>
        <w:spacing w:before="0"/>
        <w:rPr>
          <w:rFonts w:asciiTheme="majorHAnsi" w:hAnsiTheme="majorHAnsi" w:cstheme="majorHAnsi"/>
          <w:sz w:val="22"/>
          <w:szCs w:val="22"/>
        </w:rPr>
      </w:pPr>
    </w:p>
    <w:p w:rsidR="0054044B" w:rsidRPr="0063530A" w:rsidRDefault="0054044B" w:rsidP="003E76A5">
      <w:pPr>
        <w:numPr>
          <w:ilvl w:val="0"/>
          <w:numId w:val="46"/>
        </w:numPr>
        <w:shd w:val="clear" w:color="auto" w:fill="FFFFFF"/>
        <w:spacing w:before="0"/>
        <w:ind w:left="360"/>
        <w:rPr>
          <w:rFonts w:asciiTheme="majorHAnsi" w:hAnsiTheme="majorHAnsi" w:cstheme="majorHAnsi"/>
          <w:color w:val="404040"/>
          <w:sz w:val="22"/>
          <w:szCs w:val="22"/>
        </w:rPr>
      </w:pPr>
      <w:r w:rsidRPr="0063530A">
        <w:rPr>
          <w:rFonts w:asciiTheme="majorHAnsi" w:hAnsiTheme="majorHAnsi" w:cstheme="majorHAnsi"/>
          <w:color w:val="404040"/>
          <w:sz w:val="22"/>
          <w:szCs w:val="22"/>
        </w:rPr>
        <w:t>aspire to a leadership role in the future or are serving in a leadership role;</w:t>
      </w:r>
    </w:p>
    <w:p w:rsidR="0054044B" w:rsidRPr="0063530A" w:rsidRDefault="0054044B" w:rsidP="003E76A5">
      <w:pPr>
        <w:numPr>
          <w:ilvl w:val="0"/>
          <w:numId w:val="46"/>
        </w:numPr>
        <w:shd w:val="clear" w:color="auto" w:fill="FFFFFF"/>
        <w:spacing w:before="0"/>
        <w:ind w:left="360"/>
        <w:rPr>
          <w:rFonts w:asciiTheme="majorHAnsi" w:hAnsiTheme="majorHAnsi" w:cstheme="majorHAnsi"/>
          <w:color w:val="404040"/>
          <w:sz w:val="22"/>
          <w:szCs w:val="22"/>
        </w:rPr>
      </w:pPr>
      <w:r w:rsidRPr="0063530A">
        <w:rPr>
          <w:rFonts w:asciiTheme="majorHAnsi" w:hAnsiTheme="majorHAnsi" w:cstheme="majorHAnsi"/>
          <w:color w:val="404040"/>
          <w:sz w:val="22"/>
          <w:szCs w:val="22"/>
        </w:rPr>
        <w:t>want to expand knowledge about leadership in higher education;</w:t>
      </w:r>
    </w:p>
    <w:p w:rsidR="0054044B" w:rsidRPr="0063530A" w:rsidRDefault="0054044B" w:rsidP="003E76A5">
      <w:pPr>
        <w:numPr>
          <w:ilvl w:val="0"/>
          <w:numId w:val="46"/>
        </w:numPr>
        <w:shd w:val="clear" w:color="auto" w:fill="FFFFFF"/>
        <w:spacing w:before="0"/>
        <w:ind w:left="360"/>
        <w:rPr>
          <w:rFonts w:asciiTheme="majorHAnsi" w:hAnsiTheme="majorHAnsi" w:cstheme="majorHAnsi"/>
          <w:color w:val="404040"/>
          <w:sz w:val="22"/>
          <w:szCs w:val="22"/>
        </w:rPr>
      </w:pPr>
      <w:proofErr w:type="gramStart"/>
      <w:r w:rsidRPr="0063530A">
        <w:rPr>
          <w:rFonts w:asciiTheme="majorHAnsi" w:hAnsiTheme="majorHAnsi" w:cstheme="majorHAnsi"/>
          <w:color w:val="404040"/>
          <w:sz w:val="22"/>
          <w:szCs w:val="22"/>
        </w:rPr>
        <w:t>have</w:t>
      </w:r>
      <w:proofErr w:type="gramEnd"/>
      <w:r w:rsidRPr="0063530A">
        <w:rPr>
          <w:rFonts w:asciiTheme="majorHAnsi" w:hAnsiTheme="majorHAnsi" w:cstheme="majorHAnsi"/>
          <w:color w:val="404040"/>
          <w:sz w:val="22"/>
          <w:szCs w:val="22"/>
        </w:rPr>
        <w:t xml:space="preserve"> a desire to learn more about the role effective academic leadership plays in academia.</w:t>
      </w:r>
    </w:p>
    <w:p w:rsidR="0054044B" w:rsidRPr="0063530A" w:rsidRDefault="0054044B" w:rsidP="0054044B">
      <w:pPr>
        <w:shd w:val="clear" w:color="auto" w:fill="FFFFFF"/>
        <w:rPr>
          <w:rFonts w:asciiTheme="majorHAnsi" w:hAnsiTheme="majorHAnsi" w:cstheme="majorHAnsi"/>
          <w:color w:val="404040"/>
          <w:sz w:val="22"/>
          <w:szCs w:val="22"/>
        </w:rPr>
      </w:pPr>
      <w:r w:rsidRPr="0063530A">
        <w:rPr>
          <w:rFonts w:asciiTheme="majorHAnsi" w:hAnsiTheme="majorHAnsi" w:cstheme="majorHAnsi"/>
          <w:color w:val="404040"/>
          <w:sz w:val="22"/>
          <w:szCs w:val="22"/>
        </w:rPr>
        <w:t>Examples may be found at </w:t>
      </w:r>
      <w:hyperlink r:id="rId15" w:tgtFrame="_blank" w:history="1">
        <w:r w:rsidRPr="0063530A">
          <w:rPr>
            <w:rStyle w:val="Hyperlink"/>
            <w:rFonts w:asciiTheme="majorHAnsi" w:hAnsiTheme="majorHAnsi" w:cstheme="majorHAnsi"/>
            <w:color w:val="007AC0"/>
            <w:sz w:val="22"/>
            <w:szCs w:val="22"/>
          </w:rPr>
          <w:t>http://bit.ly/ProvostLeadershipGrant</w:t>
        </w:r>
      </w:hyperlink>
      <w:r w:rsidRPr="0063530A">
        <w:rPr>
          <w:rFonts w:asciiTheme="majorHAnsi" w:hAnsiTheme="majorHAnsi" w:cstheme="majorHAnsi"/>
          <w:color w:val="404040"/>
          <w:sz w:val="22"/>
          <w:szCs w:val="22"/>
        </w:rPr>
        <w:t>. Faculty are encouraged to seek additional leadership programs related to their own discipline/field.</w:t>
      </w:r>
    </w:p>
    <w:p w:rsidR="006C432A" w:rsidRPr="0063530A" w:rsidRDefault="006C432A" w:rsidP="006C432A">
      <w:pPr>
        <w:shd w:val="clear" w:color="auto" w:fill="FFFFFF"/>
        <w:spacing w:before="0"/>
        <w:mirrorIndents/>
        <w:rPr>
          <w:rFonts w:asciiTheme="majorHAnsi" w:hAnsiTheme="majorHAnsi" w:cstheme="majorHAnsi"/>
          <w:i/>
          <w:spacing w:val="5"/>
          <w:sz w:val="22"/>
          <w:szCs w:val="22"/>
        </w:rPr>
      </w:pPr>
    </w:p>
    <w:p w:rsidR="006C432A" w:rsidRPr="0063530A" w:rsidRDefault="006C432A" w:rsidP="006C432A">
      <w:pPr>
        <w:shd w:val="clear" w:color="auto" w:fill="FFFFFF"/>
        <w:spacing w:before="0"/>
        <w:mirrorIndents/>
        <w:rPr>
          <w:rFonts w:asciiTheme="majorHAnsi" w:hAnsiTheme="majorHAnsi" w:cstheme="majorHAnsi"/>
          <w:i/>
          <w:spacing w:val="5"/>
          <w:sz w:val="22"/>
          <w:szCs w:val="22"/>
        </w:rPr>
      </w:pPr>
      <w:r w:rsidRPr="0063530A">
        <w:rPr>
          <w:rFonts w:asciiTheme="majorHAnsi" w:hAnsiTheme="majorHAnsi" w:cstheme="majorHAnsi"/>
          <w:noProof/>
          <w:spacing w:val="5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E2DEB5" wp14:editId="2A86AE48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899150" cy="850900"/>
                <wp:effectExtent l="0" t="0" r="25400" b="254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C432A" w:rsidRDefault="006C432A" w:rsidP="006C432A"/>
                          <w:p w:rsidR="006C432A" w:rsidRDefault="006C432A" w:rsidP="006C43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2DEB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.3pt;width:464.5pt;height:6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" fillcolor="white [3201]" strokeweight=".5pt">
                <v:textbox>
                  <w:txbxContent>
                    <w:p w:rsidR="006C432A" w:rsidRDefault="006C432A" w:rsidP="006C432A"/>
                    <w:p w:rsidR="006C432A" w:rsidRDefault="006C432A" w:rsidP="006C432A"/>
                  </w:txbxContent>
                </v:textbox>
                <w10:wrap type="square"/>
              </v:shape>
            </w:pict>
          </mc:Fallback>
        </mc:AlternateContent>
      </w:r>
    </w:p>
    <w:p w:rsidR="00B2067A" w:rsidRPr="0063530A" w:rsidRDefault="00C60BD9" w:rsidP="000E2D28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spacing w:val="5"/>
          <w:sz w:val="22"/>
          <w:szCs w:val="22"/>
        </w:rPr>
      </w:pPr>
      <w:r w:rsidRPr="0063530A">
        <w:rPr>
          <w:rFonts w:asciiTheme="majorHAnsi" w:hAnsiTheme="majorHAnsi" w:cstheme="majorHAnsi"/>
          <w:spacing w:val="5"/>
          <w:sz w:val="22"/>
          <w:szCs w:val="22"/>
        </w:rPr>
        <w:t xml:space="preserve"> </w:t>
      </w:r>
    </w:p>
    <w:p w:rsidR="00B2067A" w:rsidRPr="0063530A" w:rsidRDefault="00B2067A" w:rsidP="000E2D28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spacing w:val="5"/>
          <w:sz w:val="22"/>
          <w:szCs w:val="22"/>
        </w:rPr>
      </w:pPr>
    </w:p>
    <w:p w:rsidR="00F51E33" w:rsidRPr="0063530A" w:rsidRDefault="00F51E33" w:rsidP="000E2D28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b/>
          <w:spacing w:val="5"/>
          <w:sz w:val="22"/>
          <w:szCs w:val="22"/>
        </w:rPr>
      </w:pPr>
    </w:p>
    <w:p w:rsidR="00F51E33" w:rsidRPr="0063530A" w:rsidRDefault="00F51E33" w:rsidP="000E2D28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b/>
          <w:spacing w:val="5"/>
          <w:sz w:val="22"/>
          <w:szCs w:val="22"/>
        </w:rPr>
      </w:pPr>
    </w:p>
    <w:p w:rsidR="00F51E33" w:rsidRPr="0063530A" w:rsidRDefault="00F51E33" w:rsidP="000E2D28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b/>
          <w:spacing w:val="5"/>
          <w:sz w:val="22"/>
          <w:szCs w:val="22"/>
        </w:rPr>
      </w:pPr>
    </w:p>
    <w:p w:rsidR="0054044B" w:rsidRPr="0063530A" w:rsidRDefault="000D183C" w:rsidP="0054044B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spacing w:val="5"/>
          <w:sz w:val="22"/>
          <w:szCs w:val="22"/>
        </w:rPr>
      </w:pPr>
      <w:r w:rsidRPr="0063530A">
        <w:rPr>
          <w:rStyle w:val="Strong"/>
          <w:rFonts w:asciiTheme="majorHAnsi" w:hAnsiTheme="majorHAnsi" w:cstheme="majorHAnsi"/>
          <w:color w:val="404040"/>
          <w:sz w:val="22"/>
          <w:szCs w:val="22"/>
          <w:shd w:val="clear" w:color="auto" w:fill="FFFFFF"/>
        </w:rPr>
        <w:t xml:space="preserve">8. </w:t>
      </w:r>
      <w:r w:rsidR="009B3650">
        <w:rPr>
          <w:rStyle w:val="Strong"/>
          <w:rFonts w:asciiTheme="majorHAnsi" w:hAnsiTheme="majorHAnsi" w:cstheme="majorHAnsi"/>
          <w:color w:val="404040"/>
          <w:sz w:val="22"/>
          <w:szCs w:val="22"/>
          <w:shd w:val="clear" w:color="auto" w:fill="FFFFFF"/>
        </w:rPr>
        <w:t>Impact</w:t>
      </w:r>
      <w:r w:rsidRPr="0063530A">
        <w:rPr>
          <w:rFonts w:asciiTheme="majorHAnsi" w:hAnsiTheme="majorHAnsi" w:cstheme="majorHAnsi"/>
          <w:color w:val="404040"/>
          <w:sz w:val="22"/>
          <w:szCs w:val="22"/>
        </w:rPr>
        <w:br/>
      </w:r>
      <w:r w:rsidRPr="0063530A">
        <w:rPr>
          <w:rFonts w:asciiTheme="majorHAnsi" w:hAnsiTheme="majorHAnsi" w:cstheme="majorHAnsi"/>
          <w:color w:val="404040"/>
          <w:sz w:val="22"/>
          <w:szCs w:val="22"/>
          <w:shd w:val="clear" w:color="auto" w:fill="FFFFFF"/>
        </w:rPr>
        <w:t>In an essay of 250 words</w:t>
      </w:r>
      <w:r w:rsidR="002D6F6E">
        <w:rPr>
          <w:rFonts w:asciiTheme="majorHAnsi" w:hAnsiTheme="majorHAnsi" w:cstheme="majorHAnsi"/>
          <w:color w:val="404040"/>
          <w:sz w:val="22"/>
          <w:szCs w:val="22"/>
          <w:shd w:val="clear" w:color="auto" w:fill="FFFFFF"/>
        </w:rPr>
        <w:t xml:space="preserve"> or less</w:t>
      </w:r>
      <w:r w:rsidRPr="0063530A">
        <w:rPr>
          <w:rFonts w:asciiTheme="majorHAnsi" w:hAnsiTheme="majorHAnsi" w:cstheme="majorHAnsi"/>
          <w:color w:val="404040"/>
          <w:sz w:val="22"/>
          <w:szCs w:val="22"/>
          <w:shd w:val="clear" w:color="auto" w:fill="FFFFFF"/>
        </w:rPr>
        <w:t>, provide a description of how this grant further</w:t>
      </w:r>
      <w:r w:rsidR="00892D8B">
        <w:rPr>
          <w:rFonts w:asciiTheme="majorHAnsi" w:hAnsiTheme="majorHAnsi" w:cstheme="majorHAnsi"/>
          <w:color w:val="404040"/>
          <w:sz w:val="22"/>
          <w:szCs w:val="22"/>
          <w:shd w:val="clear" w:color="auto" w:fill="FFFFFF"/>
        </w:rPr>
        <w:t>s</w:t>
      </w:r>
      <w:r w:rsidRPr="0063530A">
        <w:rPr>
          <w:rFonts w:asciiTheme="majorHAnsi" w:hAnsiTheme="majorHAnsi" w:cstheme="majorHAnsi"/>
          <w:color w:val="404040"/>
          <w:sz w:val="22"/>
          <w:szCs w:val="22"/>
          <w:shd w:val="clear" w:color="auto" w:fill="FFFFFF"/>
        </w:rPr>
        <w:t xml:space="preserve"> your leadership development, relates to your aspiration to assume a leadership role in the future, expands your knowledge about leadership in higher education, and/or describes your desire to learn more about the role effective leadership plays in academia. </w:t>
      </w:r>
      <w:r w:rsidR="0054044B" w:rsidRPr="0063530A">
        <w:rPr>
          <w:rFonts w:asciiTheme="majorHAnsi" w:hAnsiTheme="majorHAnsi" w:cstheme="majorHAnsi"/>
          <w:spacing w:val="5"/>
          <w:sz w:val="22"/>
          <w:szCs w:val="22"/>
        </w:rPr>
        <w:t xml:space="preserve"> </w:t>
      </w:r>
    </w:p>
    <w:p w:rsidR="0054044B" w:rsidRPr="0063530A" w:rsidRDefault="000D183C" w:rsidP="0054044B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spacing w:val="5"/>
          <w:sz w:val="22"/>
          <w:szCs w:val="22"/>
        </w:rPr>
      </w:pPr>
      <w:r w:rsidRPr="0063530A">
        <w:rPr>
          <w:rFonts w:asciiTheme="majorHAnsi" w:hAnsiTheme="majorHAnsi" w:cstheme="majorHAnsi"/>
          <w:noProof/>
          <w:spacing w:val="5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98F8831" wp14:editId="526896B8">
                <wp:simplePos x="0" y="0"/>
                <wp:positionH relativeFrom="column">
                  <wp:posOffset>-57150</wp:posOffset>
                </wp:positionH>
                <wp:positionV relativeFrom="paragraph">
                  <wp:posOffset>153670</wp:posOffset>
                </wp:positionV>
                <wp:extent cx="5899150" cy="99060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1623" y="21600"/>
                    <wp:lineTo x="21623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044B" w:rsidRDefault="0054044B" w:rsidP="0054044B"/>
                          <w:p w:rsidR="0054044B" w:rsidRDefault="0054044B" w:rsidP="0054044B"/>
                          <w:p w:rsidR="0054044B" w:rsidRDefault="0054044B" w:rsidP="0054044B"/>
                          <w:p w:rsidR="0054044B" w:rsidRDefault="0054044B" w:rsidP="0054044B"/>
                          <w:p w:rsidR="0054044B" w:rsidRDefault="0054044B" w:rsidP="005404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F8831" id="Text Box 3" o:spid="_x0000_s1027" type="#_x0000_t202" style="position:absolute;margin-left:-4.5pt;margin-top:12.1pt;width:464.5pt;height:78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" fillcolor="white [3201]" strokeweight=".5pt">
                <v:textbox>
                  <w:txbxContent>
                    <w:p w:rsidR="0054044B" w:rsidRDefault="0054044B" w:rsidP="0054044B"/>
                    <w:p w:rsidR="0054044B" w:rsidRDefault="0054044B" w:rsidP="0054044B"/>
                    <w:p w:rsidR="0054044B" w:rsidRDefault="0054044B" w:rsidP="0054044B"/>
                    <w:p w:rsidR="0054044B" w:rsidRDefault="0054044B" w:rsidP="0054044B"/>
                    <w:p w:rsidR="0054044B" w:rsidRDefault="0054044B" w:rsidP="0054044B"/>
                  </w:txbxContent>
                </v:textbox>
                <w10:wrap type="tight"/>
              </v:shape>
            </w:pict>
          </mc:Fallback>
        </mc:AlternateContent>
      </w:r>
    </w:p>
    <w:p w:rsidR="0054044B" w:rsidRPr="0063530A" w:rsidRDefault="0054044B" w:rsidP="0054044B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spacing w:val="5"/>
          <w:sz w:val="22"/>
          <w:szCs w:val="22"/>
        </w:rPr>
      </w:pPr>
    </w:p>
    <w:p w:rsidR="0054044B" w:rsidRPr="0063530A" w:rsidRDefault="0054044B" w:rsidP="0054044B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b/>
          <w:spacing w:val="5"/>
          <w:sz w:val="22"/>
          <w:szCs w:val="22"/>
        </w:rPr>
      </w:pPr>
    </w:p>
    <w:p w:rsidR="0054044B" w:rsidRPr="0063530A" w:rsidRDefault="0054044B" w:rsidP="0054044B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b/>
          <w:spacing w:val="5"/>
          <w:sz w:val="22"/>
          <w:szCs w:val="22"/>
        </w:rPr>
      </w:pPr>
    </w:p>
    <w:p w:rsidR="0054044B" w:rsidRPr="0063530A" w:rsidRDefault="0054044B" w:rsidP="0054044B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b/>
          <w:spacing w:val="5"/>
          <w:sz w:val="22"/>
          <w:szCs w:val="22"/>
        </w:rPr>
      </w:pPr>
    </w:p>
    <w:p w:rsidR="0054044B" w:rsidRPr="0063530A" w:rsidRDefault="0054044B" w:rsidP="0054044B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b/>
          <w:spacing w:val="5"/>
          <w:sz w:val="22"/>
          <w:szCs w:val="22"/>
        </w:rPr>
      </w:pPr>
    </w:p>
    <w:p w:rsidR="0054044B" w:rsidRPr="0063530A" w:rsidRDefault="0054044B" w:rsidP="0054044B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b/>
          <w:spacing w:val="5"/>
          <w:sz w:val="22"/>
          <w:szCs w:val="22"/>
        </w:rPr>
      </w:pPr>
    </w:p>
    <w:p w:rsidR="0054044B" w:rsidRPr="0063530A" w:rsidRDefault="0054044B" w:rsidP="000E2D28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b/>
          <w:spacing w:val="5"/>
          <w:sz w:val="22"/>
          <w:szCs w:val="22"/>
        </w:rPr>
      </w:pPr>
    </w:p>
    <w:p w:rsidR="00B2067A" w:rsidRPr="0063530A" w:rsidRDefault="000D183C" w:rsidP="000E2D28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spacing w:val="5"/>
          <w:sz w:val="22"/>
          <w:szCs w:val="22"/>
        </w:rPr>
      </w:pPr>
      <w:r w:rsidRPr="0063530A">
        <w:rPr>
          <w:rFonts w:asciiTheme="majorHAnsi" w:hAnsiTheme="majorHAnsi" w:cstheme="majorHAnsi"/>
          <w:b/>
          <w:spacing w:val="5"/>
          <w:sz w:val="22"/>
          <w:szCs w:val="22"/>
        </w:rPr>
        <w:t xml:space="preserve">9. </w:t>
      </w:r>
      <w:r w:rsidR="009B3650" w:rsidRPr="0063530A">
        <w:rPr>
          <w:rFonts w:asciiTheme="majorHAnsi" w:hAnsiTheme="majorHAnsi" w:cstheme="majorHAnsi"/>
          <w:b/>
          <w:spacing w:val="5"/>
          <w:sz w:val="22"/>
          <w:szCs w:val="22"/>
        </w:rPr>
        <w:t>Itemized Budget Request</w:t>
      </w:r>
      <w:r w:rsidR="009B3650" w:rsidRPr="0063530A">
        <w:rPr>
          <w:rFonts w:asciiTheme="majorHAnsi" w:hAnsiTheme="majorHAnsi" w:cstheme="majorHAnsi"/>
          <w:spacing w:val="5"/>
          <w:sz w:val="22"/>
          <w:szCs w:val="22"/>
        </w:rPr>
        <w:t xml:space="preserve">  </w:t>
      </w:r>
    </w:p>
    <w:p w:rsidR="00C06394" w:rsidRPr="0063530A" w:rsidRDefault="000D183C" w:rsidP="000E2D28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spacing w:val="5"/>
          <w:sz w:val="22"/>
          <w:szCs w:val="22"/>
        </w:rPr>
      </w:pPr>
      <w:r w:rsidRPr="0063530A">
        <w:rPr>
          <w:rFonts w:asciiTheme="majorHAnsi" w:hAnsiTheme="majorHAnsi" w:cstheme="majorHAnsi"/>
          <w:color w:val="404040"/>
          <w:sz w:val="22"/>
          <w:szCs w:val="22"/>
          <w:shd w:val="clear" w:color="auto" w:fill="FFFFFF"/>
        </w:rPr>
        <w:t>Provide an itemized budget of your anticipated expenses in the box below.  General requests without a breakdown of requested funds will NOT be approved.  If you are applying to attend a conference, workshop, or presentation, include the URL.  Meals associated with travel will be allowed at the per diem li</w:t>
      </w:r>
      <w:r w:rsidR="00EA09EA">
        <w:rPr>
          <w:rFonts w:asciiTheme="majorHAnsi" w:hAnsiTheme="majorHAnsi" w:cstheme="majorHAnsi"/>
          <w:color w:val="404040"/>
          <w:sz w:val="22"/>
          <w:szCs w:val="22"/>
          <w:shd w:val="clear" w:color="auto" w:fill="FFFFFF"/>
        </w:rPr>
        <w:t xml:space="preserve">mit set by RIT travel policies, </w:t>
      </w:r>
      <w:r w:rsidRPr="0063530A">
        <w:rPr>
          <w:rFonts w:asciiTheme="majorHAnsi" w:hAnsiTheme="majorHAnsi" w:cstheme="majorHAnsi"/>
          <w:color w:val="404040"/>
          <w:sz w:val="22"/>
          <w:szCs w:val="22"/>
          <w:shd w:val="clear" w:color="auto" w:fill="FFFFFF"/>
        </w:rPr>
        <w:t>and you must adhere to all RIT travel policies.</w:t>
      </w:r>
    </w:p>
    <w:p w:rsidR="00C06394" w:rsidRPr="0063530A" w:rsidRDefault="009B3650" w:rsidP="000E2D28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spacing w:val="5"/>
          <w:sz w:val="22"/>
          <w:szCs w:val="22"/>
        </w:rPr>
      </w:pPr>
      <w:r w:rsidRPr="0063530A">
        <w:rPr>
          <w:rFonts w:asciiTheme="majorHAnsi" w:hAnsiTheme="majorHAnsi" w:cstheme="majorHAnsi"/>
          <w:noProof/>
          <w:spacing w:val="5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F39EB53" wp14:editId="0C0597E9">
                <wp:simplePos x="0" y="0"/>
                <wp:positionH relativeFrom="column">
                  <wp:posOffset>0</wp:posOffset>
                </wp:positionH>
                <wp:positionV relativeFrom="paragraph">
                  <wp:posOffset>158750</wp:posOffset>
                </wp:positionV>
                <wp:extent cx="5899150" cy="1098550"/>
                <wp:effectExtent l="0" t="0" r="25400" b="25400"/>
                <wp:wrapTight wrapText="bothSides">
                  <wp:wrapPolygon edited="0">
                    <wp:start x="0" y="0"/>
                    <wp:lineTo x="0" y="21725"/>
                    <wp:lineTo x="21623" y="21725"/>
                    <wp:lineTo x="21623" y="0"/>
                    <wp:lineTo x="0" y="0"/>
                  </wp:wrapPolygon>
                </wp:wrapTight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0" cy="109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183C" w:rsidRDefault="000D183C" w:rsidP="000D183C"/>
                          <w:p w:rsidR="000D183C" w:rsidRDefault="000D183C" w:rsidP="000D183C"/>
                          <w:p w:rsidR="000D183C" w:rsidRDefault="000D183C" w:rsidP="000D183C"/>
                          <w:p w:rsidR="000D183C" w:rsidRDefault="000D183C" w:rsidP="000D183C"/>
                          <w:p w:rsidR="000D183C" w:rsidRDefault="000D183C" w:rsidP="000D18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9EB53" id="Text Box 8" o:spid="_x0000_s1028" type="#_x0000_t202" style="position:absolute;margin-left:0;margin-top:12.5pt;width:464.5pt;height:86.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" fillcolor="white [3201]" strokeweight=".5pt">
                <v:textbox>
                  <w:txbxContent>
                    <w:p w:rsidR="000D183C" w:rsidRDefault="000D183C" w:rsidP="000D183C"/>
                    <w:p w:rsidR="000D183C" w:rsidRDefault="000D183C" w:rsidP="000D183C"/>
                    <w:p w:rsidR="000D183C" w:rsidRDefault="000D183C" w:rsidP="000D183C"/>
                    <w:p w:rsidR="000D183C" w:rsidRDefault="000D183C" w:rsidP="000D183C"/>
                    <w:p w:rsidR="000D183C" w:rsidRDefault="000D183C" w:rsidP="000D183C"/>
                  </w:txbxContent>
                </v:textbox>
                <w10:wrap type="tight"/>
              </v:shape>
            </w:pict>
          </mc:Fallback>
        </mc:AlternateContent>
      </w:r>
    </w:p>
    <w:p w:rsidR="00C06394" w:rsidRPr="0063530A" w:rsidRDefault="00C06394" w:rsidP="000E2D28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spacing w:val="5"/>
          <w:sz w:val="22"/>
          <w:szCs w:val="22"/>
        </w:rPr>
      </w:pPr>
    </w:p>
    <w:p w:rsidR="00C06394" w:rsidRPr="0063530A" w:rsidRDefault="00C06394" w:rsidP="000E2D28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spacing w:val="5"/>
          <w:sz w:val="22"/>
          <w:szCs w:val="22"/>
        </w:rPr>
      </w:pPr>
    </w:p>
    <w:p w:rsidR="00C06394" w:rsidRPr="0063530A" w:rsidRDefault="00C06394" w:rsidP="000E2D28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spacing w:val="5"/>
          <w:sz w:val="22"/>
          <w:szCs w:val="22"/>
        </w:rPr>
      </w:pPr>
    </w:p>
    <w:p w:rsidR="00B2067A" w:rsidRPr="0063530A" w:rsidRDefault="00B2067A" w:rsidP="000E2D28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spacing w:val="5"/>
          <w:sz w:val="22"/>
          <w:szCs w:val="22"/>
        </w:rPr>
      </w:pPr>
      <w:r w:rsidRPr="0063530A">
        <w:rPr>
          <w:rFonts w:asciiTheme="majorHAnsi" w:hAnsiTheme="majorHAnsi" w:cstheme="majorHAnsi"/>
          <w:spacing w:val="5"/>
          <w:sz w:val="22"/>
          <w:szCs w:val="22"/>
        </w:rPr>
        <w:tab/>
        <w:t xml:space="preserve"> </w:t>
      </w:r>
      <w:r w:rsidRPr="0063530A">
        <w:rPr>
          <w:rFonts w:asciiTheme="majorHAnsi" w:hAnsiTheme="majorHAnsi" w:cstheme="majorHAnsi"/>
          <w:spacing w:val="5"/>
          <w:sz w:val="22"/>
          <w:szCs w:val="22"/>
        </w:rPr>
        <w:tab/>
      </w:r>
      <w:r w:rsidRPr="0063530A">
        <w:rPr>
          <w:rFonts w:asciiTheme="majorHAnsi" w:hAnsiTheme="majorHAnsi" w:cstheme="majorHAnsi"/>
          <w:spacing w:val="5"/>
          <w:sz w:val="22"/>
          <w:szCs w:val="22"/>
        </w:rPr>
        <w:tab/>
        <w:t xml:space="preserve"> </w:t>
      </w:r>
      <w:r w:rsidRPr="0063530A">
        <w:rPr>
          <w:rFonts w:asciiTheme="majorHAnsi" w:hAnsiTheme="majorHAnsi" w:cstheme="majorHAnsi"/>
          <w:spacing w:val="5"/>
          <w:sz w:val="22"/>
          <w:szCs w:val="22"/>
        </w:rPr>
        <w:tab/>
      </w:r>
      <w:r w:rsidR="00026197" w:rsidRPr="0063530A">
        <w:rPr>
          <w:rFonts w:asciiTheme="majorHAnsi" w:hAnsiTheme="majorHAnsi" w:cstheme="majorHAnsi"/>
          <w:spacing w:val="5"/>
          <w:sz w:val="22"/>
          <w:szCs w:val="22"/>
        </w:rPr>
        <w:t xml:space="preserve"> </w:t>
      </w:r>
    </w:p>
    <w:p w:rsidR="00B2067A" w:rsidRPr="00EA09EA" w:rsidRDefault="000D183C" w:rsidP="000E2D28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spacing w:val="5"/>
          <w:sz w:val="22"/>
          <w:szCs w:val="22"/>
        </w:rPr>
      </w:pPr>
      <w:r w:rsidRPr="00EA09EA">
        <w:rPr>
          <w:rFonts w:asciiTheme="majorHAnsi" w:hAnsiTheme="majorHAnsi" w:cstheme="majorHAnsi"/>
          <w:spacing w:val="5"/>
          <w:sz w:val="22"/>
          <w:szCs w:val="22"/>
        </w:rPr>
        <w:t xml:space="preserve">10. </w:t>
      </w:r>
      <w:r w:rsidR="00B2067A" w:rsidRPr="00EA09EA">
        <w:rPr>
          <w:rFonts w:asciiTheme="majorHAnsi" w:hAnsiTheme="majorHAnsi" w:cstheme="majorHAnsi"/>
          <w:spacing w:val="5"/>
          <w:sz w:val="22"/>
          <w:szCs w:val="22"/>
        </w:rPr>
        <w:t>Have you received funding from any other source for this project/activity request? If so, please provide details below.</w:t>
      </w:r>
    </w:p>
    <w:p w:rsidR="00B2067A" w:rsidRPr="0063530A" w:rsidRDefault="00F51E33" w:rsidP="000E2D28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spacing w:val="5"/>
          <w:sz w:val="22"/>
          <w:szCs w:val="22"/>
        </w:rPr>
      </w:pPr>
      <w:r w:rsidRPr="0063530A">
        <w:rPr>
          <w:rFonts w:asciiTheme="majorHAnsi" w:hAnsiTheme="majorHAnsi" w:cstheme="majorHAnsi"/>
          <w:noProof/>
          <w:spacing w:val="5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E2DEB5" wp14:editId="2A86AE48">
                <wp:simplePos x="0" y="0"/>
                <wp:positionH relativeFrom="column">
                  <wp:posOffset>0</wp:posOffset>
                </wp:positionH>
                <wp:positionV relativeFrom="paragraph">
                  <wp:posOffset>153670</wp:posOffset>
                </wp:positionV>
                <wp:extent cx="5899150" cy="457200"/>
                <wp:effectExtent l="0" t="0" r="25400" b="1905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1E33" w:rsidRDefault="00F51E33" w:rsidP="00F51E33"/>
                          <w:p w:rsidR="00F51E33" w:rsidRDefault="00F51E33" w:rsidP="00F51E33"/>
                          <w:p w:rsidR="00F51E33" w:rsidRDefault="00F51E33" w:rsidP="00F51E33"/>
                          <w:p w:rsidR="00F51E33" w:rsidRDefault="00F51E33" w:rsidP="00F51E33"/>
                          <w:p w:rsidR="00F51E33" w:rsidRDefault="00F51E33" w:rsidP="00F51E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2DEB5" id="Text Box 6" o:spid="_x0000_s1029" type="#_x0000_t202" style="position:absolute;margin-left:0;margin-top:12.1pt;width:464.5pt;height:3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" fillcolor="white [3201]" strokeweight=".5pt">
                <v:textbox>
                  <w:txbxContent>
                    <w:p w:rsidR="00F51E33" w:rsidRDefault="00F51E33" w:rsidP="00F51E33"/>
                    <w:p w:rsidR="00F51E33" w:rsidRDefault="00F51E33" w:rsidP="00F51E33"/>
                    <w:p w:rsidR="00F51E33" w:rsidRDefault="00F51E33" w:rsidP="00F51E33"/>
                    <w:p w:rsidR="00F51E33" w:rsidRDefault="00F51E33" w:rsidP="00F51E33"/>
                    <w:p w:rsidR="00F51E33" w:rsidRDefault="00F51E33" w:rsidP="00F51E33"/>
                  </w:txbxContent>
                </v:textbox>
                <w10:wrap type="square"/>
              </v:shape>
            </w:pict>
          </mc:Fallback>
        </mc:AlternateContent>
      </w:r>
      <w:r w:rsidR="00026197" w:rsidRPr="0063530A">
        <w:rPr>
          <w:rFonts w:asciiTheme="majorHAnsi" w:hAnsiTheme="majorHAnsi" w:cstheme="majorHAnsi"/>
          <w:spacing w:val="5"/>
          <w:sz w:val="22"/>
          <w:szCs w:val="22"/>
        </w:rPr>
        <w:t xml:space="preserve"> </w:t>
      </w:r>
    </w:p>
    <w:p w:rsidR="00F51E33" w:rsidRPr="0063530A" w:rsidRDefault="00F51E33" w:rsidP="000E2D28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spacing w:val="5"/>
          <w:sz w:val="22"/>
          <w:szCs w:val="22"/>
        </w:rPr>
      </w:pPr>
    </w:p>
    <w:p w:rsidR="00B2067A" w:rsidRPr="0063530A" w:rsidRDefault="00026197" w:rsidP="000E2D28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spacing w:val="5"/>
          <w:sz w:val="22"/>
          <w:szCs w:val="22"/>
        </w:rPr>
      </w:pPr>
      <w:r w:rsidRPr="0063530A">
        <w:rPr>
          <w:rFonts w:asciiTheme="majorHAnsi" w:hAnsiTheme="majorHAnsi" w:cstheme="majorHAnsi"/>
          <w:spacing w:val="5"/>
          <w:sz w:val="22"/>
          <w:szCs w:val="22"/>
        </w:rPr>
        <w:t xml:space="preserve"> </w:t>
      </w:r>
    </w:p>
    <w:p w:rsidR="00F51E33" w:rsidRPr="0063530A" w:rsidRDefault="00F51E33" w:rsidP="000E2D28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b/>
          <w:spacing w:val="5"/>
          <w:sz w:val="22"/>
          <w:szCs w:val="22"/>
        </w:rPr>
      </w:pPr>
    </w:p>
    <w:p w:rsidR="00F51E33" w:rsidRPr="0063530A" w:rsidRDefault="00F51E33" w:rsidP="000E2D28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b/>
          <w:spacing w:val="5"/>
          <w:sz w:val="22"/>
          <w:szCs w:val="22"/>
        </w:rPr>
      </w:pPr>
    </w:p>
    <w:p w:rsidR="00B2067A" w:rsidRPr="00EA09EA" w:rsidRDefault="000D183C" w:rsidP="000E2D28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spacing w:val="5"/>
          <w:sz w:val="22"/>
          <w:szCs w:val="22"/>
        </w:rPr>
      </w:pPr>
      <w:r w:rsidRPr="00EA09EA">
        <w:rPr>
          <w:rFonts w:asciiTheme="majorHAnsi" w:hAnsiTheme="majorHAnsi" w:cstheme="majorHAnsi"/>
          <w:spacing w:val="5"/>
          <w:sz w:val="22"/>
          <w:szCs w:val="22"/>
        </w:rPr>
        <w:t xml:space="preserve">11. </w:t>
      </w:r>
      <w:r w:rsidR="00B2067A" w:rsidRPr="00EA09EA">
        <w:rPr>
          <w:rFonts w:asciiTheme="majorHAnsi" w:hAnsiTheme="majorHAnsi" w:cstheme="majorHAnsi"/>
          <w:spacing w:val="5"/>
          <w:sz w:val="22"/>
          <w:szCs w:val="22"/>
        </w:rPr>
        <w:t xml:space="preserve">By checking this box, you agree to </w:t>
      </w:r>
      <w:r w:rsidR="00C2617E" w:rsidRPr="00EA09EA">
        <w:rPr>
          <w:rFonts w:asciiTheme="majorHAnsi" w:hAnsiTheme="majorHAnsi" w:cstheme="majorHAnsi"/>
          <w:spacing w:val="5"/>
          <w:sz w:val="22"/>
          <w:szCs w:val="22"/>
        </w:rPr>
        <w:t>report</w:t>
      </w:r>
      <w:r w:rsidR="00B2067A" w:rsidRPr="00EA09EA">
        <w:rPr>
          <w:rFonts w:asciiTheme="majorHAnsi" w:hAnsiTheme="majorHAnsi" w:cstheme="majorHAnsi"/>
          <w:spacing w:val="5"/>
          <w:sz w:val="22"/>
          <w:szCs w:val="22"/>
        </w:rPr>
        <w:t xml:space="preserve"> on the outcomes and impact of the grant-funded project/activity and </w:t>
      </w:r>
      <w:r w:rsidR="006C432A" w:rsidRPr="00EA09EA">
        <w:rPr>
          <w:rFonts w:asciiTheme="majorHAnsi" w:hAnsiTheme="majorHAnsi" w:cstheme="majorHAnsi"/>
          <w:spacing w:val="5"/>
          <w:sz w:val="22"/>
          <w:szCs w:val="22"/>
        </w:rPr>
        <w:t xml:space="preserve">attest </w:t>
      </w:r>
      <w:r w:rsidR="00B2067A" w:rsidRPr="00EA09EA">
        <w:rPr>
          <w:rFonts w:asciiTheme="majorHAnsi" w:hAnsiTheme="majorHAnsi" w:cstheme="majorHAnsi"/>
          <w:spacing w:val="5"/>
          <w:sz w:val="22"/>
          <w:szCs w:val="22"/>
        </w:rPr>
        <w:t xml:space="preserve">that you are willing and able to participate in showcase activities coordinated by the Faculty </w:t>
      </w:r>
      <w:r w:rsidR="00A7678B">
        <w:rPr>
          <w:rFonts w:asciiTheme="majorHAnsi" w:hAnsiTheme="majorHAnsi" w:cstheme="majorHAnsi"/>
          <w:spacing w:val="5"/>
          <w:sz w:val="22"/>
          <w:szCs w:val="22"/>
        </w:rPr>
        <w:t xml:space="preserve">Career </w:t>
      </w:r>
      <w:r w:rsidR="00B2067A" w:rsidRPr="00EA09EA">
        <w:rPr>
          <w:rFonts w:asciiTheme="majorHAnsi" w:hAnsiTheme="majorHAnsi" w:cstheme="majorHAnsi"/>
          <w:spacing w:val="5"/>
          <w:sz w:val="22"/>
          <w:szCs w:val="22"/>
        </w:rPr>
        <w:t>Development team in the Innovative Learning Institute.</w:t>
      </w:r>
    </w:p>
    <w:p w:rsidR="006B5F0B" w:rsidRPr="0063530A" w:rsidRDefault="006B5F0B" w:rsidP="000E2D28">
      <w:pPr>
        <w:shd w:val="clear" w:color="auto" w:fill="FFFFFF"/>
        <w:spacing w:before="0"/>
        <w:contextualSpacing/>
        <w:mirrorIndents/>
        <w:rPr>
          <w:rFonts w:asciiTheme="majorHAnsi" w:hAnsiTheme="majorHAnsi" w:cstheme="majorHAnsi"/>
          <w:b/>
          <w:spacing w:val="5"/>
          <w:sz w:val="22"/>
          <w:szCs w:val="22"/>
        </w:rPr>
      </w:pPr>
    </w:p>
    <w:p w:rsidR="00B2067A" w:rsidRPr="0063530A" w:rsidRDefault="00B2067A" w:rsidP="000E2D28">
      <w:pPr>
        <w:pStyle w:val="ListParagraph"/>
        <w:numPr>
          <w:ilvl w:val="0"/>
          <w:numId w:val="43"/>
        </w:numPr>
        <w:shd w:val="clear" w:color="auto" w:fill="FFFFFF"/>
        <w:spacing w:before="0"/>
        <w:mirrorIndents/>
        <w:rPr>
          <w:rFonts w:asciiTheme="majorHAnsi" w:hAnsiTheme="majorHAnsi" w:cstheme="majorHAnsi"/>
          <w:spacing w:val="5"/>
          <w:sz w:val="22"/>
          <w:szCs w:val="22"/>
        </w:rPr>
      </w:pPr>
      <w:r w:rsidRPr="0063530A">
        <w:rPr>
          <w:rFonts w:asciiTheme="majorHAnsi" w:hAnsiTheme="majorHAnsi" w:cstheme="majorHAnsi"/>
          <w:spacing w:val="5"/>
          <w:sz w:val="22"/>
          <w:szCs w:val="22"/>
        </w:rPr>
        <w:t xml:space="preserve">I agree.  </w:t>
      </w:r>
      <w:r w:rsidR="00026197" w:rsidRPr="0063530A">
        <w:rPr>
          <w:rFonts w:asciiTheme="majorHAnsi" w:hAnsiTheme="majorHAnsi" w:cstheme="majorHAnsi"/>
          <w:spacing w:val="5"/>
          <w:sz w:val="22"/>
          <w:szCs w:val="22"/>
        </w:rPr>
        <w:t xml:space="preserve"> </w:t>
      </w:r>
    </w:p>
    <w:p w:rsidR="00A65309" w:rsidRPr="0063530A" w:rsidRDefault="00B2067A" w:rsidP="000D183C">
      <w:pPr>
        <w:shd w:val="clear" w:color="auto" w:fill="FFFFFF"/>
        <w:spacing w:before="0"/>
        <w:ind w:left="360"/>
        <w:mirrorIndents/>
        <w:rPr>
          <w:rFonts w:asciiTheme="majorHAnsi" w:hAnsiTheme="majorHAnsi" w:cstheme="majorHAnsi"/>
          <w:color w:val="404040"/>
          <w:sz w:val="22"/>
          <w:szCs w:val="22"/>
        </w:rPr>
      </w:pPr>
      <w:r w:rsidRPr="0063530A">
        <w:rPr>
          <w:rFonts w:asciiTheme="majorHAnsi" w:hAnsiTheme="majorHAnsi" w:cstheme="majorHAnsi"/>
          <w:spacing w:val="5"/>
          <w:sz w:val="22"/>
          <w:szCs w:val="22"/>
        </w:rPr>
        <w:t xml:space="preserve">  </w:t>
      </w:r>
    </w:p>
    <w:sectPr w:rsidR="00A65309" w:rsidRPr="0063530A" w:rsidSect="00276708">
      <w:type w:val="continuous"/>
      <w:pgSz w:w="12240" w:h="15840" w:code="1"/>
      <w:pgMar w:top="1440" w:right="1080" w:bottom="172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DE4" w:rsidRDefault="00440DE4" w:rsidP="00791A65">
      <w:r>
        <w:separator/>
      </w:r>
    </w:p>
    <w:p w:rsidR="00440DE4" w:rsidRDefault="00440DE4"/>
  </w:endnote>
  <w:endnote w:type="continuationSeparator" w:id="0">
    <w:p w:rsidR="00440DE4" w:rsidRDefault="00440DE4" w:rsidP="00791A65">
      <w:r>
        <w:continuationSeparator/>
      </w:r>
    </w:p>
    <w:p w:rsidR="00440DE4" w:rsidRDefault="00440D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Blk">
    <w:charset w:val="00"/>
    <w:family w:val="auto"/>
    <w:pitch w:val="variable"/>
    <w:sig w:usb0="800000AF" w:usb1="4000204A" w:usb2="00000000" w:usb3="00000000" w:csb0="00000001" w:csb1="00000000"/>
  </w:font>
  <w:font w:name="HelveticaNeueLT Std Med">
    <w:altName w:val="Arial"/>
    <w:charset w:val="00"/>
    <w:family w:val="auto"/>
    <w:pitch w:val="variable"/>
    <w:sig w:usb0="800000AF" w:usb1="4000204A" w:usb2="00000000" w:usb3="00000000" w:csb0="00000001" w:csb1="00000000"/>
  </w:font>
  <w:font w:name="Helvetica Neue">
    <w:altName w:val="Corbel"/>
    <w:charset w:val="00"/>
    <w:family w:val="swiss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85 Heavy">
    <w:charset w:val="00"/>
    <w:family w:val="swiss"/>
    <w:pitch w:val="variable"/>
    <w:sig w:usb0="00000001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620" w:rsidRDefault="00D53620" w:rsidP="00F1088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3620" w:rsidRDefault="00D53620" w:rsidP="00F10887">
    <w:pPr>
      <w:pStyle w:val="Footer"/>
    </w:pPr>
  </w:p>
  <w:p w:rsidR="00D53620" w:rsidRDefault="00D53620" w:rsidP="00791A65"/>
  <w:p w:rsidR="00D53620" w:rsidRDefault="00D53620" w:rsidP="00791A65"/>
  <w:p w:rsidR="00D53620" w:rsidRDefault="00D536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620" w:rsidRPr="00FD3CB9" w:rsidRDefault="008E4AAA" w:rsidP="00AE1B94">
    <w:pPr>
      <w:pStyle w:val="Footer"/>
      <w:tabs>
        <w:tab w:val="right" w:pos="8640"/>
      </w:tabs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FILENAME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SampleApplicationLeadershipGrant</w:t>
    </w:r>
    <w:r>
      <w:rPr>
        <w:rStyle w:val="PageNumber"/>
      </w:rPr>
      <w:fldChar w:fldCharType="end"/>
    </w:r>
    <w:r>
      <w:rPr>
        <w:rStyle w:val="PageNumber"/>
      </w:rPr>
      <w:t xml:space="preserve"> 3-7-18</w:t>
    </w:r>
    <w:r w:rsidR="00D53620">
      <w:rPr>
        <w:rStyle w:val="PageNumber"/>
      </w:rPr>
      <w:tab/>
    </w:r>
    <w:r w:rsidR="00D53620">
      <w:rPr>
        <w:noProof/>
      </w:rPr>
      <w:tab/>
    </w:r>
    <w:r w:rsidR="00D53620" w:rsidRPr="00FD3CB9">
      <w:rPr>
        <w:rStyle w:val="PageNumber"/>
      </w:rPr>
      <w:fldChar w:fldCharType="begin"/>
    </w:r>
    <w:r w:rsidR="00D53620" w:rsidRPr="00FD3CB9">
      <w:rPr>
        <w:rStyle w:val="PageNumber"/>
      </w:rPr>
      <w:instrText xml:space="preserve">PAGE  </w:instrText>
    </w:r>
    <w:r w:rsidR="00D53620" w:rsidRPr="00FD3CB9">
      <w:rPr>
        <w:rStyle w:val="PageNumber"/>
      </w:rPr>
      <w:fldChar w:fldCharType="separate"/>
    </w:r>
    <w:r w:rsidR="00853C5F">
      <w:rPr>
        <w:rStyle w:val="PageNumber"/>
        <w:noProof/>
      </w:rPr>
      <w:t>2</w:t>
    </w:r>
    <w:r w:rsidR="00D53620" w:rsidRPr="00FD3CB9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620" w:rsidRPr="00C33B53" w:rsidRDefault="00D53620" w:rsidP="00C33B5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030D94E" wp14:editId="7ED45212">
              <wp:simplePos x="0" y="0"/>
              <wp:positionH relativeFrom="column">
                <wp:posOffset>0</wp:posOffset>
              </wp:positionH>
              <wp:positionV relativeFrom="paragraph">
                <wp:posOffset>-560070</wp:posOffset>
              </wp:positionV>
              <wp:extent cx="6390005" cy="782320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90005" cy="782320"/>
                        <a:chOff x="0" y="0"/>
                        <a:chExt cx="6390005" cy="7823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254000"/>
                          <a:ext cx="1737360" cy="528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4" name="Right Triangle 14"/>
                      <wps:cNvSpPr/>
                      <wps:spPr>
                        <a:xfrm flipH="1">
                          <a:off x="6121400" y="0"/>
                          <a:ext cx="268605" cy="256540"/>
                        </a:xfrm>
                        <a:prstGeom prst="rtTriangl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1F1BCB2" id="Group 2" o:spid="_x0000_s1026" style="position:absolute;margin-left:0;margin-top:-44.1pt;width:503.15pt;height:61.6pt;z-index:251663360" coordsize="63900,78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QHa//Mreyv8AwwN4/wDuuqfZ/wAqf8lSz/56rf8A6vJ0Gedf+SNf/wDPFdf9WH6sb/4S&#10;3/8Ac83/AJbL/wDNB99QfaH/AIl/82P+s3XGH7w3/LP/AOor/tW621Pc0dY19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ziu2v+3sPyc/8A&#10;Ftflp/7ud0+8C/fT/cPc/wDnpP8A2mp11P8Au1f7l7L/AM8a/wDdvfo4vvCvroT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IDtf/AJlb2V/4YG8f/ddU+z/lT/kqWf8A&#10;z1W//V5Ogzzr/wAka/8A+eK6/wCrD9WN/wDCW/8A7nm/8tl/+aD76g+0P/Ev/mx/1m64w/eG/wCW&#10;f/1Ff9q3W2p7mjrGv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+cV21/29h+Tn/i2vy0/wDdzun3gX76f7h7n/z0n/tNTrqf92r/AHL2X/nj&#10;X/u3v0cX3hX10J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kB2v8A&#10;8yt7K/8ADA3j/wC66p9n/Kn/ACVLP/nqt/8Aq8nQZ51/5I1//wA8V1/1Yfqxv/hLf/3PN/5bL/8A&#10;NB99QfaH/iX/AM2P+s3XGH7w3/LP/wCor/tW621Pc0dY19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ziu2v+3sPyc/8W1+Wn/u53T7wL99P&#10;9w9z/wCek/8AaanXU/7tX+5ey/8APGv/AHb36OL7wr66E9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D7dHbfVWx2mTevZvX20HpgjVCbo3njdvmMSOI1LirqYSoaQhRe12IA549&#10;+p1qvSbxPyM+PeeqDR4LvfprNVYVWNLiez8JkZLOwUHRDXO1izKBx9SB9T73SnW69C/T1FPVwRVN&#10;LPDU008aywVFPKsyOri4ZHUlWUj6EGx96691m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fOK7a/7ew/Jz/xbX5af+7ndPvAv30/3D3P/AJ6T/wBpqddT/u1f7l7L/wA8a/8Advfo4vvC&#10;vroT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fOK7a/7ew/Jz/xbX5af+7ndPvAv&#10;30/3D3P/AJ6T/wBpqddT/u1f7l7L/wA8a/8Advfo4vvCvroT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IDtf/mVvZX/hgbx/911T7P8AlT/kqWf/AD1W/wD1eToM86/8&#10;ka//AOeK6/6sP1Y3/wAJb/8Aueb/AMtl/wDmg++oPtD/AMS/+bH/AFm64w/eG/5Z/wD1Ff8Aat1t&#10;qe5o6xr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nFdtf8Ab2H5Of8Ai2vy0/8Adzun3gX76f7h7n/z0n/tNTrqf92r/cvZf+eNf+7e/Rxf&#10;eFfXQn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QHa/8AzK3sr/ww&#10;N4/+66p9n/Kn/JUs/wDnqt/+rydBnnX/AJI1/wD88V1/1Yfqxv8A4S3/APc83/lsv/zQffUH2h/4&#10;l/8ANj/rN1xh+8N/yz/+or/tW621Pc0dY19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ziu2v+3sPyc/8W1+Wn/u53T7wL99P9w9z/56T/2m&#10;p11P+7V/uXsv/PGv/dvfo4vvCvroT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IDtf/mVvZX/AIYG8f8A3XVPs/5U/wCSpZ/89Vv/ANXk6DPOv/JGv/8Aniuv+rD9WN/8&#10;Jb/+55v/AC2X/wCaD76g+0P/ABL/AObH/WbrjD94b/ln/wDUV/2rdbanuaOsa+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5xXbX/b2H5Of+&#10;La/LT/3c7p94F++n+4e5/wDPSf8AtNTrqf8Adq/3L2X/AJ41/wC7e/RxfeFfXQn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QHa//ADK3sr/wwN4/+66p9n/Kn/JUs/8A&#10;nqt/+rydBnnX/kjX/wDzxXX/AFYfqxv/AIS3/wDc83/lsv8A80H31B9of+Jf/Nj/AKzdcYfvDf8A&#10;LP8A+or/ALVuttT3NHWNf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84rtr/ALew/Jz/AMW1+Wn/ALud0+8C/fT/AHD3P/npP/aanXU/7tX+&#10;5ey/88a/929+ji+8K+uhP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0gO1/wDmVvZX/hgbx/8AddU+z/lT/kqWf/PVb/8AV5Ogzzr/AMka/wD+eK6/6sP1Y3/wlv8A+55v&#10;/LZf/mg++oPtD/xL/wCbH/WbrjD94b/ln/8AUV/2rdbanuaOsa+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5xXbX/b2H5Of+La/LT/3c7p9&#10;4F++n+4e5/8APSf+01Oup/3av9y9l/541/7t79HF94V9dCe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pAdr/8yt7K/wDDA3j/AO66p9n/ACp/yVLP/nqt/wDq8nQZ51/5&#10;I1//AM8V1/1Yfqxv/hLf/wBzzf8Alsv/AM0H31B9of8AiX/zY/6zdcYfvDf8s/8A6iv+1brbU9zR&#10;1jX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OK7a/7ew/Jz/wAW1+Wn/u53T7wL99P9w9z/AOek/wDaanXU/wC7V/uXsv8Azxr/AN29+ji+&#10;8K+uhP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0gO1/8AmVvZX/hg&#10;bx/911T7P+VP+SpZ/wDPVb/9Xk6DPOv/ACRr/wD54rr/AKsP1Y3/AMJb/wDueb/y2X/5oPvqD7Q/&#10;8S/+bH/WbrjD94b/AJZ//UV/2rdbanuaOsa+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5xXbX/b2H5Of+La/LT/AN3O6feBfvp/uHuf/PSf&#10;+01Oup/3av8AcvZf+eNf+7e/RxfeFfXQn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QHa/wDzK3sr/wAMDeP/ALrqn2f8qf8AJUs/+eq3/wCrydBnnX/kjX//ADxXX/Vh&#10;+rG/+Et//c83/lsv/wA0H31B9of+Jf8AzY/6zdcYfvDf8s//AKiv+1brbU9zR1jX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fOK7a/7ew/J&#10;z/xbX5af+7ndPvAv30/3D3P/AJ6T/wBpqddT/u1f7l7L/wA8a/8Advfo4vvCvroT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IDtf/mVvZX/hgbx/911T7P8AlT/kqWf/&#10;AD1W/wD1eToM86/8ka//AOeK6/6sP1Y3/wAJb/8Aueb/AMtl/wDmg++oPtD/AMS/+bH/AFm64w/e&#10;G/5Z/wD1Ff8Aat1tqe5o6xr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nFdtf8Ab2H5Of8Ai2vy0/8Adzun3gX76f7h7n/z0n/tNTrqf92r&#10;/cvZf+eNf+7e/RxfeFfXQn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QHa/8AzK3sr/wwN4/+66p9n/Kn/JUs/wDnqt/+rydBnnX/AJI1/wD88V1/1Yfqxv8A4S3/APc8&#10;3/lsv/zQffUH2h/4l/8ANj/rN1xh+8N/yz/+or/tW621Pc0dY19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ziu2v+3sPyc/8W1+Wn/u53T7&#10;wL99P9w9z/56T/2mp11P+7V/uXsv/PGv/dvfo4vvCvroT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IDtf/mVvZX/AIYG8f8A3XVPs/5U/wCSpZ/89Vv/ANXk6DPOv/JG&#10;v/8Aniuv+rD9WN/8Jb/+55v/AC2X/wCaD76g+0P/ABL/AObH/WbrjD94b/ln/wDUV/2rdbanuaOs&#10;a+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top:2540;width:17373;height:5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">
                <v:imagedata r:id="rId2" o:title=""/>
              </v:shape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4" o:spid="_x0000_s1028" type="#_x0000_t6" style="position:absolute;left:61214;width:2686;height:256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" fillcolor="#7f7f7f [1612]" stroked="f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24771C3" wp14:editId="0F320104">
              <wp:simplePos x="0" y="0"/>
              <wp:positionH relativeFrom="column">
                <wp:posOffset>0</wp:posOffset>
              </wp:positionH>
              <wp:positionV relativeFrom="paragraph">
                <wp:posOffset>-325120</wp:posOffset>
              </wp:positionV>
              <wp:extent cx="6375400" cy="12700"/>
              <wp:effectExtent l="0" t="0" r="25400" b="2540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5400" cy="1270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7DA4801" id="Straight Connector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5.6pt" to="502pt,-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" strokecolor="black [3213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DE4" w:rsidRDefault="00440DE4" w:rsidP="008130B2">
      <w:pPr>
        <w:pStyle w:val="FootnoteText"/>
      </w:pPr>
    </w:p>
  </w:footnote>
  <w:footnote w:type="continuationSeparator" w:id="0">
    <w:p w:rsidR="00440DE4" w:rsidRDefault="00440DE4" w:rsidP="00791A65">
      <w:r>
        <w:continuationSeparator/>
      </w:r>
    </w:p>
    <w:p w:rsidR="00440DE4" w:rsidRDefault="00440D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620" w:rsidRPr="0059792A" w:rsidRDefault="00D53620" w:rsidP="00F10887">
    <w:pPr>
      <w:pStyle w:val="Header"/>
    </w:pPr>
    <w:r w:rsidRPr="0059792A">
      <w:rPr>
        <w:noProof/>
      </w:rPr>
      <w:drawing>
        <wp:inline distT="0" distB="0" distL="0" distR="0" wp14:anchorId="1CE1219C" wp14:editId="03D33125">
          <wp:extent cx="923544" cy="274864"/>
          <wp:effectExtent l="0" t="0" r="0" b="0"/>
          <wp:docPr id="1" name="Picture 1" descr="Macintosh HD:Users:rpretc:Pictures: .Logos:RIT:RIT logo:rit_70%black_no_b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rpretc:Pictures: .Logos:RIT:RIT logo:rit_70%black_no_b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544" cy="274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620" w:rsidRPr="0059792A" w:rsidRDefault="00D53620" w:rsidP="008F66A5">
    <w:pPr>
      <w:pStyle w:val="Header"/>
    </w:pPr>
    <w:r w:rsidRPr="0059792A">
      <w:rPr>
        <w:noProof/>
      </w:rPr>
      <w:drawing>
        <wp:inline distT="0" distB="0" distL="0" distR="0" wp14:anchorId="394E07ED" wp14:editId="546C1BC0">
          <wp:extent cx="921715" cy="274320"/>
          <wp:effectExtent l="0" t="0" r="0" b="0"/>
          <wp:docPr id="7" name="Picture 7" descr="Macintosh HD:Users:rpretc:Pictures: .Logos:RIT:RIT logo:rit_70%black_no_b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rpretc:Pictures: .Logos:RIT:RIT logo:rit_70%black_no_b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715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68D"/>
    <w:multiLevelType w:val="hybridMultilevel"/>
    <w:tmpl w:val="1BEC7662"/>
    <w:lvl w:ilvl="0" w:tplc="16AE78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10F93"/>
    <w:multiLevelType w:val="hybridMultilevel"/>
    <w:tmpl w:val="3E0A7A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3417"/>
    <w:multiLevelType w:val="hybridMultilevel"/>
    <w:tmpl w:val="43E41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04A09"/>
    <w:multiLevelType w:val="hybridMultilevel"/>
    <w:tmpl w:val="1A0A7B20"/>
    <w:lvl w:ilvl="0" w:tplc="F34C2D1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A5139"/>
    <w:multiLevelType w:val="hybridMultilevel"/>
    <w:tmpl w:val="8834AF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B4887"/>
    <w:multiLevelType w:val="multilevel"/>
    <w:tmpl w:val="1584B1E2"/>
    <w:lvl w:ilvl="0">
      <w:start w:val="5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Theme="minorHAnsi" w:hAnsi="Garamond" w:cstheme="minorBid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36E1B"/>
    <w:multiLevelType w:val="hybridMultilevel"/>
    <w:tmpl w:val="8BA00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F3949"/>
    <w:multiLevelType w:val="hybridMultilevel"/>
    <w:tmpl w:val="B81E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A060A"/>
    <w:multiLevelType w:val="hybridMultilevel"/>
    <w:tmpl w:val="D0C6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D5960"/>
    <w:multiLevelType w:val="hybridMultilevel"/>
    <w:tmpl w:val="EB248BEC"/>
    <w:lvl w:ilvl="0" w:tplc="1BDC27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C5287"/>
    <w:multiLevelType w:val="multilevel"/>
    <w:tmpl w:val="A242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503ADA"/>
    <w:multiLevelType w:val="hybridMultilevel"/>
    <w:tmpl w:val="DAF224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CD7473"/>
    <w:multiLevelType w:val="hybridMultilevel"/>
    <w:tmpl w:val="4A2CE00C"/>
    <w:lvl w:ilvl="0" w:tplc="C002B5C2">
      <w:start w:val="1"/>
      <w:numFmt w:val="bullet"/>
      <w:pStyle w:val="Bullet2"/>
      <w:lvlText w:val="–"/>
      <w:lvlJc w:val="left"/>
      <w:pPr>
        <w:ind w:left="1800" w:hanging="360"/>
      </w:pPr>
      <w:rPr>
        <w:rFonts w:ascii="Calibri" w:hAnsi="Calibri" w:hint="default"/>
        <w:color w:val="auto"/>
        <w:u w:color="FD423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7B05188"/>
    <w:multiLevelType w:val="hybridMultilevel"/>
    <w:tmpl w:val="505E8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C535E"/>
    <w:multiLevelType w:val="multilevel"/>
    <w:tmpl w:val="F198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9C2225"/>
    <w:multiLevelType w:val="hybridMultilevel"/>
    <w:tmpl w:val="16F658B0"/>
    <w:lvl w:ilvl="0" w:tplc="1BDC27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86823"/>
    <w:multiLevelType w:val="multilevel"/>
    <w:tmpl w:val="948E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395A2B"/>
    <w:multiLevelType w:val="hybridMultilevel"/>
    <w:tmpl w:val="B9BE5D28"/>
    <w:lvl w:ilvl="0" w:tplc="EA08C4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61E90"/>
    <w:multiLevelType w:val="hybridMultilevel"/>
    <w:tmpl w:val="4EBCD65C"/>
    <w:lvl w:ilvl="0" w:tplc="6708F898">
      <w:start w:val="2017"/>
      <w:numFmt w:val="bullet"/>
      <w:lvlText w:val="-"/>
      <w:lvlJc w:val="left"/>
      <w:pPr>
        <w:ind w:left="360" w:hanging="360"/>
      </w:pPr>
      <w:rPr>
        <w:rFonts w:ascii="HelveticaNeueLT Std" w:eastAsiaTheme="minorEastAsia" w:hAnsi="HelveticaNeueLT St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CF2FF5"/>
    <w:multiLevelType w:val="hybridMultilevel"/>
    <w:tmpl w:val="F692E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2101C"/>
    <w:multiLevelType w:val="hybridMultilevel"/>
    <w:tmpl w:val="5F8C13D2"/>
    <w:lvl w:ilvl="0" w:tplc="F34C2D1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65E9C"/>
    <w:multiLevelType w:val="hybridMultilevel"/>
    <w:tmpl w:val="0BE0F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83546C"/>
    <w:multiLevelType w:val="hybridMultilevel"/>
    <w:tmpl w:val="FF6695B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8855D0"/>
    <w:multiLevelType w:val="hybridMultilevel"/>
    <w:tmpl w:val="5FDE5266"/>
    <w:lvl w:ilvl="0" w:tplc="9E546572">
      <w:start w:val="1"/>
      <w:numFmt w:val="bullet"/>
      <w:pStyle w:val="TableBullet"/>
      <w:lvlText w:val=""/>
      <w:lvlJc w:val="left"/>
      <w:pPr>
        <w:ind w:left="504" w:hanging="216"/>
      </w:pPr>
      <w:rPr>
        <w:rFonts w:ascii="Symbol" w:hAnsi="Symbol" w:hint="default"/>
        <w:color w:val="000000" w:themeColor="text1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909CD"/>
    <w:multiLevelType w:val="multilevel"/>
    <w:tmpl w:val="5714EC00"/>
    <w:lvl w:ilvl="0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E51A7"/>
    <w:multiLevelType w:val="hybridMultilevel"/>
    <w:tmpl w:val="80FC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D7505"/>
    <w:multiLevelType w:val="hybridMultilevel"/>
    <w:tmpl w:val="1B7EF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B3F43"/>
    <w:multiLevelType w:val="multilevel"/>
    <w:tmpl w:val="DA5CA29C"/>
    <w:styleLink w:val="BulletList"/>
    <w:lvl w:ilvl="0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68"/>
        </w:tabs>
        <w:ind w:left="1512" w:hanging="72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B22DF4"/>
    <w:multiLevelType w:val="hybridMultilevel"/>
    <w:tmpl w:val="3F8E8942"/>
    <w:lvl w:ilvl="0" w:tplc="F34C2D1E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0B420E"/>
    <w:multiLevelType w:val="hybridMultilevel"/>
    <w:tmpl w:val="980CA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D17BB"/>
    <w:multiLevelType w:val="hybridMultilevel"/>
    <w:tmpl w:val="32820E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430C8B"/>
    <w:multiLevelType w:val="hybridMultilevel"/>
    <w:tmpl w:val="B77A7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A305A"/>
    <w:multiLevelType w:val="hybridMultilevel"/>
    <w:tmpl w:val="2436B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5D25F9"/>
    <w:multiLevelType w:val="hybridMultilevel"/>
    <w:tmpl w:val="02C2449E"/>
    <w:lvl w:ilvl="0" w:tplc="3836BE9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A4346"/>
    <w:multiLevelType w:val="multilevel"/>
    <w:tmpl w:val="E28E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837D72"/>
    <w:multiLevelType w:val="multilevel"/>
    <w:tmpl w:val="379A7E1C"/>
    <w:styleLink w:val="NumberedListParagraph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965AD"/>
    <w:multiLevelType w:val="hybridMultilevel"/>
    <w:tmpl w:val="F5DC7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060C9"/>
    <w:multiLevelType w:val="hybridMultilevel"/>
    <w:tmpl w:val="952C3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317D2"/>
    <w:multiLevelType w:val="hybridMultilevel"/>
    <w:tmpl w:val="8D043EF4"/>
    <w:lvl w:ilvl="0" w:tplc="6708F898">
      <w:start w:val="2017"/>
      <w:numFmt w:val="bullet"/>
      <w:lvlText w:val="-"/>
      <w:lvlJc w:val="left"/>
      <w:pPr>
        <w:ind w:left="720" w:hanging="360"/>
      </w:pPr>
      <w:rPr>
        <w:rFonts w:ascii="HelveticaNeueLT Std" w:eastAsiaTheme="minorEastAsia" w:hAnsi="HelveticaNeueLT St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01531"/>
    <w:multiLevelType w:val="hybridMultilevel"/>
    <w:tmpl w:val="65D4CA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C73C86"/>
    <w:multiLevelType w:val="hybridMultilevel"/>
    <w:tmpl w:val="44B2D58A"/>
    <w:lvl w:ilvl="0" w:tplc="A2BC8A0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84024"/>
    <w:multiLevelType w:val="multilevel"/>
    <w:tmpl w:val="E28E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4A5278"/>
    <w:multiLevelType w:val="hybridMultilevel"/>
    <w:tmpl w:val="F6409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CB6189"/>
    <w:multiLevelType w:val="multilevel"/>
    <w:tmpl w:val="05D4EDD2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7D4270"/>
    <w:multiLevelType w:val="hybridMultilevel"/>
    <w:tmpl w:val="6A7229F0"/>
    <w:lvl w:ilvl="0" w:tplc="F07678E6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D198B"/>
    <w:multiLevelType w:val="hybridMultilevel"/>
    <w:tmpl w:val="1D4C3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5"/>
  </w:num>
  <w:num w:numId="3">
    <w:abstractNumId w:val="23"/>
  </w:num>
  <w:num w:numId="4">
    <w:abstractNumId w:val="12"/>
  </w:num>
  <w:num w:numId="5">
    <w:abstractNumId w:val="33"/>
  </w:num>
  <w:num w:numId="6">
    <w:abstractNumId w:val="5"/>
  </w:num>
  <w:num w:numId="7">
    <w:abstractNumId w:val="38"/>
  </w:num>
  <w:num w:numId="8">
    <w:abstractNumId w:val="18"/>
  </w:num>
  <w:num w:numId="9">
    <w:abstractNumId w:val="30"/>
  </w:num>
  <w:num w:numId="10">
    <w:abstractNumId w:val="39"/>
  </w:num>
  <w:num w:numId="11">
    <w:abstractNumId w:val="22"/>
  </w:num>
  <w:num w:numId="12">
    <w:abstractNumId w:val="1"/>
  </w:num>
  <w:num w:numId="13">
    <w:abstractNumId w:val="4"/>
  </w:num>
  <w:num w:numId="14">
    <w:abstractNumId w:val="21"/>
  </w:num>
  <w:num w:numId="15">
    <w:abstractNumId w:val="0"/>
  </w:num>
  <w:num w:numId="16">
    <w:abstractNumId w:val="44"/>
  </w:num>
  <w:num w:numId="17">
    <w:abstractNumId w:val="17"/>
  </w:num>
  <w:num w:numId="18">
    <w:abstractNumId w:val="15"/>
  </w:num>
  <w:num w:numId="19">
    <w:abstractNumId w:val="9"/>
  </w:num>
  <w:num w:numId="20">
    <w:abstractNumId w:val="45"/>
  </w:num>
  <w:num w:numId="21">
    <w:abstractNumId w:val="6"/>
  </w:num>
  <w:num w:numId="22">
    <w:abstractNumId w:val="37"/>
  </w:num>
  <w:num w:numId="23">
    <w:abstractNumId w:val="25"/>
  </w:num>
  <w:num w:numId="24">
    <w:abstractNumId w:val="29"/>
  </w:num>
  <w:num w:numId="25">
    <w:abstractNumId w:val="32"/>
  </w:num>
  <w:num w:numId="26">
    <w:abstractNumId w:val="19"/>
  </w:num>
  <w:num w:numId="27">
    <w:abstractNumId w:val="26"/>
  </w:num>
  <w:num w:numId="28">
    <w:abstractNumId w:val="36"/>
  </w:num>
  <w:num w:numId="29">
    <w:abstractNumId w:val="10"/>
  </w:num>
  <w:num w:numId="30">
    <w:abstractNumId w:val="14"/>
  </w:num>
  <w:num w:numId="31">
    <w:abstractNumId w:val="41"/>
  </w:num>
  <w:num w:numId="32">
    <w:abstractNumId w:val="16"/>
  </w:num>
  <w:num w:numId="33">
    <w:abstractNumId w:val="42"/>
  </w:num>
  <w:num w:numId="34">
    <w:abstractNumId w:val="7"/>
  </w:num>
  <w:num w:numId="35">
    <w:abstractNumId w:val="34"/>
  </w:num>
  <w:num w:numId="36">
    <w:abstractNumId w:val="3"/>
  </w:num>
  <w:num w:numId="37">
    <w:abstractNumId w:val="24"/>
  </w:num>
  <w:num w:numId="38">
    <w:abstractNumId w:val="28"/>
  </w:num>
  <w:num w:numId="39">
    <w:abstractNumId w:val="20"/>
  </w:num>
  <w:num w:numId="40">
    <w:abstractNumId w:val="2"/>
  </w:num>
  <w:num w:numId="41">
    <w:abstractNumId w:val="31"/>
  </w:num>
  <w:num w:numId="42">
    <w:abstractNumId w:val="13"/>
  </w:num>
  <w:num w:numId="43">
    <w:abstractNumId w:val="11"/>
  </w:num>
  <w:num w:numId="44">
    <w:abstractNumId w:val="8"/>
  </w:num>
  <w:num w:numId="45">
    <w:abstractNumId w:val="40"/>
  </w:num>
  <w:num w:numId="46">
    <w:abstractNumId w:val="4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ublishingViewTables" w:val="0"/>
  </w:docVars>
  <w:rsids>
    <w:rsidRoot w:val="000E75D0"/>
    <w:rsid w:val="000012DA"/>
    <w:rsid w:val="00001424"/>
    <w:rsid w:val="00001872"/>
    <w:rsid w:val="00002B46"/>
    <w:rsid w:val="00002F30"/>
    <w:rsid w:val="00004062"/>
    <w:rsid w:val="000045F2"/>
    <w:rsid w:val="000108C8"/>
    <w:rsid w:val="0001187A"/>
    <w:rsid w:val="00011AA8"/>
    <w:rsid w:val="00011AE3"/>
    <w:rsid w:val="00012F62"/>
    <w:rsid w:val="00017A54"/>
    <w:rsid w:val="00017BCD"/>
    <w:rsid w:val="0002338F"/>
    <w:rsid w:val="000246AC"/>
    <w:rsid w:val="00026197"/>
    <w:rsid w:val="0003666A"/>
    <w:rsid w:val="00037A11"/>
    <w:rsid w:val="000403F5"/>
    <w:rsid w:val="00040E1D"/>
    <w:rsid w:val="00042221"/>
    <w:rsid w:val="000433CC"/>
    <w:rsid w:val="00043448"/>
    <w:rsid w:val="000440E7"/>
    <w:rsid w:val="00044ABC"/>
    <w:rsid w:val="00046B82"/>
    <w:rsid w:val="00050954"/>
    <w:rsid w:val="00050970"/>
    <w:rsid w:val="00051B05"/>
    <w:rsid w:val="00055D6C"/>
    <w:rsid w:val="000570C1"/>
    <w:rsid w:val="00057E46"/>
    <w:rsid w:val="00062F96"/>
    <w:rsid w:val="00064DC2"/>
    <w:rsid w:val="00066AAC"/>
    <w:rsid w:val="00070263"/>
    <w:rsid w:val="00070C7C"/>
    <w:rsid w:val="00071CFE"/>
    <w:rsid w:val="00072BEC"/>
    <w:rsid w:val="00072C90"/>
    <w:rsid w:val="00072F13"/>
    <w:rsid w:val="000743C8"/>
    <w:rsid w:val="0007593A"/>
    <w:rsid w:val="000777DA"/>
    <w:rsid w:val="00077D54"/>
    <w:rsid w:val="00081FFA"/>
    <w:rsid w:val="00085D03"/>
    <w:rsid w:val="000867B0"/>
    <w:rsid w:val="00086891"/>
    <w:rsid w:val="00086E98"/>
    <w:rsid w:val="0009024F"/>
    <w:rsid w:val="0009473E"/>
    <w:rsid w:val="00094CD8"/>
    <w:rsid w:val="00096A3F"/>
    <w:rsid w:val="00097622"/>
    <w:rsid w:val="000A0185"/>
    <w:rsid w:val="000A4BDB"/>
    <w:rsid w:val="000A768F"/>
    <w:rsid w:val="000B02FC"/>
    <w:rsid w:val="000B0543"/>
    <w:rsid w:val="000B0643"/>
    <w:rsid w:val="000B0E70"/>
    <w:rsid w:val="000B47F4"/>
    <w:rsid w:val="000B58C1"/>
    <w:rsid w:val="000B6C16"/>
    <w:rsid w:val="000C25F0"/>
    <w:rsid w:val="000C413F"/>
    <w:rsid w:val="000C4635"/>
    <w:rsid w:val="000C6DC4"/>
    <w:rsid w:val="000C6EF9"/>
    <w:rsid w:val="000D0490"/>
    <w:rsid w:val="000D183C"/>
    <w:rsid w:val="000D26A0"/>
    <w:rsid w:val="000D30D4"/>
    <w:rsid w:val="000D4275"/>
    <w:rsid w:val="000D519C"/>
    <w:rsid w:val="000E092C"/>
    <w:rsid w:val="000E2674"/>
    <w:rsid w:val="000E2D28"/>
    <w:rsid w:val="000E31AA"/>
    <w:rsid w:val="000E75D0"/>
    <w:rsid w:val="000F1C68"/>
    <w:rsid w:val="000F5056"/>
    <w:rsid w:val="000F5F6C"/>
    <w:rsid w:val="000F6D8C"/>
    <w:rsid w:val="000F716E"/>
    <w:rsid w:val="00100296"/>
    <w:rsid w:val="00100452"/>
    <w:rsid w:val="001023D2"/>
    <w:rsid w:val="00102733"/>
    <w:rsid w:val="00106106"/>
    <w:rsid w:val="00106708"/>
    <w:rsid w:val="00106BD7"/>
    <w:rsid w:val="0011192D"/>
    <w:rsid w:val="00111EE9"/>
    <w:rsid w:val="00113132"/>
    <w:rsid w:val="001131DE"/>
    <w:rsid w:val="00115BEB"/>
    <w:rsid w:val="00116E11"/>
    <w:rsid w:val="00117B48"/>
    <w:rsid w:val="00122553"/>
    <w:rsid w:val="00123279"/>
    <w:rsid w:val="00125EC4"/>
    <w:rsid w:val="00126752"/>
    <w:rsid w:val="001267AD"/>
    <w:rsid w:val="00127330"/>
    <w:rsid w:val="00127D90"/>
    <w:rsid w:val="001306DA"/>
    <w:rsid w:val="0013081C"/>
    <w:rsid w:val="001310DC"/>
    <w:rsid w:val="001319D1"/>
    <w:rsid w:val="00133CE5"/>
    <w:rsid w:val="0013559F"/>
    <w:rsid w:val="00137AB1"/>
    <w:rsid w:val="00137AB5"/>
    <w:rsid w:val="00141163"/>
    <w:rsid w:val="00141DA0"/>
    <w:rsid w:val="00141FA7"/>
    <w:rsid w:val="0014392F"/>
    <w:rsid w:val="001449A1"/>
    <w:rsid w:val="00144EBA"/>
    <w:rsid w:val="00147C96"/>
    <w:rsid w:val="00150CDB"/>
    <w:rsid w:val="00150FB4"/>
    <w:rsid w:val="0015409C"/>
    <w:rsid w:val="00154AEA"/>
    <w:rsid w:val="00155261"/>
    <w:rsid w:val="00156B43"/>
    <w:rsid w:val="00163B1E"/>
    <w:rsid w:val="00167183"/>
    <w:rsid w:val="001709DE"/>
    <w:rsid w:val="00172F80"/>
    <w:rsid w:val="0017429A"/>
    <w:rsid w:val="00177347"/>
    <w:rsid w:val="00180E51"/>
    <w:rsid w:val="00182D8F"/>
    <w:rsid w:val="00182EA0"/>
    <w:rsid w:val="001842F3"/>
    <w:rsid w:val="00185A1E"/>
    <w:rsid w:val="00186E32"/>
    <w:rsid w:val="00190443"/>
    <w:rsid w:val="001933DD"/>
    <w:rsid w:val="00196B8A"/>
    <w:rsid w:val="0019754C"/>
    <w:rsid w:val="001A254D"/>
    <w:rsid w:val="001A3C58"/>
    <w:rsid w:val="001A67C2"/>
    <w:rsid w:val="001A70D5"/>
    <w:rsid w:val="001B2589"/>
    <w:rsid w:val="001B60FA"/>
    <w:rsid w:val="001B642D"/>
    <w:rsid w:val="001B6850"/>
    <w:rsid w:val="001B7411"/>
    <w:rsid w:val="001C7C41"/>
    <w:rsid w:val="001D1595"/>
    <w:rsid w:val="001D2FCB"/>
    <w:rsid w:val="001D49B7"/>
    <w:rsid w:val="001D4E8E"/>
    <w:rsid w:val="001D568A"/>
    <w:rsid w:val="001D636F"/>
    <w:rsid w:val="001E155C"/>
    <w:rsid w:val="001E27D1"/>
    <w:rsid w:val="001E49BF"/>
    <w:rsid w:val="001E6887"/>
    <w:rsid w:val="001F2DDB"/>
    <w:rsid w:val="001F381A"/>
    <w:rsid w:val="001F3CB3"/>
    <w:rsid w:val="001F479C"/>
    <w:rsid w:val="001F4E3E"/>
    <w:rsid w:val="001F6752"/>
    <w:rsid w:val="001F6958"/>
    <w:rsid w:val="001F6DED"/>
    <w:rsid w:val="002002BA"/>
    <w:rsid w:val="00200AE1"/>
    <w:rsid w:val="002057F1"/>
    <w:rsid w:val="0021096F"/>
    <w:rsid w:val="00211821"/>
    <w:rsid w:val="00211DF0"/>
    <w:rsid w:val="00212571"/>
    <w:rsid w:val="0021354A"/>
    <w:rsid w:val="0021545E"/>
    <w:rsid w:val="00216BFF"/>
    <w:rsid w:val="00220184"/>
    <w:rsid w:val="00220785"/>
    <w:rsid w:val="00223F55"/>
    <w:rsid w:val="00225CE8"/>
    <w:rsid w:val="002276A0"/>
    <w:rsid w:val="00230E99"/>
    <w:rsid w:val="00232C88"/>
    <w:rsid w:val="00234DDE"/>
    <w:rsid w:val="00236956"/>
    <w:rsid w:val="00236B98"/>
    <w:rsid w:val="00237858"/>
    <w:rsid w:val="00243D0D"/>
    <w:rsid w:val="002456E1"/>
    <w:rsid w:val="00245E53"/>
    <w:rsid w:val="0024751E"/>
    <w:rsid w:val="00247585"/>
    <w:rsid w:val="002500F8"/>
    <w:rsid w:val="00251C6A"/>
    <w:rsid w:val="00254C2E"/>
    <w:rsid w:val="00257A98"/>
    <w:rsid w:val="00261158"/>
    <w:rsid w:val="00261864"/>
    <w:rsid w:val="00262E3B"/>
    <w:rsid w:val="00263DBF"/>
    <w:rsid w:val="00266F92"/>
    <w:rsid w:val="00267C05"/>
    <w:rsid w:val="002739F4"/>
    <w:rsid w:val="002755C8"/>
    <w:rsid w:val="00275709"/>
    <w:rsid w:val="0027601C"/>
    <w:rsid w:val="00276708"/>
    <w:rsid w:val="00277671"/>
    <w:rsid w:val="00282416"/>
    <w:rsid w:val="002914BE"/>
    <w:rsid w:val="00294324"/>
    <w:rsid w:val="00294FC4"/>
    <w:rsid w:val="002966DE"/>
    <w:rsid w:val="00296F2F"/>
    <w:rsid w:val="002976C8"/>
    <w:rsid w:val="00297F3D"/>
    <w:rsid w:val="002A24CB"/>
    <w:rsid w:val="002A3531"/>
    <w:rsid w:val="002A51FF"/>
    <w:rsid w:val="002A6B52"/>
    <w:rsid w:val="002B2D26"/>
    <w:rsid w:val="002B301E"/>
    <w:rsid w:val="002B47CF"/>
    <w:rsid w:val="002B7B63"/>
    <w:rsid w:val="002B7D6B"/>
    <w:rsid w:val="002C11EE"/>
    <w:rsid w:val="002C2379"/>
    <w:rsid w:val="002C3C7E"/>
    <w:rsid w:val="002C425B"/>
    <w:rsid w:val="002D0842"/>
    <w:rsid w:val="002D3172"/>
    <w:rsid w:val="002D3451"/>
    <w:rsid w:val="002D4F99"/>
    <w:rsid w:val="002D6F6E"/>
    <w:rsid w:val="002E0612"/>
    <w:rsid w:val="002E1E1F"/>
    <w:rsid w:val="002E35D6"/>
    <w:rsid w:val="002E5F1B"/>
    <w:rsid w:val="002E681B"/>
    <w:rsid w:val="002F38F7"/>
    <w:rsid w:val="002F3E2F"/>
    <w:rsid w:val="002F4363"/>
    <w:rsid w:val="003010C0"/>
    <w:rsid w:val="003033EC"/>
    <w:rsid w:val="00305834"/>
    <w:rsid w:val="003064AE"/>
    <w:rsid w:val="00310C4C"/>
    <w:rsid w:val="00312D98"/>
    <w:rsid w:val="00317FB5"/>
    <w:rsid w:val="00320BB6"/>
    <w:rsid w:val="003220F6"/>
    <w:rsid w:val="00324C72"/>
    <w:rsid w:val="00325122"/>
    <w:rsid w:val="00326177"/>
    <w:rsid w:val="00327D7C"/>
    <w:rsid w:val="003306EC"/>
    <w:rsid w:val="00332B86"/>
    <w:rsid w:val="00336BB5"/>
    <w:rsid w:val="00337E9E"/>
    <w:rsid w:val="00340BA8"/>
    <w:rsid w:val="003453CA"/>
    <w:rsid w:val="003455D9"/>
    <w:rsid w:val="00351BEE"/>
    <w:rsid w:val="00353591"/>
    <w:rsid w:val="00354E52"/>
    <w:rsid w:val="00355289"/>
    <w:rsid w:val="003558FB"/>
    <w:rsid w:val="00361914"/>
    <w:rsid w:val="00362D38"/>
    <w:rsid w:val="00363BD9"/>
    <w:rsid w:val="003658FA"/>
    <w:rsid w:val="00371893"/>
    <w:rsid w:val="003722F8"/>
    <w:rsid w:val="00374998"/>
    <w:rsid w:val="0038064E"/>
    <w:rsid w:val="00390651"/>
    <w:rsid w:val="00391098"/>
    <w:rsid w:val="0039206B"/>
    <w:rsid w:val="003938B1"/>
    <w:rsid w:val="0039643F"/>
    <w:rsid w:val="003A11B2"/>
    <w:rsid w:val="003A3219"/>
    <w:rsid w:val="003A6147"/>
    <w:rsid w:val="003A64EB"/>
    <w:rsid w:val="003A6C11"/>
    <w:rsid w:val="003A7FEC"/>
    <w:rsid w:val="003B0036"/>
    <w:rsid w:val="003B0E0D"/>
    <w:rsid w:val="003B16C5"/>
    <w:rsid w:val="003B3B2E"/>
    <w:rsid w:val="003B6F2F"/>
    <w:rsid w:val="003C0BF1"/>
    <w:rsid w:val="003C17B0"/>
    <w:rsid w:val="003C291C"/>
    <w:rsid w:val="003C29B1"/>
    <w:rsid w:val="003C3C04"/>
    <w:rsid w:val="003C3C7D"/>
    <w:rsid w:val="003C4570"/>
    <w:rsid w:val="003C4754"/>
    <w:rsid w:val="003C5570"/>
    <w:rsid w:val="003C5AE0"/>
    <w:rsid w:val="003C63BF"/>
    <w:rsid w:val="003D0E80"/>
    <w:rsid w:val="003D2803"/>
    <w:rsid w:val="003D39AF"/>
    <w:rsid w:val="003D4207"/>
    <w:rsid w:val="003D532C"/>
    <w:rsid w:val="003D7C23"/>
    <w:rsid w:val="003E1032"/>
    <w:rsid w:val="003E124F"/>
    <w:rsid w:val="003E684D"/>
    <w:rsid w:val="003E76A5"/>
    <w:rsid w:val="003F3728"/>
    <w:rsid w:val="003F3B15"/>
    <w:rsid w:val="003F3D4A"/>
    <w:rsid w:val="003F5909"/>
    <w:rsid w:val="003F5D61"/>
    <w:rsid w:val="003F5D8A"/>
    <w:rsid w:val="003F6E78"/>
    <w:rsid w:val="003F7B86"/>
    <w:rsid w:val="00400C1C"/>
    <w:rsid w:val="004020BE"/>
    <w:rsid w:val="00406D99"/>
    <w:rsid w:val="00410BFE"/>
    <w:rsid w:val="0041136C"/>
    <w:rsid w:val="00412C1B"/>
    <w:rsid w:val="00415A80"/>
    <w:rsid w:val="004165E9"/>
    <w:rsid w:val="00416889"/>
    <w:rsid w:val="00416B7B"/>
    <w:rsid w:val="00420CBB"/>
    <w:rsid w:val="00422607"/>
    <w:rsid w:val="00424A31"/>
    <w:rsid w:val="00424D70"/>
    <w:rsid w:val="00426A0C"/>
    <w:rsid w:val="00426A1D"/>
    <w:rsid w:val="00426E2C"/>
    <w:rsid w:val="00431BCA"/>
    <w:rsid w:val="00432BBF"/>
    <w:rsid w:val="004343F0"/>
    <w:rsid w:val="00434F6A"/>
    <w:rsid w:val="0043627E"/>
    <w:rsid w:val="00436E12"/>
    <w:rsid w:val="00437D2B"/>
    <w:rsid w:val="00440DE4"/>
    <w:rsid w:val="00441ADF"/>
    <w:rsid w:val="00442B18"/>
    <w:rsid w:val="004507BD"/>
    <w:rsid w:val="004509B3"/>
    <w:rsid w:val="004524AE"/>
    <w:rsid w:val="004573AA"/>
    <w:rsid w:val="00460972"/>
    <w:rsid w:val="0046293C"/>
    <w:rsid w:val="004634A6"/>
    <w:rsid w:val="004656DC"/>
    <w:rsid w:val="004658B0"/>
    <w:rsid w:val="00470EDD"/>
    <w:rsid w:val="00472C73"/>
    <w:rsid w:val="0047542A"/>
    <w:rsid w:val="00476760"/>
    <w:rsid w:val="00480F37"/>
    <w:rsid w:val="00481E25"/>
    <w:rsid w:val="00481EF1"/>
    <w:rsid w:val="00482324"/>
    <w:rsid w:val="00484FEE"/>
    <w:rsid w:val="00485161"/>
    <w:rsid w:val="004853E1"/>
    <w:rsid w:val="004904CF"/>
    <w:rsid w:val="00492EA4"/>
    <w:rsid w:val="00497F8C"/>
    <w:rsid w:val="004A5355"/>
    <w:rsid w:val="004B1C8D"/>
    <w:rsid w:val="004B49B0"/>
    <w:rsid w:val="004B6580"/>
    <w:rsid w:val="004C6A5E"/>
    <w:rsid w:val="004D0983"/>
    <w:rsid w:val="004D105B"/>
    <w:rsid w:val="004D19C7"/>
    <w:rsid w:val="004D2128"/>
    <w:rsid w:val="004D4EB1"/>
    <w:rsid w:val="004D5CBC"/>
    <w:rsid w:val="004D6493"/>
    <w:rsid w:val="004D6557"/>
    <w:rsid w:val="004D6F3C"/>
    <w:rsid w:val="004E1843"/>
    <w:rsid w:val="004E4F92"/>
    <w:rsid w:val="004E6611"/>
    <w:rsid w:val="004E72CE"/>
    <w:rsid w:val="004F2B12"/>
    <w:rsid w:val="004F524C"/>
    <w:rsid w:val="004F6DB0"/>
    <w:rsid w:val="004F7E42"/>
    <w:rsid w:val="005023D7"/>
    <w:rsid w:val="00502581"/>
    <w:rsid w:val="005074C8"/>
    <w:rsid w:val="00507642"/>
    <w:rsid w:val="00510AA6"/>
    <w:rsid w:val="00511125"/>
    <w:rsid w:val="00512290"/>
    <w:rsid w:val="00512D00"/>
    <w:rsid w:val="00513B79"/>
    <w:rsid w:val="00513DAB"/>
    <w:rsid w:val="0051636F"/>
    <w:rsid w:val="00516AF2"/>
    <w:rsid w:val="00516F76"/>
    <w:rsid w:val="00521293"/>
    <w:rsid w:val="005251E2"/>
    <w:rsid w:val="005256E8"/>
    <w:rsid w:val="00525C9C"/>
    <w:rsid w:val="005270EA"/>
    <w:rsid w:val="0052743F"/>
    <w:rsid w:val="0053763F"/>
    <w:rsid w:val="0054044B"/>
    <w:rsid w:val="0054151D"/>
    <w:rsid w:val="0054223F"/>
    <w:rsid w:val="0054435E"/>
    <w:rsid w:val="005467C5"/>
    <w:rsid w:val="00546D88"/>
    <w:rsid w:val="00551D40"/>
    <w:rsid w:val="00552100"/>
    <w:rsid w:val="00552D69"/>
    <w:rsid w:val="005538CC"/>
    <w:rsid w:val="00554CEF"/>
    <w:rsid w:val="005568D4"/>
    <w:rsid w:val="005570EC"/>
    <w:rsid w:val="005604C2"/>
    <w:rsid w:val="00561253"/>
    <w:rsid w:val="005641FD"/>
    <w:rsid w:val="00564651"/>
    <w:rsid w:val="00570226"/>
    <w:rsid w:val="00570680"/>
    <w:rsid w:val="00571F92"/>
    <w:rsid w:val="0057229A"/>
    <w:rsid w:val="00572960"/>
    <w:rsid w:val="005805F1"/>
    <w:rsid w:val="0058102E"/>
    <w:rsid w:val="00582387"/>
    <w:rsid w:val="00582C40"/>
    <w:rsid w:val="00583534"/>
    <w:rsid w:val="00583BEA"/>
    <w:rsid w:val="00584AEF"/>
    <w:rsid w:val="0058558C"/>
    <w:rsid w:val="00585A95"/>
    <w:rsid w:val="00587C90"/>
    <w:rsid w:val="00587F30"/>
    <w:rsid w:val="00590811"/>
    <w:rsid w:val="00590B2D"/>
    <w:rsid w:val="005923D6"/>
    <w:rsid w:val="00593AF3"/>
    <w:rsid w:val="00593E3C"/>
    <w:rsid w:val="0059792A"/>
    <w:rsid w:val="00597B04"/>
    <w:rsid w:val="00597B5A"/>
    <w:rsid w:val="005A0523"/>
    <w:rsid w:val="005A0FE3"/>
    <w:rsid w:val="005A13D1"/>
    <w:rsid w:val="005A35D6"/>
    <w:rsid w:val="005A779F"/>
    <w:rsid w:val="005B37E4"/>
    <w:rsid w:val="005B4205"/>
    <w:rsid w:val="005B4415"/>
    <w:rsid w:val="005B5B20"/>
    <w:rsid w:val="005C0C4D"/>
    <w:rsid w:val="005C341E"/>
    <w:rsid w:val="005C40CE"/>
    <w:rsid w:val="005C580C"/>
    <w:rsid w:val="005C7FA8"/>
    <w:rsid w:val="005D01B4"/>
    <w:rsid w:val="005D1F2F"/>
    <w:rsid w:val="005D211D"/>
    <w:rsid w:val="005D4EE5"/>
    <w:rsid w:val="005D5C4D"/>
    <w:rsid w:val="005D732A"/>
    <w:rsid w:val="005E3ACF"/>
    <w:rsid w:val="005E3B00"/>
    <w:rsid w:val="005E6CB6"/>
    <w:rsid w:val="005F00FA"/>
    <w:rsid w:val="005F07F1"/>
    <w:rsid w:val="005F1C32"/>
    <w:rsid w:val="005F3895"/>
    <w:rsid w:val="005F4523"/>
    <w:rsid w:val="005F4633"/>
    <w:rsid w:val="005F643F"/>
    <w:rsid w:val="00602129"/>
    <w:rsid w:val="006027A3"/>
    <w:rsid w:val="00605F95"/>
    <w:rsid w:val="006070A5"/>
    <w:rsid w:val="00607E80"/>
    <w:rsid w:val="00613F0C"/>
    <w:rsid w:val="00616366"/>
    <w:rsid w:val="006171D6"/>
    <w:rsid w:val="006220F3"/>
    <w:rsid w:val="00624BAC"/>
    <w:rsid w:val="006273C8"/>
    <w:rsid w:val="006305E2"/>
    <w:rsid w:val="00630863"/>
    <w:rsid w:val="00631835"/>
    <w:rsid w:val="00633FF0"/>
    <w:rsid w:val="00634A61"/>
    <w:rsid w:val="0063530A"/>
    <w:rsid w:val="00635B93"/>
    <w:rsid w:val="006406E3"/>
    <w:rsid w:val="00640A36"/>
    <w:rsid w:val="006426D9"/>
    <w:rsid w:val="00644479"/>
    <w:rsid w:val="00646EED"/>
    <w:rsid w:val="0065159C"/>
    <w:rsid w:val="00651AC8"/>
    <w:rsid w:val="00652451"/>
    <w:rsid w:val="0065296C"/>
    <w:rsid w:val="006549D0"/>
    <w:rsid w:val="006558DC"/>
    <w:rsid w:val="00664759"/>
    <w:rsid w:val="00664CBA"/>
    <w:rsid w:val="00666403"/>
    <w:rsid w:val="006708AF"/>
    <w:rsid w:val="006733F2"/>
    <w:rsid w:val="0067418F"/>
    <w:rsid w:val="00674B72"/>
    <w:rsid w:val="00674D91"/>
    <w:rsid w:val="00675089"/>
    <w:rsid w:val="00675CE0"/>
    <w:rsid w:val="0068053C"/>
    <w:rsid w:val="00680EE2"/>
    <w:rsid w:val="006829E2"/>
    <w:rsid w:val="00683C4F"/>
    <w:rsid w:val="00687E01"/>
    <w:rsid w:val="00692633"/>
    <w:rsid w:val="00694A60"/>
    <w:rsid w:val="00697E9F"/>
    <w:rsid w:val="006A0737"/>
    <w:rsid w:val="006A0AF3"/>
    <w:rsid w:val="006A261D"/>
    <w:rsid w:val="006A41C9"/>
    <w:rsid w:val="006A442A"/>
    <w:rsid w:val="006A56F0"/>
    <w:rsid w:val="006A5A9D"/>
    <w:rsid w:val="006A647E"/>
    <w:rsid w:val="006A70BA"/>
    <w:rsid w:val="006B0482"/>
    <w:rsid w:val="006B0FBE"/>
    <w:rsid w:val="006B3F5B"/>
    <w:rsid w:val="006B5F0B"/>
    <w:rsid w:val="006C0FAD"/>
    <w:rsid w:val="006C42B7"/>
    <w:rsid w:val="006C432A"/>
    <w:rsid w:val="006C716E"/>
    <w:rsid w:val="006D29A4"/>
    <w:rsid w:val="006D2D05"/>
    <w:rsid w:val="006D2F98"/>
    <w:rsid w:val="006D3025"/>
    <w:rsid w:val="006D3A6C"/>
    <w:rsid w:val="006D5A0D"/>
    <w:rsid w:val="006E0B78"/>
    <w:rsid w:val="006E20E5"/>
    <w:rsid w:val="006E41DA"/>
    <w:rsid w:val="006E78A4"/>
    <w:rsid w:val="006F0881"/>
    <w:rsid w:val="006F2532"/>
    <w:rsid w:val="006F2793"/>
    <w:rsid w:val="006F2B1F"/>
    <w:rsid w:val="006F2B37"/>
    <w:rsid w:val="006F4C53"/>
    <w:rsid w:val="006F520B"/>
    <w:rsid w:val="007003A1"/>
    <w:rsid w:val="0070378B"/>
    <w:rsid w:val="00703BF3"/>
    <w:rsid w:val="007058FD"/>
    <w:rsid w:val="00705D2C"/>
    <w:rsid w:val="0071176B"/>
    <w:rsid w:val="007127DF"/>
    <w:rsid w:val="00713A1A"/>
    <w:rsid w:val="0071571B"/>
    <w:rsid w:val="00723BF8"/>
    <w:rsid w:val="007255A5"/>
    <w:rsid w:val="007255DA"/>
    <w:rsid w:val="00726481"/>
    <w:rsid w:val="00726C80"/>
    <w:rsid w:val="00727EF1"/>
    <w:rsid w:val="0073134F"/>
    <w:rsid w:val="00732018"/>
    <w:rsid w:val="00733355"/>
    <w:rsid w:val="00734B1F"/>
    <w:rsid w:val="0073611D"/>
    <w:rsid w:val="00737475"/>
    <w:rsid w:val="00740635"/>
    <w:rsid w:val="00741F94"/>
    <w:rsid w:val="00745B4A"/>
    <w:rsid w:val="00747B9B"/>
    <w:rsid w:val="00750A93"/>
    <w:rsid w:val="00750AC9"/>
    <w:rsid w:val="00752772"/>
    <w:rsid w:val="0075290F"/>
    <w:rsid w:val="0075511F"/>
    <w:rsid w:val="00756BDE"/>
    <w:rsid w:val="0076114B"/>
    <w:rsid w:val="00761E3C"/>
    <w:rsid w:val="00761ECB"/>
    <w:rsid w:val="0076271D"/>
    <w:rsid w:val="00762949"/>
    <w:rsid w:val="00763A63"/>
    <w:rsid w:val="00766C0E"/>
    <w:rsid w:val="0076705A"/>
    <w:rsid w:val="007672DC"/>
    <w:rsid w:val="00770A2A"/>
    <w:rsid w:val="00770E35"/>
    <w:rsid w:val="00770F37"/>
    <w:rsid w:val="00771410"/>
    <w:rsid w:val="007715B9"/>
    <w:rsid w:val="00774A8F"/>
    <w:rsid w:val="00774FA3"/>
    <w:rsid w:val="00780EBD"/>
    <w:rsid w:val="00784CD3"/>
    <w:rsid w:val="007855B1"/>
    <w:rsid w:val="007855C4"/>
    <w:rsid w:val="007868D2"/>
    <w:rsid w:val="00787F26"/>
    <w:rsid w:val="00791A65"/>
    <w:rsid w:val="00791CDF"/>
    <w:rsid w:val="007941B7"/>
    <w:rsid w:val="00794FBC"/>
    <w:rsid w:val="00796823"/>
    <w:rsid w:val="007A4090"/>
    <w:rsid w:val="007A59B9"/>
    <w:rsid w:val="007A672B"/>
    <w:rsid w:val="007B2386"/>
    <w:rsid w:val="007B2493"/>
    <w:rsid w:val="007B33CA"/>
    <w:rsid w:val="007B3C0B"/>
    <w:rsid w:val="007B4C49"/>
    <w:rsid w:val="007B53AE"/>
    <w:rsid w:val="007C06F0"/>
    <w:rsid w:val="007C2C0C"/>
    <w:rsid w:val="007C61E3"/>
    <w:rsid w:val="007D0AA1"/>
    <w:rsid w:val="007D0B08"/>
    <w:rsid w:val="007D16A4"/>
    <w:rsid w:val="007D235D"/>
    <w:rsid w:val="007D4F4F"/>
    <w:rsid w:val="007D51E9"/>
    <w:rsid w:val="007E217C"/>
    <w:rsid w:val="007E3557"/>
    <w:rsid w:val="007E5504"/>
    <w:rsid w:val="007F3D03"/>
    <w:rsid w:val="007F5793"/>
    <w:rsid w:val="007F6485"/>
    <w:rsid w:val="007F7117"/>
    <w:rsid w:val="00803EAC"/>
    <w:rsid w:val="00804A66"/>
    <w:rsid w:val="00804CAC"/>
    <w:rsid w:val="00806283"/>
    <w:rsid w:val="00807C08"/>
    <w:rsid w:val="00812532"/>
    <w:rsid w:val="00812DD0"/>
    <w:rsid w:val="008130B2"/>
    <w:rsid w:val="008146A9"/>
    <w:rsid w:val="00817581"/>
    <w:rsid w:val="008200F8"/>
    <w:rsid w:val="00823780"/>
    <w:rsid w:val="0082596E"/>
    <w:rsid w:val="0083224A"/>
    <w:rsid w:val="008325AB"/>
    <w:rsid w:val="00832C78"/>
    <w:rsid w:val="008339F8"/>
    <w:rsid w:val="00833D06"/>
    <w:rsid w:val="00837668"/>
    <w:rsid w:val="00837AE2"/>
    <w:rsid w:val="00841FE2"/>
    <w:rsid w:val="00845327"/>
    <w:rsid w:val="00845D88"/>
    <w:rsid w:val="00846C2D"/>
    <w:rsid w:val="00846E7F"/>
    <w:rsid w:val="00847295"/>
    <w:rsid w:val="00847891"/>
    <w:rsid w:val="00853C5F"/>
    <w:rsid w:val="00854884"/>
    <w:rsid w:val="00855CF1"/>
    <w:rsid w:val="008560B8"/>
    <w:rsid w:val="008566FB"/>
    <w:rsid w:val="00860A1D"/>
    <w:rsid w:val="0086184E"/>
    <w:rsid w:val="00862404"/>
    <w:rsid w:val="008633C1"/>
    <w:rsid w:val="008661A8"/>
    <w:rsid w:val="008668C2"/>
    <w:rsid w:val="0086695C"/>
    <w:rsid w:val="00871F53"/>
    <w:rsid w:val="00872E69"/>
    <w:rsid w:val="008740B4"/>
    <w:rsid w:val="00874A4A"/>
    <w:rsid w:val="00877F6C"/>
    <w:rsid w:val="00884AD2"/>
    <w:rsid w:val="00884FA3"/>
    <w:rsid w:val="0088714A"/>
    <w:rsid w:val="00891EE7"/>
    <w:rsid w:val="00892D8B"/>
    <w:rsid w:val="00893613"/>
    <w:rsid w:val="00893723"/>
    <w:rsid w:val="00893C42"/>
    <w:rsid w:val="00895F73"/>
    <w:rsid w:val="00896126"/>
    <w:rsid w:val="008968A1"/>
    <w:rsid w:val="008A0CE3"/>
    <w:rsid w:val="008A0D9A"/>
    <w:rsid w:val="008A54FB"/>
    <w:rsid w:val="008A6B10"/>
    <w:rsid w:val="008B1D62"/>
    <w:rsid w:val="008B5511"/>
    <w:rsid w:val="008B6044"/>
    <w:rsid w:val="008B66CE"/>
    <w:rsid w:val="008B7FB4"/>
    <w:rsid w:val="008C16BF"/>
    <w:rsid w:val="008C2AF4"/>
    <w:rsid w:val="008C471D"/>
    <w:rsid w:val="008C6ED5"/>
    <w:rsid w:val="008C7517"/>
    <w:rsid w:val="008D1238"/>
    <w:rsid w:val="008D2DA4"/>
    <w:rsid w:val="008D4DD8"/>
    <w:rsid w:val="008D5294"/>
    <w:rsid w:val="008D52F0"/>
    <w:rsid w:val="008D530E"/>
    <w:rsid w:val="008D62D5"/>
    <w:rsid w:val="008D6720"/>
    <w:rsid w:val="008D6F56"/>
    <w:rsid w:val="008D7237"/>
    <w:rsid w:val="008E0CAD"/>
    <w:rsid w:val="008E2124"/>
    <w:rsid w:val="008E2189"/>
    <w:rsid w:val="008E43EB"/>
    <w:rsid w:val="008E4AAA"/>
    <w:rsid w:val="008E59BA"/>
    <w:rsid w:val="008E61B0"/>
    <w:rsid w:val="008E71AD"/>
    <w:rsid w:val="008F1088"/>
    <w:rsid w:val="008F14C2"/>
    <w:rsid w:val="008F2059"/>
    <w:rsid w:val="008F66A5"/>
    <w:rsid w:val="0090276D"/>
    <w:rsid w:val="0090576A"/>
    <w:rsid w:val="0091185A"/>
    <w:rsid w:val="00912FB5"/>
    <w:rsid w:val="0091488B"/>
    <w:rsid w:val="0091588D"/>
    <w:rsid w:val="00916F43"/>
    <w:rsid w:val="00920F2D"/>
    <w:rsid w:val="00921A87"/>
    <w:rsid w:val="00923D73"/>
    <w:rsid w:val="00925460"/>
    <w:rsid w:val="009339DF"/>
    <w:rsid w:val="00933EDC"/>
    <w:rsid w:val="0093411A"/>
    <w:rsid w:val="00936D84"/>
    <w:rsid w:val="009371BC"/>
    <w:rsid w:val="00937A9D"/>
    <w:rsid w:val="00941E6F"/>
    <w:rsid w:val="009429A2"/>
    <w:rsid w:val="00944439"/>
    <w:rsid w:val="00945056"/>
    <w:rsid w:val="00951ECF"/>
    <w:rsid w:val="0095214B"/>
    <w:rsid w:val="009522BE"/>
    <w:rsid w:val="00952BCC"/>
    <w:rsid w:val="00960980"/>
    <w:rsid w:val="00961A3B"/>
    <w:rsid w:val="009638BB"/>
    <w:rsid w:val="0096479A"/>
    <w:rsid w:val="00966BD1"/>
    <w:rsid w:val="00966DA1"/>
    <w:rsid w:val="009675D0"/>
    <w:rsid w:val="00971BDA"/>
    <w:rsid w:val="00976756"/>
    <w:rsid w:val="0097759A"/>
    <w:rsid w:val="00980175"/>
    <w:rsid w:val="00981F9C"/>
    <w:rsid w:val="0098321F"/>
    <w:rsid w:val="0098383F"/>
    <w:rsid w:val="009838F4"/>
    <w:rsid w:val="00986B9D"/>
    <w:rsid w:val="009906D2"/>
    <w:rsid w:val="009906F2"/>
    <w:rsid w:val="00990E33"/>
    <w:rsid w:val="0099244C"/>
    <w:rsid w:val="0099507E"/>
    <w:rsid w:val="00996AC3"/>
    <w:rsid w:val="009A0807"/>
    <w:rsid w:val="009A0E31"/>
    <w:rsid w:val="009A19B4"/>
    <w:rsid w:val="009A22B3"/>
    <w:rsid w:val="009A411C"/>
    <w:rsid w:val="009A662D"/>
    <w:rsid w:val="009A6D73"/>
    <w:rsid w:val="009A73C3"/>
    <w:rsid w:val="009B0FFC"/>
    <w:rsid w:val="009B1103"/>
    <w:rsid w:val="009B1FE4"/>
    <w:rsid w:val="009B2BB6"/>
    <w:rsid w:val="009B3650"/>
    <w:rsid w:val="009B704E"/>
    <w:rsid w:val="009C1BFC"/>
    <w:rsid w:val="009C1E81"/>
    <w:rsid w:val="009C3A4B"/>
    <w:rsid w:val="009C520C"/>
    <w:rsid w:val="009C5427"/>
    <w:rsid w:val="009C5F88"/>
    <w:rsid w:val="009C62C7"/>
    <w:rsid w:val="009C6BFF"/>
    <w:rsid w:val="009C7E6E"/>
    <w:rsid w:val="009D1FCB"/>
    <w:rsid w:val="009D782C"/>
    <w:rsid w:val="009D7CC9"/>
    <w:rsid w:val="009E03F8"/>
    <w:rsid w:val="009E6794"/>
    <w:rsid w:val="009E6B10"/>
    <w:rsid w:val="009E783E"/>
    <w:rsid w:val="009E7FE6"/>
    <w:rsid w:val="009F3A7F"/>
    <w:rsid w:val="009F4537"/>
    <w:rsid w:val="009F4B47"/>
    <w:rsid w:val="009F51BD"/>
    <w:rsid w:val="00A0070D"/>
    <w:rsid w:val="00A0123B"/>
    <w:rsid w:val="00A038AD"/>
    <w:rsid w:val="00A05941"/>
    <w:rsid w:val="00A10366"/>
    <w:rsid w:val="00A1438A"/>
    <w:rsid w:val="00A1519F"/>
    <w:rsid w:val="00A1568F"/>
    <w:rsid w:val="00A15E7C"/>
    <w:rsid w:val="00A1680D"/>
    <w:rsid w:val="00A2145F"/>
    <w:rsid w:val="00A23E37"/>
    <w:rsid w:val="00A24438"/>
    <w:rsid w:val="00A24B0C"/>
    <w:rsid w:val="00A2568D"/>
    <w:rsid w:val="00A31FF6"/>
    <w:rsid w:val="00A35386"/>
    <w:rsid w:val="00A36A84"/>
    <w:rsid w:val="00A37DB2"/>
    <w:rsid w:val="00A4169A"/>
    <w:rsid w:val="00A43677"/>
    <w:rsid w:val="00A4698D"/>
    <w:rsid w:val="00A475CD"/>
    <w:rsid w:val="00A51D10"/>
    <w:rsid w:val="00A53BFD"/>
    <w:rsid w:val="00A549DF"/>
    <w:rsid w:val="00A62C94"/>
    <w:rsid w:val="00A65309"/>
    <w:rsid w:val="00A7365B"/>
    <w:rsid w:val="00A75FCC"/>
    <w:rsid w:val="00A7678B"/>
    <w:rsid w:val="00A772E9"/>
    <w:rsid w:val="00A8145C"/>
    <w:rsid w:val="00A821C5"/>
    <w:rsid w:val="00A83EEA"/>
    <w:rsid w:val="00A84013"/>
    <w:rsid w:val="00A84DAC"/>
    <w:rsid w:val="00A869DF"/>
    <w:rsid w:val="00A92A4D"/>
    <w:rsid w:val="00A97339"/>
    <w:rsid w:val="00AA207C"/>
    <w:rsid w:val="00AA32B6"/>
    <w:rsid w:val="00AA5C1A"/>
    <w:rsid w:val="00AA7954"/>
    <w:rsid w:val="00AB0436"/>
    <w:rsid w:val="00AB12FB"/>
    <w:rsid w:val="00AB2E20"/>
    <w:rsid w:val="00AB51B5"/>
    <w:rsid w:val="00AB5F8B"/>
    <w:rsid w:val="00AB7D45"/>
    <w:rsid w:val="00AC0196"/>
    <w:rsid w:val="00AC2F87"/>
    <w:rsid w:val="00AC3EEC"/>
    <w:rsid w:val="00AC6764"/>
    <w:rsid w:val="00AC7566"/>
    <w:rsid w:val="00AD14CC"/>
    <w:rsid w:val="00AD2AEA"/>
    <w:rsid w:val="00AD2C5B"/>
    <w:rsid w:val="00AD3EF6"/>
    <w:rsid w:val="00AE00FD"/>
    <w:rsid w:val="00AE05D4"/>
    <w:rsid w:val="00AE104E"/>
    <w:rsid w:val="00AE1B94"/>
    <w:rsid w:val="00AE5387"/>
    <w:rsid w:val="00AE651A"/>
    <w:rsid w:val="00AE670B"/>
    <w:rsid w:val="00AF21BE"/>
    <w:rsid w:val="00AF2727"/>
    <w:rsid w:val="00AF2A7E"/>
    <w:rsid w:val="00AF3787"/>
    <w:rsid w:val="00AF3819"/>
    <w:rsid w:val="00AF5FAB"/>
    <w:rsid w:val="00AF74AA"/>
    <w:rsid w:val="00AF7D89"/>
    <w:rsid w:val="00AF7EDF"/>
    <w:rsid w:val="00B006A9"/>
    <w:rsid w:val="00B016AC"/>
    <w:rsid w:val="00B02797"/>
    <w:rsid w:val="00B0317E"/>
    <w:rsid w:val="00B038C6"/>
    <w:rsid w:val="00B06196"/>
    <w:rsid w:val="00B06AFD"/>
    <w:rsid w:val="00B0720E"/>
    <w:rsid w:val="00B073A1"/>
    <w:rsid w:val="00B11BE9"/>
    <w:rsid w:val="00B1478B"/>
    <w:rsid w:val="00B16F04"/>
    <w:rsid w:val="00B2067A"/>
    <w:rsid w:val="00B2271A"/>
    <w:rsid w:val="00B2311A"/>
    <w:rsid w:val="00B25D10"/>
    <w:rsid w:val="00B27BFA"/>
    <w:rsid w:val="00B34545"/>
    <w:rsid w:val="00B34F7C"/>
    <w:rsid w:val="00B410E6"/>
    <w:rsid w:val="00B41753"/>
    <w:rsid w:val="00B41C53"/>
    <w:rsid w:val="00B425DD"/>
    <w:rsid w:val="00B4482F"/>
    <w:rsid w:val="00B44C45"/>
    <w:rsid w:val="00B46338"/>
    <w:rsid w:val="00B46B3A"/>
    <w:rsid w:val="00B4721B"/>
    <w:rsid w:val="00B47563"/>
    <w:rsid w:val="00B51C72"/>
    <w:rsid w:val="00B520D0"/>
    <w:rsid w:val="00B523BC"/>
    <w:rsid w:val="00B6037B"/>
    <w:rsid w:val="00B6538D"/>
    <w:rsid w:val="00B71480"/>
    <w:rsid w:val="00B71C34"/>
    <w:rsid w:val="00B72DEF"/>
    <w:rsid w:val="00B7486F"/>
    <w:rsid w:val="00B806C8"/>
    <w:rsid w:val="00B81E24"/>
    <w:rsid w:val="00B86195"/>
    <w:rsid w:val="00B87462"/>
    <w:rsid w:val="00B879FE"/>
    <w:rsid w:val="00B90ACE"/>
    <w:rsid w:val="00B9546D"/>
    <w:rsid w:val="00BA3C77"/>
    <w:rsid w:val="00BA6114"/>
    <w:rsid w:val="00BB07D6"/>
    <w:rsid w:val="00BB1387"/>
    <w:rsid w:val="00BB2C4C"/>
    <w:rsid w:val="00BB442C"/>
    <w:rsid w:val="00BC1F55"/>
    <w:rsid w:val="00BC20F1"/>
    <w:rsid w:val="00BC33A3"/>
    <w:rsid w:val="00BC44F7"/>
    <w:rsid w:val="00BC7856"/>
    <w:rsid w:val="00BD00D2"/>
    <w:rsid w:val="00BD33CF"/>
    <w:rsid w:val="00BD3C13"/>
    <w:rsid w:val="00BD7275"/>
    <w:rsid w:val="00BD757D"/>
    <w:rsid w:val="00BE37C8"/>
    <w:rsid w:val="00BE790F"/>
    <w:rsid w:val="00BE7C64"/>
    <w:rsid w:val="00BE7FE9"/>
    <w:rsid w:val="00BF2A79"/>
    <w:rsid w:val="00BF3BBE"/>
    <w:rsid w:val="00BF3C32"/>
    <w:rsid w:val="00BF4FE7"/>
    <w:rsid w:val="00C0373D"/>
    <w:rsid w:val="00C06394"/>
    <w:rsid w:val="00C07CFF"/>
    <w:rsid w:val="00C10A14"/>
    <w:rsid w:val="00C1104D"/>
    <w:rsid w:val="00C1627A"/>
    <w:rsid w:val="00C16339"/>
    <w:rsid w:val="00C1774D"/>
    <w:rsid w:val="00C248B5"/>
    <w:rsid w:val="00C250D8"/>
    <w:rsid w:val="00C25C5A"/>
    <w:rsid w:val="00C2617E"/>
    <w:rsid w:val="00C27397"/>
    <w:rsid w:val="00C31BC5"/>
    <w:rsid w:val="00C33281"/>
    <w:rsid w:val="00C3363F"/>
    <w:rsid w:val="00C33A82"/>
    <w:rsid w:val="00C33B53"/>
    <w:rsid w:val="00C4004B"/>
    <w:rsid w:val="00C4578A"/>
    <w:rsid w:val="00C45C65"/>
    <w:rsid w:val="00C45D3A"/>
    <w:rsid w:val="00C47406"/>
    <w:rsid w:val="00C479E9"/>
    <w:rsid w:val="00C542AC"/>
    <w:rsid w:val="00C5442F"/>
    <w:rsid w:val="00C54B52"/>
    <w:rsid w:val="00C55490"/>
    <w:rsid w:val="00C56EC4"/>
    <w:rsid w:val="00C57448"/>
    <w:rsid w:val="00C60BD9"/>
    <w:rsid w:val="00C60CAA"/>
    <w:rsid w:val="00C6293C"/>
    <w:rsid w:val="00C640B1"/>
    <w:rsid w:val="00C65A7A"/>
    <w:rsid w:val="00C67C13"/>
    <w:rsid w:val="00C709A6"/>
    <w:rsid w:val="00C7255B"/>
    <w:rsid w:val="00C7484F"/>
    <w:rsid w:val="00C76A82"/>
    <w:rsid w:val="00C82788"/>
    <w:rsid w:val="00C82B7F"/>
    <w:rsid w:val="00C85095"/>
    <w:rsid w:val="00C85396"/>
    <w:rsid w:val="00C95BEC"/>
    <w:rsid w:val="00C9672F"/>
    <w:rsid w:val="00C976D8"/>
    <w:rsid w:val="00CA06FC"/>
    <w:rsid w:val="00CA27E4"/>
    <w:rsid w:val="00CA469E"/>
    <w:rsid w:val="00CA57C7"/>
    <w:rsid w:val="00CA6236"/>
    <w:rsid w:val="00CB18D7"/>
    <w:rsid w:val="00CB311B"/>
    <w:rsid w:val="00CB749C"/>
    <w:rsid w:val="00CB79D8"/>
    <w:rsid w:val="00CC0279"/>
    <w:rsid w:val="00CC4B1E"/>
    <w:rsid w:val="00CC4B5C"/>
    <w:rsid w:val="00CC6A38"/>
    <w:rsid w:val="00CD198A"/>
    <w:rsid w:val="00CD2C44"/>
    <w:rsid w:val="00CD2F1C"/>
    <w:rsid w:val="00CD5E31"/>
    <w:rsid w:val="00CE0E07"/>
    <w:rsid w:val="00CE4239"/>
    <w:rsid w:val="00CE45BA"/>
    <w:rsid w:val="00CE533A"/>
    <w:rsid w:val="00CF056B"/>
    <w:rsid w:val="00CF2E42"/>
    <w:rsid w:val="00CF31A7"/>
    <w:rsid w:val="00CF3464"/>
    <w:rsid w:val="00CF4EED"/>
    <w:rsid w:val="00CF5807"/>
    <w:rsid w:val="00CF7178"/>
    <w:rsid w:val="00CF7B39"/>
    <w:rsid w:val="00CF7C94"/>
    <w:rsid w:val="00D05904"/>
    <w:rsid w:val="00D0610C"/>
    <w:rsid w:val="00D0636B"/>
    <w:rsid w:val="00D067F3"/>
    <w:rsid w:val="00D06B6F"/>
    <w:rsid w:val="00D10CCD"/>
    <w:rsid w:val="00D11479"/>
    <w:rsid w:val="00D1324B"/>
    <w:rsid w:val="00D13F06"/>
    <w:rsid w:val="00D153C9"/>
    <w:rsid w:val="00D15B08"/>
    <w:rsid w:val="00D16FA8"/>
    <w:rsid w:val="00D210BB"/>
    <w:rsid w:val="00D22B85"/>
    <w:rsid w:val="00D23A34"/>
    <w:rsid w:val="00D26FE1"/>
    <w:rsid w:val="00D30A34"/>
    <w:rsid w:val="00D30F22"/>
    <w:rsid w:val="00D345D6"/>
    <w:rsid w:val="00D34EC1"/>
    <w:rsid w:val="00D35AA1"/>
    <w:rsid w:val="00D36BB1"/>
    <w:rsid w:val="00D405D2"/>
    <w:rsid w:val="00D43791"/>
    <w:rsid w:val="00D44EF3"/>
    <w:rsid w:val="00D45400"/>
    <w:rsid w:val="00D46C25"/>
    <w:rsid w:val="00D4739B"/>
    <w:rsid w:val="00D512DB"/>
    <w:rsid w:val="00D514C8"/>
    <w:rsid w:val="00D5168C"/>
    <w:rsid w:val="00D52217"/>
    <w:rsid w:val="00D52523"/>
    <w:rsid w:val="00D53620"/>
    <w:rsid w:val="00D53C3F"/>
    <w:rsid w:val="00D57E61"/>
    <w:rsid w:val="00D57F1C"/>
    <w:rsid w:val="00D63508"/>
    <w:rsid w:val="00D63BA0"/>
    <w:rsid w:val="00D7144E"/>
    <w:rsid w:val="00D727B1"/>
    <w:rsid w:val="00D72DB8"/>
    <w:rsid w:val="00D731D4"/>
    <w:rsid w:val="00D73AFA"/>
    <w:rsid w:val="00D73D14"/>
    <w:rsid w:val="00D74944"/>
    <w:rsid w:val="00D76E9B"/>
    <w:rsid w:val="00D80E25"/>
    <w:rsid w:val="00D84C45"/>
    <w:rsid w:val="00D84D35"/>
    <w:rsid w:val="00D86BCC"/>
    <w:rsid w:val="00D92547"/>
    <w:rsid w:val="00D9273B"/>
    <w:rsid w:val="00D93720"/>
    <w:rsid w:val="00D978F8"/>
    <w:rsid w:val="00DA183A"/>
    <w:rsid w:val="00DA1F24"/>
    <w:rsid w:val="00DA1FAD"/>
    <w:rsid w:val="00DA2836"/>
    <w:rsid w:val="00DA3E4E"/>
    <w:rsid w:val="00DA4404"/>
    <w:rsid w:val="00DA7516"/>
    <w:rsid w:val="00DA7A7A"/>
    <w:rsid w:val="00DB5019"/>
    <w:rsid w:val="00DC07E0"/>
    <w:rsid w:val="00DC1807"/>
    <w:rsid w:val="00DC1E58"/>
    <w:rsid w:val="00DC2251"/>
    <w:rsid w:val="00DC5AF8"/>
    <w:rsid w:val="00DC6663"/>
    <w:rsid w:val="00DC6AB3"/>
    <w:rsid w:val="00DD245B"/>
    <w:rsid w:val="00DD3137"/>
    <w:rsid w:val="00DD487F"/>
    <w:rsid w:val="00DD6EFD"/>
    <w:rsid w:val="00DD79D7"/>
    <w:rsid w:val="00DE11E0"/>
    <w:rsid w:val="00DE1777"/>
    <w:rsid w:val="00DE3AE1"/>
    <w:rsid w:val="00DE7E75"/>
    <w:rsid w:val="00DF0C4E"/>
    <w:rsid w:val="00DF170E"/>
    <w:rsid w:val="00DF1BB0"/>
    <w:rsid w:val="00DF2BD9"/>
    <w:rsid w:val="00E00B60"/>
    <w:rsid w:val="00E016CD"/>
    <w:rsid w:val="00E02B63"/>
    <w:rsid w:val="00E03175"/>
    <w:rsid w:val="00E042EB"/>
    <w:rsid w:val="00E059B2"/>
    <w:rsid w:val="00E07002"/>
    <w:rsid w:val="00E072FB"/>
    <w:rsid w:val="00E07DA8"/>
    <w:rsid w:val="00E13C61"/>
    <w:rsid w:val="00E16B57"/>
    <w:rsid w:val="00E209E7"/>
    <w:rsid w:val="00E20F03"/>
    <w:rsid w:val="00E3136A"/>
    <w:rsid w:val="00E318CC"/>
    <w:rsid w:val="00E32626"/>
    <w:rsid w:val="00E3303E"/>
    <w:rsid w:val="00E3773A"/>
    <w:rsid w:val="00E41982"/>
    <w:rsid w:val="00E41985"/>
    <w:rsid w:val="00E41BBF"/>
    <w:rsid w:val="00E420EA"/>
    <w:rsid w:val="00E43D48"/>
    <w:rsid w:val="00E44032"/>
    <w:rsid w:val="00E450F2"/>
    <w:rsid w:val="00E4794A"/>
    <w:rsid w:val="00E51FE9"/>
    <w:rsid w:val="00E5667D"/>
    <w:rsid w:val="00E60324"/>
    <w:rsid w:val="00E61B02"/>
    <w:rsid w:val="00E61C97"/>
    <w:rsid w:val="00E64FC6"/>
    <w:rsid w:val="00E65B0D"/>
    <w:rsid w:val="00E65C4C"/>
    <w:rsid w:val="00E65D66"/>
    <w:rsid w:val="00E66D18"/>
    <w:rsid w:val="00E67190"/>
    <w:rsid w:val="00E71C26"/>
    <w:rsid w:val="00E725BC"/>
    <w:rsid w:val="00E7273C"/>
    <w:rsid w:val="00E74457"/>
    <w:rsid w:val="00E762E1"/>
    <w:rsid w:val="00E77281"/>
    <w:rsid w:val="00E77989"/>
    <w:rsid w:val="00E807EA"/>
    <w:rsid w:val="00E8115B"/>
    <w:rsid w:val="00E81D75"/>
    <w:rsid w:val="00E8579D"/>
    <w:rsid w:val="00E90457"/>
    <w:rsid w:val="00E90C7B"/>
    <w:rsid w:val="00E91269"/>
    <w:rsid w:val="00E92987"/>
    <w:rsid w:val="00E93A87"/>
    <w:rsid w:val="00E94627"/>
    <w:rsid w:val="00E96A5F"/>
    <w:rsid w:val="00EA09EA"/>
    <w:rsid w:val="00EA3BAA"/>
    <w:rsid w:val="00EA7457"/>
    <w:rsid w:val="00EB16AB"/>
    <w:rsid w:val="00EB406C"/>
    <w:rsid w:val="00EC1A0A"/>
    <w:rsid w:val="00EC215D"/>
    <w:rsid w:val="00EC3D97"/>
    <w:rsid w:val="00EC606C"/>
    <w:rsid w:val="00ED1D27"/>
    <w:rsid w:val="00ED23F3"/>
    <w:rsid w:val="00ED38A7"/>
    <w:rsid w:val="00ED4E82"/>
    <w:rsid w:val="00ED570C"/>
    <w:rsid w:val="00ED57B5"/>
    <w:rsid w:val="00ED6A11"/>
    <w:rsid w:val="00EE0651"/>
    <w:rsid w:val="00EE08D1"/>
    <w:rsid w:val="00EE0D96"/>
    <w:rsid w:val="00EE2088"/>
    <w:rsid w:val="00EE29E5"/>
    <w:rsid w:val="00EE3CFE"/>
    <w:rsid w:val="00EE5CED"/>
    <w:rsid w:val="00EE646D"/>
    <w:rsid w:val="00EF0524"/>
    <w:rsid w:val="00EF21BB"/>
    <w:rsid w:val="00EF5456"/>
    <w:rsid w:val="00EF5C48"/>
    <w:rsid w:val="00F033D3"/>
    <w:rsid w:val="00F034C3"/>
    <w:rsid w:val="00F04F27"/>
    <w:rsid w:val="00F10887"/>
    <w:rsid w:val="00F15392"/>
    <w:rsid w:val="00F17193"/>
    <w:rsid w:val="00F175AD"/>
    <w:rsid w:val="00F2053B"/>
    <w:rsid w:val="00F20F00"/>
    <w:rsid w:val="00F20F94"/>
    <w:rsid w:val="00F25C16"/>
    <w:rsid w:val="00F26703"/>
    <w:rsid w:val="00F26A7C"/>
    <w:rsid w:val="00F27840"/>
    <w:rsid w:val="00F3029B"/>
    <w:rsid w:val="00F31AAF"/>
    <w:rsid w:val="00F33947"/>
    <w:rsid w:val="00F365AA"/>
    <w:rsid w:val="00F372A3"/>
    <w:rsid w:val="00F37ADE"/>
    <w:rsid w:val="00F40FE6"/>
    <w:rsid w:val="00F41E79"/>
    <w:rsid w:val="00F42153"/>
    <w:rsid w:val="00F42699"/>
    <w:rsid w:val="00F438E6"/>
    <w:rsid w:val="00F44082"/>
    <w:rsid w:val="00F468AF"/>
    <w:rsid w:val="00F46CDF"/>
    <w:rsid w:val="00F472CE"/>
    <w:rsid w:val="00F509D5"/>
    <w:rsid w:val="00F51E33"/>
    <w:rsid w:val="00F534BC"/>
    <w:rsid w:val="00F55163"/>
    <w:rsid w:val="00F55CB5"/>
    <w:rsid w:val="00F613E5"/>
    <w:rsid w:val="00F634BF"/>
    <w:rsid w:val="00F63B78"/>
    <w:rsid w:val="00F64580"/>
    <w:rsid w:val="00F645B0"/>
    <w:rsid w:val="00F70528"/>
    <w:rsid w:val="00F706F3"/>
    <w:rsid w:val="00F724D1"/>
    <w:rsid w:val="00F73268"/>
    <w:rsid w:val="00F757D4"/>
    <w:rsid w:val="00F76E75"/>
    <w:rsid w:val="00F778BD"/>
    <w:rsid w:val="00F83CFE"/>
    <w:rsid w:val="00F84CFF"/>
    <w:rsid w:val="00F86527"/>
    <w:rsid w:val="00F875B6"/>
    <w:rsid w:val="00F90D3A"/>
    <w:rsid w:val="00F92DCC"/>
    <w:rsid w:val="00F937E9"/>
    <w:rsid w:val="00F968DF"/>
    <w:rsid w:val="00F96A16"/>
    <w:rsid w:val="00F96BCE"/>
    <w:rsid w:val="00FA4291"/>
    <w:rsid w:val="00FA637F"/>
    <w:rsid w:val="00FA7F40"/>
    <w:rsid w:val="00FB2658"/>
    <w:rsid w:val="00FB47EA"/>
    <w:rsid w:val="00FB4C5E"/>
    <w:rsid w:val="00FC1B9D"/>
    <w:rsid w:val="00FC28F2"/>
    <w:rsid w:val="00FC2DB4"/>
    <w:rsid w:val="00FC33BD"/>
    <w:rsid w:val="00FC3906"/>
    <w:rsid w:val="00FC3A1B"/>
    <w:rsid w:val="00FC4388"/>
    <w:rsid w:val="00FD0D05"/>
    <w:rsid w:val="00FD205C"/>
    <w:rsid w:val="00FD2D1F"/>
    <w:rsid w:val="00FD3CB9"/>
    <w:rsid w:val="00FD52CD"/>
    <w:rsid w:val="00FD5A06"/>
    <w:rsid w:val="00FE4039"/>
    <w:rsid w:val="00FE4ECB"/>
    <w:rsid w:val="00FF1AFB"/>
    <w:rsid w:val="00FF2A45"/>
    <w:rsid w:val="00FF5373"/>
    <w:rsid w:val="00FF69B0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A20925"/>
  <w15:docId w15:val="{5311CAAB-3574-4E1E-AB5D-3D4BB046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3AA"/>
    <w:pPr>
      <w:spacing w:before="180"/>
    </w:pPr>
    <w:rPr>
      <w:rFonts w:ascii="HelveticaNeueLT Std" w:hAnsi="HelveticaNeue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66A"/>
    <w:pPr>
      <w:keepNext/>
      <w:widowControl w:val="0"/>
      <w:autoSpaceDE w:val="0"/>
      <w:autoSpaceDN w:val="0"/>
      <w:adjustRightInd w:val="0"/>
      <w:spacing w:before="240" w:after="120"/>
      <w:outlineLvl w:val="0"/>
    </w:pPr>
    <w:rPr>
      <w:rFonts w:ascii="HelveticaNeueLT Std Blk" w:hAnsi="HelveticaNeueLT Std Blk" w:cs="Arial"/>
      <w:caps/>
      <w:color w:val="DD5D21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5D66"/>
    <w:pPr>
      <w:keepNext/>
      <w:widowControl w:val="0"/>
      <w:tabs>
        <w:tab w:val="left" w:pos="0"/>
      </w:tabs>
      <w:autoSpaceDE w:val="0"/>
      <w:autoSpaceDN w:val="0"/>
      <w:adjustRightInd w:val="0"/>
      <w:spacing w:before="240" w:line="276" w:lineRule="auto"/>
      <w:outlineLvl w:val="1"/>
    </w:pPr>
    <w:rPr>
      <w:rFonts w:ascii="HelveticaNeueLT Std Med" w:hAnsi="HelveticaNeueLT Std Med" w:cs="Helvetica Neue"/>
      <w:color w:val="595959" w:themeColor="text1" w:themeTint="A6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38F7"/>
    <w:pPr>
      <w:keepNext/>
      <w:widowControl w:val="0"/>
      <w:autoSpaceDE w:val="0"/>
      <w:autoSpaceDN w:val="0"/>
      <w:adjustRightInd w:val="0"/>
      <w:spacing w:before="240"/>
      <w:outlineLvl w:val="2"/>
    </w:pPr>
    <w:rPr>
      <w:rFonts w:cs="Helvetica Neue"/>
      <w:b/>
      <w:bCs/>
      <w:caps/>
      <w:color w:val="595959" w:themeColor="text1" w:themeTint="A6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7B33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ubhead">
    <w:name w:val="TableSubhead"/>
    <w:basedOn w:val="Table"/>
    <w:qFormat/>
    <w:rsid w:val="003033EC"/>
    <w:rPr>
      <w:rFonts w:eastAsia="Times New Roman" w:cs="Times New Roman"/>
      <w:b/>
      <w:bCs/>
      <w:szCs w:val="20"/>
    </w:rPr>
  </w:style>
  <w:style w:type="numbering" w:customStyle="1" w:styleId="BulletList">
    <w:name w:val="Bullet List"/>
    <w:uiPriority w:val="99"/>
    <w:rsid w:val="008339F8"/>
    <w:pPr>
      <w:numPr>
        <w:numId w:val="1"/>
      </w:numPr>
    </w:pPr>
  </w:style>
  <w:style w:type="character" w:customStyle="1" w:styleId="Heading2Char">
    <w:name w:val="Heading 2 Char"/>
    <w:link w:val="Heading2"/>
    <w:uiPriority w:val="9"/>
    <w:rsid w:val="00E65D66"/>
    <w:rPr>
      <w:rFonts w:ascii="HelveticaNeueLT Std Med" w:hAnsi="HelveticaNeueLT Std Med" w:cs="Helvetica Neue"/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03666A"/>
    <w:rPr>
      <w:rFonts w:ascii="HelveticaNeueLT Std Blk" w:hAnsi="HelveticaNeueLT Std Blk" w:cs="Arial"/>
      <w:caps/>
      <w:color w:val="DD5D21"/>
      <w:sz w:val="28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2F38F7"/>
    <w:rPr>
      <w:rFonts w:ascii="HelveticaNeueLT Std" w:hAnsi="HelveticaNeueLT Std" w:cs="Helvetica Neue"/>
      <w:b/>
      <w:bCs/>
      <w:caps/>
      <w:color w:val="595959" w:themeColor="text1" w:themeTint="A6"/>
      <w:sz w:val="20"/>
      <w:szCs w:val="20"/>
    </w:rPr>
  </w:style>
  <w:style w:type="paragraph" w:customStyle="1" w:styleId="HangingIndent">
    <w:name w:val="Hanging Indent"/>
    <w:basedOn w:val="Normal"/>
    <w:qFormat/>
    <w:rsid w:val="00424D70"/>
    <w:pPr>
      <w:widowControl w:val="0"/>
      <w:autoSpaceDE w:val="0"/>
      <w:autoSpaceDN w:val="0"/>
      <w:adjustRightInd w:val="0"/>
      <w:ind w:left="792" w:hanging="432"/>
    </w:pPr>
    <w:rPr>
      <w:rFonts w:eastAsia="MS Mincho" w:cs="Helvetica Neue"/>
      <w:szCs w:val="20"/>
    </w:rPr>
  </w:style>
  <w:style w:type="paragraph" w:styleId="Header">
    <w:name w:val="header"/>
    <w:basedOn w:val="Normal"/>
    <w:link w:val="HeaderChar"/>
    <w:uiPriority w:val="99"/>
    <w:unhideWhenUsed/>
    <w:rsid w:val="00F10887"/>
    <w:pPr>
      <w:pBdr>
        <w:bottom w:val="single" w:sz="4" w:space="4" w:color="auto"/>
      </w:pBdr>
      <w:tabs>
        <w:tab w:val="right" w:pos="10080"/>
      </w:tabs>
      <w:spacing w:befor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10887"/>
    <w:rPr>
      <w:rFonts w:ascii="Arial" w:hAnsi="Arial"/>
      <w:i/>
      <w:sz w:val="22"/>
    </w:rPr>
  </w:style>
  <w:style w:type="paragraph" w:styleId="Footer">
    <w:name w:val="footer"/>
    <w:basedOn w:val="Normal"/>
    <w:link w:val="FooterChar"/>
    <w:uiPriority w:val="99"/>
    <w:unhideWhenUsed/>
    <w:rsid w:val="00570226"/>
    <w:pPr>
      <w:tabs>
        <w:tab w:val="right" w:pos="10080"/>
      </w:tabs>
      <w:spacing w:before="0"/>
    </w:pPr>
    <w:rPr>
      <w:color w:val="808080" w:themeColor="background1" w:themeShade="80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570226"/>
    <w:rPr>
      <w:rFonts w:ascii="Arial" w:hAnsi="Arial"/>
      <w:color w:val="808080" w:themeColor="background1" w:themeShade="80"/>
      <w:sz w:val="12"/>
    </w:rPr>
  </w:style>
  <w:style w:type="character" w:styleId="PageNumber">
    <w:name w:val="page number"/>
    <w:basedOn w:val="DefaultParagraphFont"/>
    <w:uiPriority w:val="99"/>
    <w:unhideWhenUsed/>
    <w:qFormat/>
    <w:rsid w:val="00236956"/>
    <w:rPr>
      <w:rFonts w:ascii="HelveticaNeueLT Std" w:hAnsi="HelveticaNeueLT Std"/>
      <w:color w:val="auto"/>
      <w:sz w:val="18"/>
    </w:rPr>
  </w:style>
  <w:style w:type="table" w:styleId="TableGrid">
    <w:name w:val="Table Grid"/>
    <w:basedOn w:val="TableNormal"/>
    <w:uiPriority w:val="59"/>
    <w:rsid w:val="00AF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Large TItle"/>
    <w:basedOn w:val="Normal"/>
    <w:next w:val="Normal"/>
    <w:link w:val="TitleChar"/>
    <w:uiPriority w:val="10"/>
    <w:qFormat/>
    <w:rsid w:val="00236956"/>
    <w:pPr>
      <w:spacing w:before="80" w:line="163" w:lineRule="auto"/>
    </w:pPr>
    <w:rPr>
      <w:rFonts w:ascii="HelveticaNeueLT Std Blk" w:hAnsi="HelveticaNeueLT Std Blk" w:cs="Arial"/>
      <w:caps/>
      <w:color w:val="DD5C21"/>
      <w:sz w:val="96"/>
      <w:szCs w:val="148"/>
    </w:rPr>
  </w:style>
  <w:style w:type="character" w:customStyle="1" w:styleId="TitleChar">
    <w:name w:val="Title Char"/>
    <w:aliases w:val="Large TItle Char"/>
    <w:basedOn w:val="DefaultParagraphFont"/>
    <w:link w:val="Title"/>
    <w:uiPriority w:val="10"/>
    <w:rsid w:val="00236956"/>
    <w:rPr>
      <w:rFonts w:ascii="HelveticaNeueLT Std Blk" w:hAnsi="HelveticaNeueLT Std Blk" w:cs="Arial"/>
      <w:caps/>
      <w:color w:val="DD5C21"/>
      <w:sz w:val="96"/>
      <w:szCs w:val="1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793"/>
    <w:pPr>
      <w:spacing w:before="120" w:after="60"/>
    </w:pPr>
    <w:rPr>
      <w:rFonts w:ascii="HelveticaNeueLT Std Blk" w:hAnsi="HelveticaNeueLT Std Blk" w:cs="Helvetica 85 Heavy"/>
      <w:bCs/>
      <w:color w:val="595959" w:themeColor="text1" w:themeTint="A6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F2793"/>
    <w:rPr>
      <w:rFonts w:ascii="HelveticaNeueLT Std Blk" w:hAnsi="HelveticaNeueLT Std Blk" w:cs="Helvetica 85 Heavy"/>
      <w:bCs/>
      <w:color w:val="595959" w:themeColor="text1" w:themeTint="A6"/>
      <w:sz w:val="22"/>
      <w:szCs w:val="22"/>
    </w:rPr>
  </w:style>
  <w:style w:type="paragraph" w:customStyle="1" w:styleId="SmallTitle">
    <w:name w:val="Small Title"/>
    <w:basedOn w:val="Normal"/>
    <w:qFormat/>
    <w:rsid w:val="00236956"/>
    <w:pPr>
      <w:spacing w:before="120" w:line="192" w:lineRule="auto"/>
    </w:pPr>
    <w:rPr>
      <w:rFonts w:ascii="HelveticaNeueLT Std Med" w:hAnsi="HelveticaNeueLT Std Med"/>
      <w:caps/>
      <w:color w:val="DD5C21"/>
      <w:sz w:val="44"/>
      <w:szCs w:val="44"/>
    </w:rPr>
  </w:style>
  <w:style w:type="paragraph" w:customStyle="1" w:styleId="Table">
    <w:name w:val="Table"/>
    <w:basedOn w:val="Normal"/>
    <w:qFormat/>
    <w:rsid w:val="00B038C6"/>
    <w:pPr>
      <w:spacing w:before="80" w:after="80"/>
    </w:pPr>
  </w:style>
  <w:style w:type="paragraph" w:customStyle="1" w:styleId="Note">
    <w:name w:val="Note"/>
    <w:basedOn w:val="Normal"/>
    <w:qFormat/>
    <w:rsid w:val="00251C6A"/>
    <w:rPr>
      <w:sz w:val="16"/>
      <w:szCs w:val="16"/>
    </w:rPr>
  </w:style>
  <w:style w:type="paragraph" w:customStyle="1" w:styleId="Source">
    <w:name w:val="Source"/>
    <w:basedOn w:val="Normal"/>
    <w:qFormat/>
    <w:rsid w:val="0090276D"/>
    <w:pPr>
      <w:spacing w:before="120"/>
      <w:ind w:left="360"/>
    </w:pPr>
    <w:rPr>
      <w:i/>
      <w:sz w:val="16"/>
    </w:rPr>
  </w:style>
  <w:style w:type="paragraph" w:customStyle="1" w:styleId="Bullet">
    <w:name w:val="Bullet"/>
    <w:basedOn w:val="Normal"/>
    <w:qFormat/>
    <w:rsid w:val="00752772"/>
    <w:pPr>
      <w:numPr>
        <w:numId w:val="5"/>
      </w:numPr>
      <w:spacing w:before="60"/>
      <w:ind w:left="475" w:hanging="288"/>
    </w:pPr>
  </w:style>
  <w:style w:type="character" w:styleId="Hyperlink">
    <w:name w:val="Hyperlink"/>
    <w:basedOn w:val="DefaultParagraphFont"/>
    <w:uiPriority w:val="99"/>
    <w:unhideWhenUsed/>
    <w:rsid w:val="006E41DA"/>
    <w:rPr>
      <w:color w:val="0000FF" w:themeColor="hyperlink"/>
      <w:u w:val="single"/>
    </w:rPr>
  </w:style>
  <w:style w:type="paragraph" w:customStyle="1" w:styleId="VersionMonth">
    <w:name w:val="Version &amp; Month"/>
    <w:basedOn w:val="Normal"/>
    <w:qFormat/>
    <w:rsid w:val="006F2793"/>
    <w:pPr>
      <w:pBdr>
        <w:bottom w:val="single" w:sz="4" w:space="1" w:color="auto"/>
      </w:pBdr>
      <w:spacing w:before="0"/>
    </w:pPr>
    <w:rPr>
      <w:rFonts w:ascii="HelveticaNeueLT Std Blk" w:hAnsi="HelveticaNeueLT Std Blk"/>
      <w:caps/>
      <w:color w:val="595959" w:themeColor="text1" w:themeTint="A6"/>
      <w:sz w:val="22"/>
      <w:szCs w:val="22"/>
    </w:rPr>
  </w:style>
  <w:style w:type="paragraph" w:customStyle="1" w:styleId="TableHeading">
    <w:name w:val="Table Heading"/>
    <w:basedOn w:val="Subtitle"/>
    <w:qFormat/>
    <w:rsid w:val="0076114B"/>
    <w:pPr>
      <w:spacing w:before="80" w:after="80"/>
    </w:pPr>
    <w:rPr>
      <w:rFonts w:ascii="HelveticaNeueLT Std Med" w:hAnsi="HelveticaNeueLT Std Med"/>
      <w:color w:val="FFFFFF" w:themeColor="background1"/>
    </w:rPr>
  </w:style>
  <w:style w:type="character" w:styleId="CommentReference">
    <w:name w:val="annotation reference"/>
    <w:basedOn w:val="DefaultParagraphFont"/>
    <w:uiPriority w:val="99"/>
    <w:semiHidden/>
    <w:unhideWhenUsed/>
    <w:rsid w:val="00043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44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44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448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448"/>
    <w:rPr>
      <w:rFonts w:ascii="Tahoma" w:hAnsi="Tahoma" w:cs="Tahoma"/>
      <w:sz w:val="16"/>
      <w:szCs w:val="16"/>
    </w:rPr>
  </w:style>
  <w:style w:type="paragraph" w:customStyle="1" w:styleId="TableBullet">
    <w:name w:val="TableBullet"/>
    <w:basedOn w:val="Normal"/>
    <w:qFormat/>
    <w:rsid w:val="000B6C16"/>
    <w:pPr>
      <w:numPr>
        <w:numId w:val="3"/>
      </w:numPr>
      <w:spacing w:before="60"/>
      <w:ind w:left="187" w:hanging="187"/>
    </w:pPr>
    <w:rPr>
      <w:rFonts w:eastAsia="Calibri" w:cs="Times New Roman"/>
      <w:color w:val="262626" w:themeColor="text1" w:themeTint="D9"/>
      <w:szCs w:val="20"/>
    </w:rPr>
  </w:style>
  <w:style w:type="numbering" w:customStyle="1" w:styleId="NumberedListParagraph">
    <w:name w:val="Numbered List Paragraph"/>
    <w:basedOn w:val="NoList"/>
    <w:uiPriority w:val="99"/>
    <w:rsid w:val="0099507E"/>
    <w:pPr>
      <w:numPr>
        <w:numId w:val="2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FA4291"/>
    <w:pPr>
      <w:spacing w:before="0" w:after="60"/>
      <w:ind w:right="288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4291"/>
    <w:rPr>
      <w:rFonts w:ascii="Arial" w:hAnsi="Arial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30B2"/>
    <w:rPr>
      <w:vertAlign w:val="superscript"/>
    </w:rPr>
  </w:style>
  <w:style w:type="paragraph" w:customStyle="1" w:styleId="Bullet2">
    <w:name w:val="Bullet 2"/>
    <w:basedOn w:val="Normal"/>
    <w:qFormat/>
    <w:rsid w:val="00752772"/>
    <w:pPr>
      <w:numPr>
        <w:numId w:val="4"/>
      </w:numPr>
      <w:spacing w:before="0"/>
      <w:ind w:left="900"/>
    </w:pPr>
    <w:rPr>
      <w:rFonts w:eastAsia="Times New Roman" w:cs="Arial"/>
      <w:color w:val="000000"/>
      <w:szCs w:val="20"/>
    </w:rPr>
  </w:style>
  <w:style w:type="table" w:styleId="MediumShading1-Accent6">
    <w:name w:val="Medium Shading 1 Accent 6"/>
    <w:basedOn w:val="TableNormal"/>
    <w:uiPriority w:val="63"/>
    <w:rsid w:val="00D512DB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DD5D21"/>
        <w:left w:val="single" w:sz="4" w:space="0" w:color="DD5D21"/>
        <w:bottom w:val="single" w:sz="4" w:space="0" w:color="DD5D21"/>
        <w:right w:val="single" w:sz="4" w:space="0" w:color="DD5D21"/>
        <w:insideH w:val="single" w:sz="4" w:space="0" w:color="DD5D2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DD5D2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rFonts w:ascii="HelveticaNeueLT Std Med" w:hAnsi="HelveticaNeueLT Std Med"/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61"/>
    <w:rsid w:val="00791CD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2">
    <w:name w:val="Medium Shading 2"/>
    <w:basedOn w:val="TableNormal"/>
    <w:uiPriority w:val="64"/>
    <w:rsid w:val="0011313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Emphasis">
    <w:name w:val="Emphasis"/>
    <w:basedOn w:val="DefaultParagraphFont"/>
    <w:uiPriority w:val="20"/>
    <w:qFormat/>
    <w:rsid w:val="003D39AF"/>
    <w:rPr>
      <w:i/>
      <w:iCs/>
    </w:rPr>
  </w:style>
  <w:style w:type="paragraph" w:customStyle="1" w:styleId="EventDetails">
    <w:name w:val="Event Details"/>
    <w:basedOn w:val="Normal"/>
    <w:qFormat/>
    <w:rsid w:val="003D39AF"/>
    <w:pPr>
      <w:spacing w:before="0"/>
    </w:pPr>
    <w:rPr>
      <w:rFonts w:ascii="Arial" w:hAnsi="Arial"/>
      <w:i/>
    </w:rPr>
  </w:style>
  <w:style w:type="paragraph" w:styleId="ListParagraph">
    <w:name w:val="List Paragraph"/>
    <w:basedOn w:val="Normal"/>
    <w:uiPriority w:val="34"/>
    <w:qFormat/>
    <w:rsid w:val="00583534"/>
    <w:pPr>
      <w:ind w:left="720"/>
      <w:contextualSpacing/>
    </w:pPr>
  </w:style>
  <w:style w:type="table" w:styleId="GridTable4-Accent6">
    <w:name w:val="Grid Table 4 Accent 6"/>
    <w:basedOn w:val="TableNormal"/>
    <w:uiPriority w:val="49"/>
    <w:rsid w:val="00D86BC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1Light">
    <w:name w:val="Grid Table 1 Light"/>
    <w:basedOn w:val="TableNormal"/>
    <w:uiPriority w:val="46"/>
    <w:rsid w:val="0046293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g-binding">
    <w:name w:val="ng-binding"/>
    <w:basedOn w:val="DefaultParagraphFont"/>
    <w:rsid w:val="00086E98"/>
  </w:style>
  <w:style w:type="character" w:customStyle="1" w:styleId="Heading4Char">
    <w:name w:val="Heading 4 Char"/>
    <w:basedOn w:val="DefaultParagraphFont"/>
    <w:link w:val="Heading4"/>
    <w:uiPriority w:val="9"/>
    <w:semiHidden/>
    <w:rsid w:val="007B33CA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table" w:customStyle="1" w:styleId="TableGrid1">
    <w:name w:val="Table Grid1"/>
    <w:basedOn w:val="TableNormal"/>
    <w:next w:val="TableGrid"/>
    <w:uiPriority w:val="39"/>
    <w:rsid w:val="006A647E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de-on-toolbar-resize">
    <w:name w:val="hide-on-toolbar-resize"/>
    <w:basedOn w:val="DefaultParagraphFont"/>
    <w:rsid w:val="00F63B78"/>
  </w:style>
  <w:style w:type="character" w:customStyle="1" w:styleId="editable">
    <w:name w:val="editable"/>
    <w:basedOn w:val="DefaultParagraphFont"/>
    <w:rsid w:val="00F63B78"/>
  </w:style>
  <w:style w:type="character" w:customStyle="1" w:styleId="blocktitle">
    <w:name w:val="blocktitle"/>
    <w:basedOn w:val="DefaultParagraphFont"/>
    <w:rsid w:val="00F63B78"/>
  </w:style>
  <w:style w:type="character" w:customStyle="1" w:styleId="blockmetatitle">
    <w:name w:val="blockmetatitle"/>
    <w:basedOn w:val="DefaultParagraphFont"/>
    <w:rsid w:val="00F63B78"/>
  </w:style>
  <w:style w:type="character" w:customStyle="1" w:styleId="labelwrapper">
    <w:name w:val="labelwrapper"/>
    <w:basedOn w:val="DefaultParagraphFont"/>
    <w:rsid w:val="00F63B78"/>
  </w:style>
  <w:style w:type="character" w:customStyle="1" w:styleId="legend">
    <w:name w:val="legend"/>
    <w:basedOn w:val="DefaultParagraphFont"/>
    <w:rsid w:val="00F63B7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1EE9"/>
    <w:pPr>
      <w:pBdr>
        <w:bottom w:val="single" w:sz="6" w:space="1" w:color="auto"/>
      </w:pBdr>
      <w:spacing w:befor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1EE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1EE9"/>
    <w:pPr>
      <w:pBdr>
        <w:top w:val="single" w:sz="6" w:space="1" w:color="auto"/>
      </w:pBdr>
      <w:spacing w:befor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1EE9"/>
    <w:rPr>
      <w:rFonts w:ascii="Arial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45D8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D1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8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28450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862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007AC0"/>
                                        <w:left w:val="single" w:sz="6" w:space="10" w:color="007AC0"/>
                                        <w:bottom w:val="single" w:sz="6" w:space="8" w:color="007AC0"/>
                                        <w:right w:val="single" w:sz="6" w:space="10" w:color="007AC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644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25113">
                              <w:marLeft w:val="0"/>
                              <w:marRight w:val="3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12" w:color="CCCFD2"/>
                              </w:divBdr>
                              <w:divsChild>
                                <w:div w:id="563102629">
                                  <w:marLeft w:val="165"/>
                                  <w:marRight w:val="0"/>
                                  <w:marTop w:val="0"/>
                                  <w:marBottom w:val="2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55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06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1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293669">
                                      <w:marLeft w:val="330"/>
                                      <w:marRight w:val="330"/>
                                      <w:marTop w:val="225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532248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3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4D4D4"/>
                                        <w:left w:val="single" w:sz="6" w:space="0" w:color="D4D4D4"/>
                                        <w:bottom w:val="single" w:sz="6" w:space="0" w:color="D4D4D4"/>
                                        <w:right w:val="single" w:sz="6" w:space="0" w:color="D4D4D4"/>
                                      </w:divBdr>
                                      <w:divsChild>
                                        <w:div w:id="121431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38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664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203130">
                                                      <w:marLeft w:val="0"/>
                                                      <w:marRight w:val="-9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171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4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737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8" w:color="auto"/>
                                                        <w:left w:val="single" w:sz="2" w:space="0" w:color="auto"/>
                                                        <w:bottom w:val="single" w:sz="6" w:space="18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74676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653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18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253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01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69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390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454274">
                                                                                      <w:marLeft w:val="0"/>
                                                                                      <w:marRight w:val="-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3619620">
                                                                          <w:marLeft w:val="0"/>
                                                                          <w:marRight w:val="4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343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431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435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9488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4756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41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0862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105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1089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8293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21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8" w:color="auto"/>
                                                        <w:left w:val="single" w:sz="2" w:space="0" w:color="auto"/>
                                                        <w:bottom w:val="single" w:sz="6" w:space="18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62846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332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973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975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186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284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903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7237788">
                                                                                      <w:marLeft w:val="0"/>
                                                                                      <w:marRight w:val="-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7717132">
                                                                          <w:marLeft w:val="0"/>
                                                                          <w:marRight w:val="4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558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529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0139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7149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4625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5228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564645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69537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1216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0184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27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8" w:color="auto"/>
                                                        <w:left w:val="single" w:sz="2" w:space="0" w:color="auto"/>
                                                        <w:bottom w:val="single" w:sz="6" w:space="18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10081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807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879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066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781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277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030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8275281">
                                                                                      <w:marLeft w:val="0"/>
                                                                                      <w:marRight w:val="-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729427">
                                                                          <w:marLeft w:val="0"/>
                                                                          <w:marRight w:val="4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409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223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316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324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57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85570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891065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6552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584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5528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5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8" w:color="auto"/>
                                                        <w:left w:val="single" w:sz="2" w:space="0" w:color="auto"/>
                                                        <w:bottom w:val="single" w:sz="6" w:space="18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8645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270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102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087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052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538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0402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2908622">
                                                                                      <w:marLeft w:val="0"/>
                                                                                      <w:marRight w:val="-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2688238">
                                                                          <w:marLeft w:val="0"/>
                                                                          <w:marRight w:val="4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953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734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440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504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946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4072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15798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475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35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8" w:color="auto"/>
                                                        <w:left w:val="single" w:sz="2" w:space="0" w:color="auto"/>
                                                        <w:bottom w:val="single" w:sz="6" w:space="18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19705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952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496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876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473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636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356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405582">
                                                                                      <w:marLeft w:val="0"/>
                                                                                      <w:marRight w:val="-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7185102">
                                                                          <w:marLeft w:val="0"/>
                                                                          <w:marRight w:val="4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662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843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6326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0533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0506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2608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13294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6892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205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8" w:color="auto"/>
                                                        <w:left w:val="single" w:sz="2" w:space="0" w:color="auto"/>
                                                        <w:bottom w:val="single" w:sz="6" w:space="18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2990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69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632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908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758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403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731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598528">
                                                                                      <w:marLeft w:val="0"/>
                                                                                      <w:marRight w:val="-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3331227">
                                                                          <w:marLeft w:val="0"/>
                                                                          <w:marRight w:val="4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747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1311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2940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669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9441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568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67417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172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570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006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31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8" w:color="auto"/>
                                                        <w:left w:val="single" w:sz="2" w:space="0" w:color="auto"/>
                                                        <w:bottom w:val="single" w:sz="6" w:space="18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16651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40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78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929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67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30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85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748786">
                                                                                      <w:marLeft w:val="0"/>
                                                                                      <w:marRight w:val="-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6280414">
                                                                          <w:marLeft w:val="0"/>
                                                                          <w:marRight w:val="4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5814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1719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7164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2362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138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143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7599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6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260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5319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932344">
                                                      <w:marLeft w:val="0"/>
                                                      <w:marRight w:val="-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8" w:color="CCCFD2"/>
                                                        <w:left w:val="single" w:sz="6" w:space="2" w:color="CCCFD2"/>
                                                        <w:bottom w:val="single" w:sz="6" w:space="18" w:color="CCCFD2"/>
                                                        <w:right w:val="single" w:sz="6" w:space="0" w:color="CCCFD2"/>
                                                      </w:divBdr>
                                                      <w:divsChild>
                                                        <w:div w:id="2032023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65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541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373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607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385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796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108374">
                                                                                      <w:marLeft w:val="0"/>
                                                                                      <w:marRight w:val="-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8529586">
                                                                          <w:marLeft w:val="0"/>
                                                                          <w:marRight w:val="4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950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461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9566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9382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16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08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32920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297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894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7429367">
                                              <w:marLeft w:val="0"/>
                                              <w:marRight w:val="0"/>
                                              <w:marTop w:val="3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80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234057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5E5E5E"/>
                                                        <w:left w:val="single" w:sz="6" w:space="10" w:color="5E5E5E"/>
                                                        <w:bottom w:val="single" w:sz="6" w:space="8" w:color="5E5E5E"/>
                                                        <w:right w:val="single" w:sz="6" w:space="10" w:color="5E5E5E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494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98618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44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8" w:color="009451"/>
                                                            <w:left w:val="single" w:sz="6" w:space="10" w:color="009451"/>
                                                            <w:bottom w:val="single" w:sz="6" w:space="8" w:color="009451"/>
                                                            <w:right w:val="single" w:sz="6" w:space="10" w:color="009451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39748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2289395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0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7AC0"/>
                                        <w:left w:val="single" w:sz="6" w:space="0" w:color="007AC0"/>
                                        <w:bottom w:val="single" w:sz="6" w:space="0" w:color="007AC0"/>
                                        <w:right w:val="single" w:sz="6" w:space="0" w:color="007AC0"/>
                                      </w:divBdr>
                                    </w:div>
                                  </w:divsChild>
                                </w:div>
                                <w:div w:id="163329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5763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162450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532676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15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2404686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79214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56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59754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72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515650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377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57636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410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153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54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72706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59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860507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407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1022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75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76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49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61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02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6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2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ProvostLeadershipGran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bit.ly/ProvostLeadershipGrant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it.az1.qualtrics.com/jfe/form/SV_dd5XdklIzlLC473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gtwc\AppData\Roaming\Microsoft\Templates\TLS_Report_Re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75E314-D38A-4C3C-81DE-D4E7CBB0E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TLS_Report_Rev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Canale</dc:creator>
  <cp:keywords/>
  <dc:description/>
  <cp:lastModifiedBy>Anne Marie Canale</cp:lastModifiedBy>
  <cp:revision>2</cp:revision>
  <cp:lastPrinted>2017-02-09T14:33:00Z</cp:lastPrinted>
  <dcterms:created xsi:type="dcterms:W3CDTF">2018-03-12T16:34:00Z</dcterms:created>
  <dcterms:modified xsi:type="dcterms:W3CDTF">2018-03-12T16:34:00Z</dcterms:modified>
</cp:coreProperties>
</file>