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E407" w14:textId="0D7F2A3B" w:rsidR="009A7AF5" w:rsidRDefault="00806D9A" w:rsidP="00377E93">
      <w:pPr>
        <w:spacing w:before="0" w:after="0"/>
      </w:pPr>
      <w:r>
        <w:rPr>
          <w:noProof/>
          <w:color w:val="009CBD"/>
          <w:lang w:eastAsia="en-US"/>
        </w:rPr>
        <w:drawing>
          <wp:anchor distT="0" distB="0" distL="114300" distR="114300" simplePos="0" relativeHeight="251664384" behindDoc="0" locked="0" layoutInCell="1" allowOverlap="1" wp14:anchorId="415A3F6E" wp14:editId="67AFC300">
            <wp:simplePos x="0" y="0"/>
            <wp:positionH relativeFrom="column">
              <wp:posOffset>5233035</wp:posOffset>
            </wp:positionH>
            <wp:positionV relativeFrom="paragraph">
              <wp:posOffset>-116840</wp:posOffset>
            </wp:positionV>
            <wp:extent cx="1324610" cy="516255"/>
            <wp:effectExtent l="0" t="0" r="0" b="0"/>
            <wp:wrapNone/>
            <wp:docPr id="210142058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20586" name="Picture 21014205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2E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C4BCB" wp14:editId="66F7793D">
                <wp:simplePos x="0" y="0"/>
                <wp:positionH relativeFrom="column">
                  <wp:posOffset>-581465</wp:posOffset>
                </wp:positionH>
                <wp:positionV relativeFrom="paragraph">
                  <wp:posOffset>-410308</wp:posOffset>
                </wp:positionV>
                <wp:extent cx="7645400" cy="1148862"/>
                <wp:effectExtent l="0" t="0" r="0" b="0"/>
                <wp:wrapNone/>
                <wp:docPr id="32596047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0" cy="1148862"/>
                        </a:xfrm>
                        <a:prstGeom prst="rect">
                          <a:avLst/>
                        </a:prstGeom>
                        <a:solidFill>
                          <a:srgbClr val="009C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1908B" id="Rectangle 9" o:spid="_x0000_s1026" style="position:absolute;margin-left:-45.8pt;margin-top:-32.3pt;width:602pt;height:9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" fillcolor="#009cbd" stroked="f" strokeweight="1pt"/>
            </w:pict>
          </mc:Fallback>
        </mc:AlternateContent>
      </w:r>
      <w:r w:rsidR="00F92E71">
        <w:rPr>
          <w:rFonts w:ascii="Neue Haas Grotesk Text Pro" w:hAnsi="Neue Haas Grotesk Text Pro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1BB8B" wp14:editId="0CCF4CF5">
                <wp:simplePos x="0" y="0"/>
                <wp:positionH relativeFrom="column">
                  <wp:posOffset>-146539</wp:posOffset>
                </wp:positionH>
                <wp:positionV relativeFrom="paragraph">
                  <wp:posOffset>-116840</wp:posOffset>
                </wp:positionV>
                <wp:extent cx="0" cy="679450"/>
                <wp:effectExtent l="0" t="0" r="38100" b="25400"/>
                <wp:wrapNone/>
                <wp:docPr id="46277492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EA98F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5pt,-9.2pt" to="-11.5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" strokecolor="white [3212]" strokeweight=".5pt">
                <v:stroke joinstyle="miter"/>
              </v:line>
            </w:pict>
          </mc:Fallback>
        </mc:AlternateContent>
      </w:r>
      <w:r w:rsidR="00F92E71" w:rsidRPr="00494A90">
        <w:rPr>
          <w:rFonts w:ascii="Neue Haas Grotesk Text Pro" w:hAnsi="Neue Haas Grotesk Text Pro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CD7D0E" wp14:editId="0D9631F4">
                <wp:simplePos x="0" y="0"/>
                <wp:positionH relativeFrom="column">
                  <wp:posOffset>-217609</wp:posOffset>
                </wp:positionH>
                <wp:positionV relativeFrom="paragraph">
                  <wp:posOffset>-151716</wp:posOffset>
                </wp:positionV>
                <wp:extent cx="4278630" cy="797169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8630" cy="797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B9360" w14:textId="4309E180" w:rsidR="00494A90" w:rsidRPr="00E10593" w:rsidRDefault="00494A90">
                            <w:pPr>
                              <w:rPr>
                                <w:rFonts w:ascii="Neue Haas Grotesk Text Pro" w:hAnsi="Neue Haas Grotesk Text Pr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10593">
                              <w:rPr>
                                <w:rFonts w:ascii="Neue Haas Grotesk Text Pro" w:hAnsi="Neue Haas Grotesk Text Pro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General Education Outcomes </w:t>
                            </w:r>
                          </w:p>
                          <w:p w14:paraId="48E8FAEC" w14:textId="28C5B051" w:rsidR="00494A90" w:rsidRPr="00E10593" w:rsidRDefault="00494A90">
                            <w:pPr>
                              <w:rPr>
                                <w:rFonts w:ascii="Neue Haas Grotesk Text Pro" w:hAnsi="Neue Haas Grotesk Tex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10593">
                              <w:rPr>
                                <w:rFonts w:ascii="Neue Haas Grotesk Text Pro" w:hAnsi="Neue Haas Grotesk Tex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Assignment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D7D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15pt;margin-top:-11.95pt;width:336.9pt;height:6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" filled="f" stroked="f">
                <v:textbox>
                  <w:txbxContent>
                    <w:p w14:paraId="265B9360" w14:textId="4309E180" w:rsidR="00494A90" w:rsidRPr="00E10593" w:rsidRDefault="00494A90">
                      <w:pPr>
                        <w:rPr>
                          <w:rFonts w:ascii="Neue Haas Grotesk Text Pro" w:hAnsi="Neue Haas Grotesk Text Pro"/>
                          <w:color w:val="FFFFFF" w:themeColor="background1"/>
                          <w:sz w:val="32"/>
                          <w:szCs w:val="32"/>
                        </w:rPr>
                      </w:pPr>
                      <w:r w:rsidRPr="00E10593">
                        <w:rPr>
                          <w:rFonts w:ascii="Neue Haas Grotesk Text Pro" w:hAnsi="Neue Haas Grotesk Text Pro"/>
                          <w:color w:val="FFFFFF" w:themeColor="background1"/>
                          <w:sz w:val="32"/>
                          <w:szCs w:val="32"/>
                        </w:rPr>
                        <w:t xml:space="preserve">General Education Outcomes </w:t>
                      </w:r>
                    </w:p>
                    <w:p w14:paraId="48E8FAEC" w14:textId="28C5B051" w:rsidR="00494A90" w:rsidRPr="00E10593" w:rsidRDefault="00494A90">
                      <w:pPr>
                        <w:rPr>
                          <w:rFonts w:ascii="Neue Haas Grotesk Text Pro" w:hAnsi="Neue Haas Grotesk Tex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10593">
                        <w:rPr>
                          <w:rFonts w:ascii="Neue Haas Grotesk Text Pro" w:hAnsi="Neue Haas Grotesk Tex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Assignment Library</w:t>
                      </w:r>
                    </w:p>
                  </w:txbxContent>
                </v:textbox>
              </v:shape>
            </w:pict>
          </mc:Fallback>
        </mc:AlternateContent>
      </w:r>
    </w:p>
    <w:p w14:paraId="3B98B61F" w14:textId="0950EFD7" w:rsidR="009A7AF5" w:rsidRDefault="009A7AF5" w:rsidP="00377E93">
      <w:pPr>
        <w:spacing w:before="0" w:after="0"/>
      </w:pPr>
    </w:p>
    <w:p w14:paraId="5E930976" w14:textId="19830E4C" w:rsidR="000F2568" w:rsidRPr="00377E93" w:rsidRDefault="000F2568" w:rsidP="00377E93">
      <w:pPr>
        <w:spacing w:before="0" w:after="0"/>
      </w:pPr>
    </w:p>
    <w:tbl>
      <w:tblPr>
        <w:tblW w:w="505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urse information table contains Subject, Teacher name, Grade, and Date"/>
      </w:tblPr>
      <w:tblGrid>
        <w:gridCol w:w="3780"/>
        <w:gridCol w:w="3870"/>
        <w:gridCol w:w="2681"/>
        <w:gridCol w:w="108"/>
      </w:tblGrid>
      <w:tr w:rsidR="00377E93" w:rsidRPr="00377E93" w14:paraId="05D0D00C" w14:textId="77777777" w:rsidTr="00B67BA7">
        <w:trPr>
          <w:gridAfter w:val="1"/>
          <w:wAfter w:w="108" w:type="dxa"/>
        </w:trPr>
        <w:tc>
          <w:tcPr>
            <w:tcW w:w="10331" w:type="dxa"/>
            <w:gridSpan w:val="3"/>
            <w:tcBorders>
              <w:bottom w:val="single" w:sz="4" w:space="0" w:color="auto"/>
            </w:tcBorders>
          </w:tcPr>
          <w:sdt>
            <w:sdtPr>
              <w:id w:val="2004622134"/>
              <w:placeholder>
                <w:docPart w:val="8E0660ACCA2448E4B31AC86FEFC57B3C"/>
              </w:placeholder>
              <w15:appearance w15:val="hidden"/>
            </w:sdtPr>
            <w:sdtEndPr>
              <w:rPr>
                <w:color w:val="009CBD"/>
              </w:rPr>
            </w:sdtEndPr>
            <w:sdtContent>
              <w:p w14:paraId="3C26A383" w14:textId="094A908F" w:rsidR="00494A90" w:rsidRDefault="00494A90" w:rsidP="00F0784F">
                <w:pPr>
                  <w:pStyle w:val="Title"/>
                  <w:ind w:left="0"/>
                </w:pPr>
              </w:p>
              <w:p w14:paraId="49DEDCFE" w14:textId="3E4A3767" w:rsidR="00377E93" w:rsidRPr="00377E93" w:rsidRDefault="00D77E31" w:rsidP="00F0784F">
                <w:pPr>
                  <w:pStyle w:val="Title"/>
                  <w:ind w:left="0"/>
                </w:pPr>
                <w:r>
                  <w:rPr>
                    <w:rFonts w:ascii="Neue Haas Grotesk Text Pro" w:hAnsi="Neue Haas Grotesk Text Pro"/>
                    <w:color w:val="auto"/>
                    <w:sz w:val="44"/>
                    <w:szCs w:val="44"/>
                  </w:rPr>
                  <w:t>[Title]</w:t>
                </w:r>
              </w:p>
            </w:sdtContent>
          </w:sdt>
        </w:tc>
      </w:tr>
      <w:tr w:rsidR="00235EC3" w14:paraId="194A59E6" w14:textId="77777777" w:rsidTr="00363A0E">
        <w:tc>
          <w:tcPr>
            <w:tcW w:w="3780" w:type="dxa"/>
            <w:tcBorders>
              <w:top w:val="single" w:sz="4" w:space="0" w:color="auto"/>
            </w:tcBorders>
          </w:tcPr>
          <w:p w14:paraId="36CA12AF" w14:textId="0279D110" w:rsidR="00235EC3" w:rsidRPr="002932E5" w:rsidRDefault="00235EC3">
            <w:pPr>
              <w:pStyle w:val="LessonHead"/>
              <w:rPr>
                <w:rFonts w:ascii="Neue Haas Grotesk Text Pro" w:hAnsi="Neue Haas Grotesk Text Pro"/>
                <w:sz w:val="24"/>
                <w:szCs w:val="24"/>
              </w:rPr>
            </w:pPr>
            <w:r w:rsidRPr="002932E5">
              <w:rPr>
                <w:rFonts w:ascii="Neue Haas Grotesk Text Pro" w:hAnsi="Neue Haas Grotesk Text Pro"/>
                <w:sz w:val="24"/>
                <w:szCs w:val="24"/>
              </w:rPr>
              <w:t xml:space="preserve">AUTHOR 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6549B1BE" w14:textId="41F85E8C" w:rsidR="00235EC3" w:rsidRPr="002932E5" w:rsidRDefault="00235EC3">
            <w:pPr>
              <w:pStyle w:val="LessonHead"/>
              <w:rPr>
                <w:rFonts w:ascii="Neue Haas Grotesk Text Pro" w:hAnsi="Neue Haas Grotesk Text Pro"/>
                <w:sz w:val="24"/>
                <w:szCs w:val="24"/>
              </w:rPr>
            </w:pPr>
            <w:r w:rsidRPr="002932E5">
              <w:rPr>
                <w:rFonts w:ascii="Neue Haas Grotesk Text Pro" w:hAnsi="Neue Haas Grotesk Text Pro"/>
                <w:sz w:val="24"/>
                <w:szCs w:val="24"/>
              </w:rPr>
              <w:t xml:space="preserve">COURSE 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</w:tcBorders>
          </w:tcPr>
          <w:p w14:paraId="5734A27C" w14:textId="70D5E281" w:rsidR="00235EC3" w:rsidRPr="00B67BA7" w:rsidRDefault="00B67BA7">
            <w:pPr>
              <w:pStyle w:val="LessonHead"/>
              <w:rPr>
                <w:rFonts w:ascii="Neue Haas Grotesk Text Pro" w:hAnsi="Neue Haas Grotesk Text Pro"/>
                <w:sz w:val="24"/>
                <w:szCs w:val="24"/>
              </w:rPr>
            </w:pPr>
            <w:r w:rsidRPr="00B67BA7">
              <w:rPr>
                <w:rFonts w:ascii="Neue Haas Grotesk Text Pro" w:hAnsi="Neue Haas Grotesk Text Pro"/>
                <w:sz w:val="24"/>
                <w:szCs w:val="24"/>
              </w:rPr>
              <w:t>Campus</w:t>
            </w:r>
          </w:p>
        </w:tc>
      </w:tr>
      <w:tr w:rsidR="00235EC3" w14:paraId="349F76EC" w14:textId="77777777" w:rsidTr="00363A0E">
        <w:tc>
          <w:tcPr>
            <w:tcW w:w="3780" w:type="dxa"/>
          </w:tcPr>
          <w:p w14:paraId="546780C7" w14:textId="2DCE186E" w:rsidR="00235EC3" w:rsidRPr="002932E5" w:rsidRDefault="00D77E31" w:rsidP="007D01EE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[Name]</w:t>
            </w:r>
          </w:p>
        </w:tc>
        <w:tc>
          <w:tcPr>
            <w:tcW w:w="3870" w:type="dxa"/>
          </w:tcPr>
          <w:p w14:paraId="01561E11" w14:textId="5CB72D9D" w:rsidR="00235EC3" w:rsidRPr="002932E5" w:rsidRDefault="00D77E31" w:rsidP="007D01EE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[Title]</w:t>
            </w:r>
          </w:p>
        </w:tc>
        <w:tc>
          <w:tcPr>
            <w:tcW w:w="2789" w:type="dxa"/>
            <w:gridSpan w:val="2"/>
          </w:tcPr>
          <w:p w14:paraId="5FCC1DC8" w14:textId="64C7BA00" w:rsidR="00235EC3" w:rsidRPr="002932E5" w:rsidRDefault="00D77E31" w:rsidP="00266E3A">
            <w:pPr>
              <w:ind w:left="255" w:hanging="9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[Name]</w:t>
            </w:r>
          </w:p>
        </w:tc>
      </w:tr>
    </w:tbl>
    <w:p w14:paraId="6D79AE7B" w14:textId="569A313F" w:rsidR="006F58CE" w:rsidRDefault="006F58CE" w:rsidP="006F58CE">
      <w:pPr>
        <w:pStyle w:val="LessonHead"/>
        <w:spacing w:before="0"/>
        <w:ind w:left="0"/>
      </w:pPr>
    </w:p>
    <w:p w14:paraId="38D374D5" w14:textId="77777777" w:rsidR="00775136" w:rsidRDefault="00775136" w:rsidP="00775136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  <w:r>
        <w:rPr>
          <w:rFonts w:ascii="Neue Haas Grotesk Text Pro" w:hAnsi="Neue Haas Grotesk Text Pro"/>
          <w:color w:val="009CBD"/>
          <w:sz w:val="24"/>
          <w:szCs w:val="24"/>
        </w:rPr>
        <w:t>Method</w:t>
      </w:r>
    </w:p>
    <w:sdt>
      <w:sdtPr>
        <w:rPr>
          <w:rFonts w:ascii="Georgia" w:hAnsi="Georgia"/>
          <w:sz w:val="24"/>
          <w:szCs w:val="24"/>
        </w:rPr>
        <w:id w:val="6960805"/>
        <w:placeholder>
          <w:docPart w:val="DefaultPlaceholder_-1854013438"/>
        </w:placeholder>
        <w:dropDownList>
          <w:listItem w:displayText="Select one" w:value="Select one"/>
          <w:listItem w:displayText="Capstone" w:value="Capstone"/>
          <w:listItem w:displayText="Case Study" w:value="Case Study"/>
          <w:listItem w:displayText="Debate/Discussion" w:value="Debate/Discussion"/>
          <w:listItem w:displayText="Essay" w:value="Essay"/>
          <w:listItem w:displayText="Presentation" w:value="Presentation"/>
          <w:listItem w:displayText="Project" w:value="Project"/>
          <w:listItem w:displayText="Problem Set/Homework" w:value="Problem Set/Homework"/>
          <w:listItem w:displayText="Quiz/Exam" w:value="Quiz/Exam"/>
          <w:listItem w:displayText="Thesis" w:value="Thesis"/>
        </w:dropDownList>
      </w:sdtPr>
      <w:sdtContent>
        <w:p w14:paraId="2335F4C2" w14:textId="0E752659" w:rsidR="00775136" w:rsidRPr="004E5868" w:rsidRDefault="00D77E31" w:rsidP="00775136">
          <w:pPr>
            <w:spacing w:after="0"/>
            <w:ind w:left="180"/>
            <w:rPr>
              <w:rFonts w:ascii="Georgia" w:hAnsi="Georgia"/>
              <w:sz w:val="24"/>
              <w:szCs w:val="24"/>
            </w:rPr>
          </w:pPr>
          <w:r>
            <w:rPr>
              <w:rFonts w:ascii="Georgia" w:hAnsi="Georgia"/>
              <w:sz w:val="24"/>
              <w:szCs w:val="24"/>
            </w:rPr>
            <w:t>Select one</w:t>
          </w:r>
        </w:p>
      </w:sdtContent>
    </w:sdt>
    <w:p w14:paraId="58A9E8A8" w14:textId="77777777" w:rsidR="00775136" w:rsidRPr="00775136" w:rsidRDefault="00775136" w:rsidP="00775136">
      <w:pPr>
        <w:spacing w:before="0" w:after="0"/>
        <w:ind w:left="180"/>
        <w:rPr>
          <w:rFonts w:ascii="Georgia" w:hAnsi="Georgia"/>
          <w:b/>
          <w:bCs/>
          <w:color w:val="auto"/>
          <w:sz w:val="24"/>
          <w:szCs w:val="24"/>
        </w:rPr>
      </w:pPr>
    </w:p>
    <w:p w14:paraId="117DE754" w14:textId="77777777" w:rsidR="00FA53C8" w:rsidRPr="00B91CCD" w:rsidRDefault="00FA53C8" w:rsidP="00FA53C8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  <w:r>
        <w:rPr>
          <w:rFonts w:ascii="Neue Haas Grotesk Text Pro" w:hAnsi="Neue Haas Grotesk Text Pro"/>
          <w:color w:val="009CBD"/>
          <w:sz w:val="24"/>
          <w:szCs w:val="24"/>
        </w:rPr>
        <w:t xml:space="preserve">Assignment </w:t>
      </w:r>
      <w:r w:rsidRPr="00B91CCD">
        <w:rPr>
          <w:rFonts w:ascii="Neue Haas Grotesk Text Pro" w:hAnsi="Neue Haas Grotesk Text Pro"/>
          <w:color w:val="009CBD"/>
          <w:sz w:val="24"/>
          <w:szCs w:val="24"/>
        </w:rPr>
        <w:t>SUMMARY</w:t>
      </w:r>
    </w:p>
    <w:p w14:paraId="44747CF5" w14:textId="1135F79F" w:rsidR="00775136" w:rsidRDefault="00D77E31" w:rsidP="0077513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[Describe in 2-3 sentences]</w:t>
      </w:r>
    </w:p>
    <w:p w14:paraId="3CF15285" w14:textId="77777777" w:rsidR="00D77E31" w:rsidRDefault="00D77E31" w:rsidP="00775136">
      <w:pPr>
        <w:spacing w:after="0"/>
        <w:rPr>
          <w:rFonts w:ascii="Georgia" w:hAnsi="Georgia"/>
          <w:sz w:val="24"/>
          <w:szCs w:val="24"/>
        </w:rPr>
      </w:pPr>
    </w:p>
    <w:p w14:paraId="711E78E5" w14:textId="3FE164A0" w:rsidR="00FA53C8" w:rsidRPr="00B67BA7" w:rsidRDefault="00FA53C8" w:rsidP="00B67BA7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  <w:r>
        <w:rPr>
          <w:rFonts w:ascii="Neue Haas Grotesk Text Pro" w:hAnsi="Neue Haas Grotesk Text Pro"/>
          <w:color w:val="009CBD"/>
          <w:sz w:val="24"/>
          <w:szCs w:val="24"/>
        </w:rPr>
        <w:t>GENERAL EDUCATION</w:t>
      </w:r>
      <w:r w:rsidR="00B103D8">
        <w:rPr>
          <w:rFonts w:ascii="Neue Haas Grotesk Text Pro" w:hAnsi="Neue Haas Grotesk Text Pro"/>
          <w:color w:val="009CBD"/>
          <w:sz w:val="24"/>
          <w:szCs w:val="24"/>
        </w:rPr>
        <w:t xml:space="preserve"> Student Learning</w:t>
      </w:r>
      <w:r>
        <w:rPr>
          <w:rFonts w:ascii="Neue Haas Grotesk Text Pro" w:hAnsi="Neue Haas Grotesk Text Pro"/>
          <w:color w:val="009CBD"/>
          <w:sz w:val="24"/>
          <w:szCs w:val="24"/>
        </w:rPr>
        <w:t xml:space="preserve"> OUTCOMES</w:t>
      </w:r>
    </w:p>
    <w:p w14:paraId="08C10637" w14:textId="77777777" w:rsidR="00775136" w:rsidRPr="00775136" w:rsidRDefault="00775136" w:rsidP="00D77E31">
      <w:pPr>
        <w:pStyle w:val="ListParagraph"/>
        <w:numPr>
          <w:ilvl w:val="0"/>
          <w:numId w:val="19"/>
        </w:numPr>
        <w:spacing w:after="0"/>
      </w:pPr>
    </w:p>
    <w:p w14:paraId="6AB48154" w14:textId="77777777" w:rsidR="00D77E31" w:rsidRDefault="00D77E31" w:rsidP="003E7413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</w:p>
    <w:p w14:paraId="0525F675" w14:textId="17F69B67" w:rsidR="003E7413" w:rsidRPr="003E7413" w:rsidRDefault="008C3FF5" w:rsidP="003E7413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  <w:r>
        <w:rPr>
          <w:rFonts w:ascii="Neue Haas Grotesk Text Pro" w:hAnsi="Neue Haas Grotesk Text Pro"/>
          <w:color w:val="009CBD"/>
          <w:sz w:val="24"/>
          <w:szCs w:val="24"/>
        </w:rPr>
        <w:t>cHARACTERISTICS</w:t>
      </w:r>
    </w:p>
    <w:p w14:paraId="0A3F3392" w14:textId="176B5C70" w:rsidR="003E7413" w:rsidRPr="00244876" w:rsidRDefault="003E7413" w:rsidP="003E7413">
      <w:pPr>
        <w:ind w:left="810" w:hanging="270"/>
        <w:rPr>
          <w:rFonts w:ascii="Georgia" w:hAnsi="Georgia"/>
        </w:rPr>
      </w:pPr>
      <w:sdt>
        <w:sdtPr>
          <w:rPr>
            <w:rFonts w:ascii="Georgia" w:hAnsi="Georgia"/>
          </w:rPr>
          <w:id w:val="1126975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876">
            <w:rPr>
              <w:rFonts w:ascii="Segoe UI Symbol" w:eastAsia="MS Gothic" w:hAnsi="Segoe UI Symbol" w:cs="Segoe UI Symbol"/>
            </w:rPr>
            <w:t>☐</w:t>
          </w:r>
        </w:sdtContent>
      </w:sdt>
      <w:r w:rsidRPr="00244876">
        <w:rPr>
          <w:rFonts w:ascii="Georgia" w:hAnsi="Georgia"/>
        </w:rPr>
        <w:t xml:space="preserve"> Collaborative</w:t>
      </w:r>
    </w:p>
    <w:p w14:paraId="1F6864EF" w14:textId="3BAA7C75" w:rsidR="003E7413" w:rsidRPr="00244876" w:rsidRDefault="003E7413" w:rsidP="003E7413">
      <w:pPr>
        <w:ind w:left="810" w:hanging="270"/>
        <w:rPr>
          <w:rFonts w:ascii="Georgia" w:hAnsi="Georgia"/>
        </w:rPr>
      </w:pPr>
      <w:sdt>
        <w:sdtPr>
          <w:rPr>
            <w:rFonts w:ascii="Georgia" w:hAnsi="Georgia"/>
          </w:rPr>
          <w:id w:val="1897921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876">
            <w:rPr>
              <w:rFonts w:ascii="Segoe UI Symbol" w:eastAsia="MS Gothic" w:hAnsi="Segoe UI Symbol" w:cs="Segoe UI Symbol"/>
            </w:rPr>
            <w:t>☐</w:t>
          </w:r>
        </w:sdtContent>
      </w:sdt>
      <w:r w:rsidRPr="00244876">
        <w:rPr>
          <w:rFonts w:ascii="Georgia" w:hAnsi="Georgia"/>
        </w:rPr>
        <w:t xml:space="preserve"> Ethics and Civic Engagement</w:t>
      </w:r>
    </w:p>
    <w:p w14:paraId="0A904410" w14:textId="48D3B73B" w:rsidR="003E7413" w:rsidRPr="00244876" w:rsidRDefault="003E7413" w:rsidP="003E7413">
      <w:pPr>
        <w:ind w:left="810" w:hanging="270"/>
        <w:rPr>
          <w:rFonts w:ascii="Georgia" w:hAnsi="Georgia"/>
        </w:rPr>
      </w:pPr>
      <w:sdt>
        <w:sdtPr>
          <w:rPr>
            <w:rFonts w:ascii="Georgia" w:hAnsi="Georgia"/>
          </w:rPr>
          <w:id w:val="-1295987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E31">
            <w:rPr>
              <w:rFonts w:ascii="MS Gothic" w:eastAsia="MS Gothic" w:hAnsi="MS Gothic" w:hint="eastAsia"/>
            </w:rPr>
            <w:t>☐</w:t>
          </w:r>
        </w:sdtContent>
      </w:sdt>
      <w:r w:rsidRPr="00244876">
        <w:rPr>
          <w:rFonts w:ascii="Georgia" w:hAnsi="Georgia"/>
        </w:rPr>
        <w:t xml:space="preserve"> Experiential</w:t>
      </w:r>
    </w:p>
    <w:p w14:paraId="081E98B8" w14:textId="38732B78" w:rsidR="003E7413" w:rsidRPr="00244876" w:rsidRDefault="003E7413" w:rsidP="003E7413">
      <w:pPr>
        <w:ind w:left="810" w:hanging="270"/>
        <w:rPr>
          <w:rFonts w:ascii="Georgia" w:hAnsi="Georgia"/>
        </w:rPr>
      </w:pPr>
      <w:sdt>
        <w:sdtPr>
          <w:rPr>
            <w:rFonts w:ascii="Georgia" w:hAnsi="Georgia"/>
          </w:rPr>
          <w:id w:val="1254863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876">
            <w:rPr>
              <w:rFonts w:ascii="Segoe UI Symbol" w:eastAsia="MS Gothic" w:hAnsi="Segoe UI Symbol" w:cs="Segoe UI Symbol"/>
            </w:rPr>
            <w:t>☐</w:t>
          </w:r>
        </w:sdtContent>
      </w:sdt>
      <w:r w:rsidRPr="00244876">
        <w:rPr>
          <w:rFonts w:ascii="Georgia" w:hAnsi="Georgia"/>
        </w:rPr>
        <w:t xml:space="preserve"> Reflection</w:t>
      </w:r>
    </w:p>
    <w:p w14:paraId="7881E7D4" w14:textId="78568FEF" w:rsidR="003E7413" w:rsidRPr="00244876" w:rsidRDefault="003E7413" w:rsidP="003E7413">
      <w:pPr>
        <w:ind w:left="810" w:hanging="270"/>
        <w:rPr>
          <w:rFonts w:ascii="Georgia" w:hAnsi="Georgia"/>
        </w:rPr>
      </w:pPr>
      <w:sdt>
        <w:sdtPr>
          <w:rPr>
            <w:rFonts w:ascii="Georgia" w:hAnsi="Georgia"/>
          </w:rPr>
          <w:id w:val="-192918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E31">
            <w:rPr>
              <w:rFonts w:ascii="MS Gothic" w:eastAsia="MS Gothic" w:hAnsi="MS Gothic" w:hint="eastAsia"/>
            </w:rPr>
            <w:t>☐</w:t>
          </w:r>
        </w:sdtContent>
      </w:sdt>
      <w:r w:rsidRPr="00244876">
        <w:rPr>
          <w:rFonts w:ascii="Georgia" w:hAnsi="Georgia"/>
        </w:rPr>
        <w:t xml:space="preserve"> Writing Intensive</w:t>
      </w:r>
    </w:p>
    <w:p w14:paraId="3C0F7292" w14:textId="6463418C" w:rsidR="003E7413" w:rsidRPr="00244876" w:rsidRDefault="003E7413" w:rsidP="003E7413">
      <w:pPr>
        <w:ind w:left="810" w:hanging="270"/>
        <w:rPr>
          <w:rFonts w:ascii="Georgia" w:hAnsi="Georgia"/>
        </w:rPr>
      </w:pPr>
      <w:sdt>
        <w:sdtPr>
          <w:rPr>
            <w:rFonts w:ascii="Georgia" w:hAnsi="Georgia"/>
          </w:rPr>
          <w:id w:val="-707642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876">
            <w:rPr>
              <w:rFonts w:ascii="Segoe UI Symbol" w:eastAsia="MS Gothic" w:hAnsi="Segoe UI Symbol" w:cs="Segoe UI Symbol"/>
            </w:rPr>
            <w:t>☐</w:t>
          </w:r>
        </w:sdtContent>
      </w:sdt>
      <w:r w:rsidRPr="00244876">
        <w:rPr>
          <w:rFonts w:ascii="Georgia" w:hAnsi="Georgia"/>
        </w:rPr>
        <w:t xml:space="preserve"> Use of AI</w:t>
      </w:r>
    </w:p>
    <w:p w14:paraId="4D3AFA6E" w14:textId="422731D8" w:rsidR="00B67BA7" w:rsidRDefault="00B67BA7" w:rsidP="003E7413">
      <w:pPr>
        <w:ind w:left="0"/>
        <w:rPr>
          <w:rFonts w:ascii="Georgia" w:hAnsi="Georgia"/>
          <w:color w:val="auto"/>
          <w:sz w:val="24"/>
          <w:szCs w:val="24"/>
        </w:rPr>
      </w:pPr>
    </w:p>
    <w:p w14:paraId="3476D2C1" w14:textId="77777777" w:rsidR="00B67BA7" w:rsidRDefault="00B67BA7" w:rsidP="00B67BA7">
      <w:pPr>
        <w:rPr>
          <w:rFonts w:ascii="Georgia" w:hAnsi="Georgia"/>
          <w:b/>
          <w:bCs/>
          <w:caps/>
          <w:sz w:val="24"/>
          <w:szCs w:val="24"/>
        </w:rPr>
      </w:pPr>
    </w:p>
    <w:p w14:paraId="4386A59C" w14:textId="77777777" w:rsidR="00B67BA7" w:rsidRDefault="00B67BA7" w:rsidP="00B67BA7">
      <w:pPr>
        <w:rPr>
          <w:rFonts w:ascii="Georgia" w:hAnsi="Georgia"/>
          <w:b/>
          <w:bCs/>
          <w:caps/>
          <w:sz w:val="24"/>
          <w:szCs w:val="24"/>
        </w:rPr>
      </w:pPr>
    </w:p>
    <w:p w14:paraId="05291FF0" w14:textId="77777777" w:rsidR="00B67BA7" w:rsidRPr="002932E5" w:rsidRDefault="00B67BA7" w:rsidP="00E149D8">
      <w:pPr>
        <w:rPr>
          <w:rFonts w:ascii="Georgia" w:hAnsi="Georgia"/>
          <w:sz w:val="24"/>
          <w:szCs w:val="24"/>
        </w:rPr>
      </w:pPr>
    </w:p>
    <w:tbl>
      <w:tblPr>
        <w:tblStyle w:val="LessonPlan"/>
        <w:tblpPr w:leftFromText="180" w:rightFromText="180" w:vertAnchor="text" w:horzAnchor="margin" w:tblpY="-80"/>
        <w:tblOverlap w:val="never"/>
        <w:tblW w:w="5036" w:type="pct"/>
        <w:tblLayout w:type="fixed"/>
        <w:tblLook w:val="04A0" w:firstRow="1" w:lastRow="0" w:firstColumn="1" w:lastColumn="0" w:noHBand="0" w:noVBand="1"/>
        <w:tblDescription w:val="First table contains lesson plan details like Phases, and Teacher and Student Guides, and second table contains requirements, resources, and notes"/>
      </w:tblPr>
      <w:tblGrid>
        <w:gridCol w:w="2652"/>
        <w:gridCol w:w="7754"/>
      </w:tblGrid>
      <w:tr w:rsidR="00E149D8" w14:paraId="1ABDA872" w14:textId="77777777" w:rsidTr="004E5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52" w:type="dxa"/>
            <w:tcMar>
              <w:top w:w="144" w:type="dxa"/>
            </w:tcMar>
          </w:tcPr>
          <w:p w14:paraId="0ED13F34" w14:textId="77777777" w:rsidR="00E149D8" w:rsidRDefault="00E149D8" w:rsidP="00B67BA7">
            <w:pPr>
              <w:spacing w:before="0" w:after="0"/>
              <w:ind w:left="0"/>
              <w:jc w:val="left"/>
            </w:pPr>
          </w:p>
        </w:tc>
        <w:tc>
          <w:tcPr>
            <w:tcW w:w="7754" w:type="dxa"/>
            <w:tcMar>
              <w:top w:w="144" w:type="dxa"/>
            </w:tcMar>
          </w:tcPr>
          <w:p w14:paraId="0C725F46" w14:textId="77777777" w:rsidR="00B103D8" w:rsidRDefault="00B103D8" w:rsidP="00B67BA7">
            <w:pPr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49D8" w14:paraId="22471B0E" w14:textId="77777777" w:rsidTr="00B67BA7">
        <w:trPr>
          <w:trHeight w:val="2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6" w:type="dxa"/>
            <w:gridSpan w:val="2"/>
          </w:tcPr>
          <w:p w14:paraId="077B903B" w14:textId="28DDE8B4" w:rsidR="00D77E31" w:rsidRDefault="00E149D8" w:rsidP="00D77E31">
            <w:pPr>
              <w:rPr>
                <w:rFonts w:ascii="Neue Haas Grotesk Text Pro" w:hAnsi="Neue Haas Grotesk Text Pro"/>
                <w:b/>
                <w:bCs/>
                <w:caps w:val="0"/>
                <w:color w:val="auto"/>
                <w:sz w:val="24"/>
                <w:szCs w:val="24"/>
              </w:rPr>
            </w:pPr>
            <w:r w:rsidRPr="001C656A">
              <w:rPr>
                <w:rFonts w:ascii="Neue Haas Grotesk Text Pro" w:hAnsi="Neue Haas Grotesk Text Pro"/>
                <w:b/>
                <w:bCs/>
                <w:color w:val="auto"/>
                <w:sz w:val="24"/>
                <w:szCs w:val="24"/>
              </w:rPr>
              <w:t xml:space="preserve">Assignment Description </w:t>
            </w:r>
          </w:p>
          <w:p w14:paraId="331A2337" w14:textId="0847157E" w:rsidR="00D77E31" w:rsidRDefault="00D77E31" w:rsidP="00D77E31">
            <w:pPr>
              <w:rPr>
                <w:rFonts w:ascii="Georgia" w:hAnsi="Georgia"/>
                <w:caps w:val="0"/>
              </w:rPr>
            </w:pPr>
            <w:r>
              <w:rPr>
                <w:rFonts w:ascii="Georgia" w:hAnsi="Georgia"/>
                <w:caps w:val="0"/>
              </w:rPr>
              <w:t>[Add assignment]</w:t>
            </w:r>
          </w:p>
          <w:p w14:paraId="1909DD94" w14:textId="71192F87" w:rsidR="00D77E31" w:rsidRDefault="00D77E31" w:rsidP="00D77E31">
            <w:pPr>
              <w:rPr>
                <w:rFonts w:ascii="Georgia" w:hAnsi="Georgia"/>
                <w:caps w:val="0"/>
              </w:rPr>
            </w:pPr>
          </w:p>
          <w:p w14:paraId="7B709744" w14:textId="77777777" w:rsidR="00D77E31" w:rsidRDefault="00D77E31" w:rsidP="00D77E31">
            <w:pPr>
              <w:rPr>
                <w:rFonts w:ascii="Georgia" w:hAnsi="Georgia"/>
                <w:caps w:val="0"/>
              </w:rPr>
            </w:pPr>
          </w:p>
          <w:p w14:paraId="422BB838" w14:textId="19AAC716" w:rsidR="00D77E31" w:rsidRPr="00D77E31" w:rsidRDefault="00D77E31" w:rsidP="00D77E31">
            <w:pPr>
              <w:ind w:left="0"/>
              <w:rPr>
                <w:rFonts w:ascii="Georgia" w:hAnsi="Georgia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1AD9B2A0" w14:textId="77777777" w:rsidR="006678A6" w:rsidRDefault="006678A6" w:rsidP="00377E93">
      <w:pPr>
        <w:tabs>
          <w:tab w:val="left" w:pos="1380"/>
        </w:tabs>
        <w:spacing w:before="0" w:after="0"/>
        <w:ind w:left="0"/>
      </w:pPr>
    </w:p>
    <w:p w14:paraId="54BFDA83" w14:textId="77777777" w:rsidR="003E7413" w:rsidRPr="00A162D9" w:rsidRDefault="003E7413" w:rsidP="003E7413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  <w:r w:rsidRPr="00A162D9">
        <w:rPr>
          <w:rFonts w:ascii="Neue Haas Grotesk Text Pro" w:hAnsi="Neue Haas Grotesk Text Pro"/>
          <w:color w:val="009CBD"/>
          <w:sz w:val="24"/>
          <w:szCs w:val="24"/>
        </w:rPr>
        <w:t xml:space="preserve">Teaching tips </w:t>
      </w:r>
    </w:p>
    <w:p w14:paraId="5F2EBF69" w14:textId="78258123" w:rsidR="003E7413" w:rsidRPr="00D77E31" w:rsidRDefault="00D77E31" w:rsidP="003E7413">
      <w:pPr>
        <w:pStyle w:val="LessonHead"/>
        <w:ind w:left="0" w:right="-126" w:firstLine="173"/>
        <w:rPr>
          <w:rFonts w:ascii="Neue Haas Grotesk Text Pro" w:hAnsi="Neue Haas Grotesk Text Pro"/>
          <w:b w:val="0"/>
          <w:bCs w:val="0"/>
          <w:color w:val="009CBD"/>
          <w:sz w:val="24"/>
          <w:szCs w:val="24"/>
        </w:rPr>
      </w:pPr>
      <w:r w:rsidRPr="00D77E31">
        <w:rPr>
          <w:rFonts w:ascii="Georgia" w:hAnsi="Georgia"/>
          <w:b w:val="0"/>
          <w:bCs w:val="0"/>
          <w:caps w:val="0"/>
        </w:rPr>
        <w:t>[Optional content]</w:t>
      </w:r>
    </w:p>
    <w:p w14:paraId="7C930F3E" w14:textId="77777777" w:rsidR="00D77E31" w:rsidRDefault="00D77E31" w:rsidP="003E7413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</w:p>
    <w:p w14:paraId="1F720799" w14:textId="32B8F4C6" w:rsidR="003E7413" w:rsidRPr="00A162D9" w:rsidRDefault="003E7413" w:rsidP="003E7413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  <w:r w:rsidRPr="00A162D9">
        <w:rPr>
          <w:rFonts w:ascii="Neue Haas Grotesk Text Pro" w:hAnsi="Neue Haas Grotesk Text Pro"/>
          <w:color w:val="009CBD"/>
          <w:sz w:val="24"/>
          <w:szCs w:val="24"/>
        </w:rPr>
        <w:t xml:space="preserve">Reflection </w:t>
      </w:r>
    </w:p>
    <w:p w14:paraId="02E1124A" w14:textId="77777777" w:rsidR="00D77E31" w:rsidRPr="00D77E31" w:rsidRDefault="00D77E31" w:rsidP="00D77E31">
      <w:pPr>
        <w:pStyle w:val="LessonHead"/>
        <w:ind w:left="0" w:right="-126" w:firstLine="173"/>
        <w:rPr>
          <w:rFonts w:ascii="Neue Haas Grotesk Text Pro" w:hAnsi="Neue Haas Grotesk Text Pro"/>
          <w:b w:val="0"/>
          <w:bCs w:val="0"/>
          <w:color w:val="009CBD"/>
          <w:sz w:val="24"/>
          <w:szCs w:val="24"/>
        </w:rPr>
      </w:pPr>
      <w:r w:rsidRPr="00D77E31">
        <w:rPr>
          <w:rFonts w:ascii="Georgia" w:hAnsi="Georgia"/>
          <w:b w:val="0"/>
          <w:bCs w:val="0"/>
          <w:caps w:val="0"/>
        </w:rPr>
        <w:t>[Optional content]</w:t>
      </w:r>
    </w:p>
    <w:p w14:paraId="50D35C41" w14:textId="77777777" w:rsidR="00D77E31" w:rsidRDefault="00D77E31" w:rsidP="00D77E31">
      <w:pPr>
        <w:pStyle w:val="LessonHead"/>
        <w:ind w:left="0" w:right="-126"/>
        <w:rPr>
          <w:rFonts w:ascii="Neue Haas Grotesk Text Pro" w:hAnsi="Neue Haas Grotesk Text Pro"/>
          <w:color w:val="009CBD"/>
          <w:sz w:val="24"/>
          <w:szCs w:val="24"/>
        </w:rPr>
      </w:pPr>
    </w:p>
    <w:p w14:paraId="5AC9BF69" w14:textId="72FDDAE7" w:rsidR="003E7413" w:rsidRPr="00A162D9" w:rsidRDefault="003E7413" w:rsidP="003E7413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  <w:r w:rsidRPr="00A162D9">
        <w:rPr>
          <w:rFonts w:ascii="Neue Haas Grotesk Text Pro" w:hAnsi="Neue Haas Grotesk Text Pro"/>
          <w:color w:val="009CBD"/>
          <w:sz w:val="24"/>
          <w:szCs w:val="24"/>
        </w:rPr>
        <w:t>Citations</w:t>
      </w:r>
    </w:p>
    <w:p w14:paraId="0F875C14" w14:textId="77777777" w:rsidR="00D77E31" w:rsidRPr="00D77E31" w:rsidRDefault="00D77E31" w:rsidP="00D77E31">
      <w:pPr>
        <w:pStyle w:val="LessonHead"/>
        <w:ind w:left="0" w:right="-126" w:firstLine="173"/>
        <w:rPr>
          <w:rFonts w:ascii="Neue Haas Grotesk Text Pro" w:hAnsi="Neue Haas Grotesk Text Pro"/>
          <w:b w:val="0"/>
          <w:bCs w:val="0"/>
          <w:color w:val="009CBD"/>
          <w:sz w:val="24"/>
          <w:szCs w:val="24"/>
        </w:rPr>
      </w:pPr>
      <w:r w:rsidRPr="00D77E31">
        <w:rPr>
          <w:rFonts w:ascii="Georgia" w:hAnsi="Georgia"/>
          <w:b w:val="0"/>
          <w:bCs w:val="0"/>
          <w:caps w:val="0"/>
        </w:rPr>
        <w:t>[Optional content]</w:t>
      </w:r>
    </w:p>
    <w:p w14:paraId="0B3D9668" w14:textId="77777777" w:rsidR="003E7413" w:rsidRDefault="003E7413" w:rsidP="00377E93">
      <w:pPr>
        <w:tabs>
          <w:tab w:val="left" w:pos="1380"/>
        </w:tabs>
        <w:spacing w:before="0" w:after="0"/>
        <w:ind w:left="0"/>
      </w:pPr>
    </w:p>
    <w:sectPr w:rsidR="003E7413" w:rsidSect="00D757D3">
      <w:footerReference w:type="default" r:id="rId9"/>
      <w:footerReference w:type="first" r:id="rId10"/>
      <w:pgSz w:w="12240" w:h="15840"/>
      <w:pgMar w:top="720" w:right="900" w:bottom="576" w:left="1008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9DE9" w14:textId="77777777" w:rsidR="006F58CE" w:rsidRDefault="006F58CE">
      <w:pPr>
        <w:spacing w:before="0" w:after="0"/>
      </w:pPr>
      <w:r>
        <w:separator/>
      </w:r>
    </w:p>
  </w:endnote>
  <w:endnote w:type="continuationSeparator" w:id="0">
    <w:p w14:paraId="7B15FFF5" w14:textId="77777777" w:rsidR="006F58CE" w:rsidRDefault="006F58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ue Haas Grotesk Text Pro">
    <w:altName w:val="Arial"/>
    <w:charset w:val="00"/>
    <w:family w:val="swiss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934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7F3F4" w14:textId="1E668EBA" w:rsidR="005A69DD" w:rsidRDefault="005A69DD">
        <w:pPr>
          <w:pStyle w:val="Footer"/>
        </w:pPr>
        <w:r>
          <w:rPr>
            <w:noProof/>
            <w:lang w:eastAsia="en-US"/>
          </w:rPr>
          <w:drawing>
            <wp:anchor distT="0" distB="0" distL="114300" distR="114300" simplePos="0" relativeHeight="251660288" behindDoc="1" locked="0" layoutInCell="1" allowOverlap="1" wp14:anchorId="521C45AC" wp14:editId="4D1F9D1D">
              <wp:simplePos x="0" y="0"/>
              <wp:positionH relativeFrom="column">
                <wp:posOffset>-297180</wp:posOffset>
              </wp:positionH>
              <wp:positionV relativeFrom="paragraph">
                <wp:posOffset>99695</wp:posOffset>
              </wp:positionV>
              <wp:extent cx="3479630" cy="257175"/>
              <wp:effectExtent l="0" t="0" r="6985" b="0"/>
              <wp:wrapTight wrapText="bothSides">
                <wp:wrapPolygon edited="0">
                  <wp:start x="0" y="0"/>
                  <wp:lineTo x="0" y="19200"/>
                  <wp:lineTo x="21525" y="19200"/>
                  <wp:lineTo x="21525" y="0"/>
                  <wp:lineTo x="0" y="0"/>
                </wp:wrapPolygon>
              </wp:wrapTight>
              <wp:docPr id="35500048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1378655" name="Picture 29137865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79630" cy="257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6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19324" w14:textId="04B185FA" w:rsidR="000F2568" w:rsidRDefault="000F25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D5B1" w14:textId="00DB8466" w:rsidR="005A69DD" w:rsidRPr="005A69DD" w:rsidRDefault="005A69DD" w:rsidP="005A69DD">
    <w:pPr>
      <w:pStyle w:val="Footer"/>
    </w:pPr>
    <w:r>
      <w:rPr>
        <w:noProof/>
        <w:lang w:eastAsia="en-US"/>
      </w:rPr>
      <w:drawing>
        <wp:inline distT="0" distB="0" distL="0" distR="0" wp14:anchorId="75075A15" wp14:editId="354888C6">
          <wp:extent cx="3067050" cy="226682"/>
          <wp:effectExtent l="0" t="0" r="0" b="2540"/>
          <wp:docPr id="5987319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31115" name="Picture 2024031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621" cy="237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A69DD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3B6E5" wp14:editId="172C2BF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F96AD7D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b7b7b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A3DB" w14:textId="77777777" w:rsidR="006F58CE" w:rsidRDefault="006F58CE">
      <w:pPr>
        <w:spacing w:before="0" w:after="0"/>
      </w:pPr>
      <w:r>
        <w:separator/>
      </w:r>
    </w:p>
  </w:footnote>
  <w:footnote w:type="continuationSeparator" w:id="0">
    <w:p w14:paraId="43576C8A" w14:textId="77777777" w:rsidR="006F58CE" w:rsidRDefault="006F58C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686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8D0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277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AE32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1098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D8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180E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A73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DC42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A0C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87E95"/>
    <w:multiLevelType w:val="hybridMultilevel"/>
    <w:tmpl w:val="B882CE28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1A513FCB"/>
    <w:multiLevelType w:val="hybridMultilevel"/>
    <w:tmpl w:val="3CFE5E42"/>
    <w:lvl w:ilvl="0" w:tplc="0409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2" w15:restartNumberingAfterBreak="0">
    <w:nsid w:val="20EF2C7A"/>
    <w:multiLevelType w:val="hybridMultilevel"/>
    <w:tmpl w:val="F49CA3CE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3" w15:restartNumberingAfterBreak="0">
    <w:nsid w:val="3B172C6D"/>
    <w:multiLevelType w:val="hybridMultilevel"/>
    <w:tmpl w:val="2348CD5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4" w15:restartNumberingAfterBreak="0">
    <w:nsid w:val="542900A0"/>
    <w:multiLevelType w:val="hybridMultilevel"/>
    <w:tmpl w:val="5382048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5" w15:restartNumberingAfterBreak="0">
    <w:nsid w:val="666D3369"/>
    <w:multiLevelType w:val="hybridMultilevel"/>
    <w:tmpl w:val="106A22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A62F0"/>
    <w:multiLevelType w:val="hybridMultilevel"/>
    <w:tmpl w:val="04881898"/>
    <w:lvl w:ilvl="0" w:tplc="CCE4E982">
      <w:start w:val="1"/>
      <w:numFmt w:val="bullet"/>
      <w:pStyle w:val="ListBullet"/>
      <w:lvlText w:val=""/>
      <w:lvlJc w:val="left"/>
      <w:pPr>
        <w:tabs>
          <w:tab w:val="num" w:pos="317"/>
        </w:tabs>
        <w:ind w:left="317" w:hanging="144"/>
      </w:pPr>
      <w:rPr>
        <w:rFonts w:ascii="Symbol" w:hAnsi="Symbol" w:hint="default"/>
        <w:color w:val="404040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9323B"/>
    <w:multiLevelType w:val="hybridMultilevel"/>
    <w:tmpl w:val="FF063A9C"/>
    <w:lvl w:ilvl="0" w:tplc="C76C13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04040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F7A86"/>
    <w:multiLevelType w:val="hybridMultilevel"/>
    <w:tmpl w:val="6280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637267">
    <w:abstractNumId w:val="9"/>
  </w:num>
  <w:num w:numId="2" w16cid:durableId="1913849935">
    <w:abstractNumId w:val="17"/>
  </w:num>
  <w:num w:numId="3" w16cid:durableId="556431024">
    <w:abstractNumId w:val="16"/>
  </w:num>
  <w:num w:numId="4" w16cid:durableId="1932002919">
    <w:abstractNumId w:val="7"/>
  </w:num>
  <w:num w:numId="5" w16cid:durableId="1169180410">
    <w:abstractNumId w:val="6"/>
  </w:num>
  <w:num w:numId="6" w16cid:durableId="2024701716">
    <w:abstractNumId w:val="5"/>
  </w:num>
  <w:num w:numId="7" w16cid:durableId="1293828447">
    <w:abstractNumId w:val="4"/>
  </w:num>
  <w:num w:numId="8" w16cid:durableId="1497308733">
    <w:abstractNumId w:val="8"/>
  </w:num>
  <w:num w:numId="9" w16cid:durableId="1191257377">
    <w:abstractNumId w:val="3"/>
  </w:num>
  <w:num w:numId="10" w16cid:durableId="383136897">
    <w:abstractNumId w:val="2"/>
  </w:num>
  <w:num w:numId="11" w16cid:durableId="179515203">
    <w:abstractNumId w:val="1"/>
  </w:num>
  <w:num w:numId="12" w16cid:durableId="13461569">
    <w:abstractNumId w:val="0"/>
  </w:num>
  <w:num w:numId="13" w16cid:durableId="1339885609">
    <w:abstractNumId w:val="18"/>
  </w:num>
  <w:num w:numId="14" w16cid:durableId="388579099">
    <w:abstractNumId w:val="11"/>
  </w:num>
  <w:num w:numId="15" w16cid:durableId="2074354160">
    <w:abstractNumId w:val="15"/>
  </w:num>
  <w:num w:numId="16" w16cid:durableId="1660647144">
    <w:abstractNumId w:val="10"/>
  </w:num>
  <w:num w:numId="17" w16cid:durableId="794061629">
    <w:abstractNumId w:val="14"/>
  </w:num>
  <w:num w:numId="18" w16cid:durableId="1927692723">
    <w:abstractNumId w:val="12"/>
  </w:num>
  <w:num w:numId="19" w16cid:durableId="295524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A2NzE3MTEyNTMzNTVQ0lEKTi0uzszPAykwqgUA0NNT1CwAAAA="/>
  </w:docVars>
  <w:rsids>
    <w:rsidRoot w:val="006F58CE"/>
    <w:rsid w:val="00024EDF"/>
    <w:rsid w:val="00030421"/>
    <w:rsid w:val="00035DFB"/>
    <w:rsid w:val="00036B24"/>
    <w:rsid w:val="000432CB"/>
    <w:rsid w:val="00055D2C"/>
    <w:rsid w:val="000730F1"/>
    <w:rsid w:val="000D2530"/>
    <w:rsid w:val="000D6069"/>
    <w:rsid w:val="000F2568"/>
    <w:rsid w:val="001A4456"/>
    <w:rsid w:val="001C656A"/>
    <w:rsid w:val="00235EC3"/>
    <w:rsid w:val="00244876"/>
    <w:rsid w:val="00266E3A"/>
    <w:rsid w:val="0028329D"/>
    <w:rsid w:val="00286B6E"/>
    <w:rsid w:val="002932E5"/>
    <w:rsid w:val="00297A24"/>
    <w:rsid w:val="002E1EF1"/>
    <w:rsid w:val="002E2209"/>
    <w:rsid w:val="00301507"/>
    <w:rsid w:val="003532B0"/>
    <w:rsid w:val="00363A0E"/>
    <w:rsid w:val="00377E93"/>
    <w:rsid w:val="0038751C"/>
    <w:rsid w:val="0039256C"/>
    <w:rsid w:val="003B6F61"/>
    <w:rsid w:val="003C13C5"/>
    <w:rsid w:val="003D782B"/>
    <w:rsid w:val="003E7413"/>
    <w:rsid w:val="00494A90"/>
    <w:rsid w:val="004E5868"/>
    <w:rsid w:val="004F6366"/>
    <w:rsid w:val="00512620"/>
    <w:rsid w:val="005531BF"/>
    <w:rsid w:val="005567A0"/>
    <w:rsid w:val="005647C4"/>
    <w:rsid w:val="00567354"/>
    <w:rsid w:val="005A69DD"/>
    <w:rsid w:val="00610669"/>
    <w:rsid w:val="0063597E"/>
    <w:rsid w:val="006678A6"/>
    <w:rsid w:val="00675768"/>
    <w:rsid w:val="006C313A"/>
    <w:rsid w:val="006D0418"/>
    <w:rsid w:val="006F58CE"/>
    <w:rsid w:val="00775136"/>
    <w:rsid w:val="007A5B7E"/>
    <w:rsid w:val="007D01EE"/>
    <w:rsid w:val="00806D9A"/>
    <w:rsid w:val="00824179"/>
    <w:rsid w:val="0082433E"/>
    <w:rsid w:val="0085237C"/>
    <w:rsid w:val="00875DE9"/>
    <w:rsid w:val="008A7A6B"/>
    <w:rsid w:val="008A7CC6"/>
    <w:rsid w:val="008C3FF5"/>
    <w:rsid w:val="008D244D"/>
    <w:rsid w:val="008E078B"/>
    <w:rsid w:val="008F49AA"/>
    <w:rsid w:val="00903DD7"/>
    <w:rsid w:val="0092250B"/>
    <w:rsid w:val="009419B5"/>
    <w:rsid w:val="00943197"/>
    <w:rsid w:val="00945066"/>
    <w:rsid w:val="0095764D"/>
    <w:rsid w:val="0098056F"/>
    <w:rsid w:val="009A7AF5"/>
    <w:rsid w:val="009D0FDD"/>
    <w:rsid w:val="009F7232"/>
    <w:rsid w:val="00A162D9"/>
    <w:rsid w:val="00A32295"/>
    <w:rsid w:val="00A45181"/>
    <w:rsid w:val="00A8145D"/>
    <w:rsid w:val="00AC7F4E"/>
    <w:rsid w:val="00AD1DFA"/>
    <w:rsid w:val="00AF3E1A"/>
    <w:rsid w:val="00B103D8"/>
    <w:rsid w:val="00B22804"/>
    <w:rsid w:val="00B67BA7"/>
    <w:rsid w:val="00B76B2E"/>
    <w:rsid w:val="00B91CCD"/>
    <w:rsid w:val="00BF27DA"/>
    <w:rsid w:val="00C16F22"/>
    <w:rsid w:val="00C323A8"/>
    <w:rsid w:val="00C44E57"/>
    <w:rsid w:val="00C6417F"/>
    <w:rsid w:val="00C747D0"/>
    <w:rsid w:val="00C91298"/>
    <w:rsid w:val="00CB7874"/>
    <w:rsid w:val="00CC17F6"/>
    <w:rsid w:val="00D0108E"/>
    <w:rsid w:val="00D543C2"/>
    <w:rsid w:val="00D63BAB"/>
    <w:rsid w:val="00D757D3"/>
    <w:rsid w:val="00D77E31"/>
    <w:rsid w:val="00D85D08"/>
    <w:rsid w:val="00DC39B6"/>
    <w:rsid w:val="00E10593"/>
    <w:rsid w:val="00E149D8"/>
    <w:rsid w:val="00E36469"/>
    <w:rsid w:val="00E43D6F"/>
    <w:rsid w:val="00EC6AE4"/>
    <w:rsid w:val="00F0784F"/>
    <w:rsid w:val="00F27653"/>
    <w:rsid w:val="00F41DD6"/>
    <w:rsid w:val="00F41EA7"/>
    <w:rsid w:val="00F5058F"/>
    <w:rsid w:val="00F71583"/>
    <w:rsid w:val="00F7342A"/>
    <w:rsid w:val="00F92E71"/>
    <w:rsid w:val="00FA53C8"/>
    <w:rsid w:val="00FB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CC68E"/>
  <w15:chartTrackingRefBased/>
  <w15:docId w15:val="{34CA2EBE-DB49-4947-AC6F-EC653FA6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191919" w:themeColor="text2" w:themeTint="E6"/>
        <w:sz w:val="22"/>
        <w:szCs w:val="22"/>
        <w:lang w:val="en-US" w:eastAsia="ja-JP" w:bidi="ar-SA"/>
      </w:rPr>
    </w:rPrDefault>
    <w:pPrDefault>
      <w:pPr>
        <w:spacing w:before="80" w:after="80"/>
        <w:ind w:left="173" w:righ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1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000000" w:themeColor="text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aps/>
      <w:color w:val="3F3F3F" w:themeColor="accent1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0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0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2F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0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1F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0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0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669"/>
    <w:rPr>
      <w:color w:val="404040" w:themeColor="text2" w:themeTint="BF"/>
    </w:rPr>
  </w:style>
  <w:style w:type="paragraph" w:styleId="Title">
    <w:name w:val="Title"/>
    <w:basedOn w:val="Normal"/>
    <w:next w:val="Normal"/>
    <w:link w:val="TitleChar"/>
    <w:uiPriority w:val="1"/>
    <w:qFormat/>
    <w:rsid w:val="00377E93"/>
    <w:pPr>
      <w:pBdr>
        <w:left w:val="single" w:sz="4" w:space="7" w:color="FFFFFF" w:themeColor="background1"/>
        <w:right w:val="single" w:sz="4" w:space="7" w:color="FFFFFF" w:themeColor="background1"/>
      </w:pBdr>
      <w:spacing w:before="0" w:after="180"/>
    </w:pPr>
    <w:rPr>
      <w:rFonts w:asciiTheme="majorHAnsi" w:eastAsiaTheme="majorEastAsia" w:hAnsiTheme="majorHAnsi" w:cstheme="majorBidi"/>
      <w:color w:val="3F3F3F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377E93"/>
    <w:rPr>
      <w:rFonts w:asciiTheme="majorHAnsi" w:eastAsiaTheme="majorEastAsia" w:hAnsiTheme="majorHAnsi" w:cstheme="majorBidi"/>
      <w:color w:val="3F3F3F" w:themeColor="accent1"/>
      <w:kern w:val="28"/>
      <w:sz w:val="48"/>
      <w:szCs w:val="48"/>
    </w:rPr>
  </w:style>
  <w:style w:type="paragraph" w:customStyle="1" w:styleId="LessonHead">
    <w:name w:val="Lesson Head"/>
    <w:basedOn w:val="Normal"/>
    <w:next w:val="Normal"/>
    <w:uiPriority w:val="2"/>
    <w:qFormat/>
    <w:rsid w:val="006678A6"/>
    <w:pPr>
      <w:spacing w:before="240"/>
    </w:pPr>
    <w:rPr>
      <w:rFonts w:asciiTheme="majorHAnsi" w:eastAsiaTheme="majorEastAsia" w:hAnsiTheme="majorHAnsi" w:cstheme="majorBidi"/>
      <w:b/>
      <w:bCs/>
      <w:caps/>
      <w:color w:val="3F3F3F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aps/>
      <w:color w:val="000000" w:themeColor="text2"/>
    </w:rPr>
  </w:style>
  <w:style w:type="paragraph" w:styleId="ListBullet">
    <w:name w:val="List Bullet"/>
    <w:basedOn w:val="Normal"/>
    <w:uiPriority w:val="2"/>
    <w:unhideWhenUsed/>
    <w:qFormat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aps/>
      <w:color w:val="3F3F3F" w:themeColor="accent1"/>
      <w:szCs w:val="16"/>
    </w:rPr>
  </w:style>
  <w:style w:type="table" w:customStyle="1" w:styleId="LessonPlan">
    <w:name w:val="Lesson Plan"/>
    <w:basedOn w:val="TableNormal"/>
    <w:uiPriority w:val="99"/>
    <w:rsid w:val="00610669"/>
    <w:pPr>
      <w:spacing w:before="160" w:after="160"/>
    </w:pPr>
    <w:tblPr>
      <w:tblBorders>
        <w:top w:val="single" w:sz="4" w:space="0" w:color="404040" w:themeColor="text2" w:themeTint="BF"/>
        <w:left w:val="single" w:sz="4" w:space="0" w:color="404040" w:themeColor="text2" w:themeTint="BF"/>
        <w:bottom w:val="single" w:sz="4" w:space="0" w:color="404040" w:themeColor="text2" w:themeTint="BF"/>
        <w:right w:val="single" w:sz="4" w:space="0" w:color="404040" w:themeColor="text2" w:themeTint="BF"/>
        <w:insideH w:val="single" w:sz="4" w:space="0" w:color="404040" w:themeColor="text2" w:themeTint="BF"/>
        <w:insideV w:val="single" w:sz="4" w:space="0" w:color="40404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i w:val="0"/>
        <w:caps/>
        <w:smallCaps w:val="0"/>
        <w:color w:val="3F3F3F" w:themeColor="accent1"/>
      </w:rPr>
      <w:tblPr/>
      <w:tcPr>
        <w:tcBorders>
          <w:top w:val="nil"/>
          <w:left w:val="nil"/>
          <w:bottom w:val="single" w:sz="4" w:space="0" w:color="404040" w:themeColor="text2" w:themeTint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ajorHAnsi" w:hAnsiTheme="majorHAnsi"/>
        <w:caps/>
        <w:smallCaps w:val="0"/>
        <w:color w:val="3F3F3F" w:themeColor="accent1"/>
        <w:sz w:val="22"/>
      </w:rPr>
    </w:tblStylePr>
    <w:tblStylePr w:type="nwCell">
      <w:pPr>
        <w:wordWrap/>
        <w:jc w:val="center"/>
      </w:pPr>
    </w:tblStylePr>
  </w:style>
  <w:style w:type="paragraph" w:styleId="NoSpacing">
    <w:name w:val="No Spacing"/>
    <w:uiPriority w:val="99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40" w:after="0"/>
      <w:jc w:val="right"/>
    </w:pPr>
    <w:rPr>
      <w:color w:val="3F3F3F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F3F3F" w:themeColor="accent1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108E"/>
  </w:style>
  <w:style w:type="paragraph" w:styleId="BlockText">
    <w:name w:val="Block Text"/>
    <w:basedOn w:val="Normal"/>
    <w:uiPriority w:val="99"/>
    <w:semiHidden/>
    <w:unhideWhenUsed/>
    <w:rsid w:val="00D0108E"/>
    <w:pPr>
      <w:pBdr>
        <w:top w:val="single" w:sz="2" w:space="10" w:color="3F3F3F" w:themeColor="accent1" w:shadow="1"/>
        <w:left w:val="single" w:sz="2" w:space="10" w:color="3F3F3F" w:themeColor="accent1" w:shadow="1"/>
        <w:bottom w:val="single" w:sz="2" w:space="10" w:color="3F3F3F" w:themeColor="accent1" w:shadow="1"/>
        <w:right w:val="single" w:sz="2" w:space="10" w:color="3F3F3F" w:themeColor="accent1" w:shadow="1"/>
      </w:pBdr>
      <w:ind w:left="1152" w:right="1152"/>
    </w:pPr>
    <w:rPr>
      <w:i/>
      <w:iCs/>
      <w:color w:val="3F3F3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0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08E"/>
  </w:style>
  <w:style w:type="paragraph" w:styleId="BodyText2">
    <w:name w:val="Body Text 2"/>
    <w:basedOn w:val="Normal"/>
    <w:link w:val="BodyText2Char"/>
    <w:uiPriority w:val="99"/>
    <w:semiHidden/>
    <w:unhideWhenUsed/>
    <w:rsid w:val="00D010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08E"/>
  </w:style>
  <w:style w:type="paragraph" w:styleId="BodyText3">
    <w:name w:val="Body Text 3"/>
    <w:basedOn w:val="Normal"/>
    <w:link w:val="BodyText3Char"/>
    <w:uiPriority w:val="99"/>
    <w:semiHidden/>
    <w:unhideWhenUsed/>
    <w:rsid w:val="00D0108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08E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108E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108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10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08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108E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108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10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08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108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08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108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108E"/>
    <w:pPr>
      <w:spacing w:before="0"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0108E"/>
  </w:style>
  <w:style w:type="table" w:styleId="ColorfulGrid">
    <w:name w:val="Colorful Grid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</w:rPr>
      <w:tblPr/>
      <w:tcPr>
        <w:shd w:val="clear" w:color="auto" w:fill="B2B2B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1" w:themeShade="99"/>
          <w:insideV w:val="nil"/>
        </w:tcBorders>
        <w:shd w:val="clear" w:color="auto" w:fill="2525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99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9F9F9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108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08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0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08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0108E"/>
  </w:style>
  <w:style w:type="character" w:customStyle="1" w:styleId="DateChar">
    <w:name w:val="Date Char"/>
    <w:basedOn w:val="DefaultParagraphFont"/>
    <w:link w:val="Date"/>
    <w:uiPriority w:val="99"/>
    <w:semiHidden/>
    <w:rsid w:val="00D0108E"/>
  </w:style>
  <w:style w:type="paragraph" w:styleId="DocumentMap">
    <w:name w:val="Document Map"/>
    <w:basedOn w:val="Normal"/>
    <w:link w:val="DocumentMapChar"/>
    <w:uiPriority w:val="99"/>
    <w:semiHidden/>
    <w:unhideWhenUsed/>
    <w:rsid w:val="00D0108E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108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108E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108E"/>
  </w:style>
  <w:style w:type="character" w:styleId="Emphasis">
    <w:name w:val="Emphasis"/>
    <w:basedOn w:val="DefaultParagraphFont"/>
    <w:uiPriority w:val="20"/>
    <w:semiHidden/>
    <w:unhideWhenUsed/>
    <w:qFormat/>
    <w:rsid w:val="00D0108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108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108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108E"/>
    <w:rPr>
      <w:color w:val="9191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08E"/>
    <w:rPr>
      <w:szCs w:val="20"/>
    </w:rPr>
  </w:style>
  <w:style w:type="table" w:styleId="GridTable1Light">
    <w:name w:val="Grid Table 1 Light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1" w:themeTint="66"/>
        <w:left w:val="single" w:sz="4" w:space="0" w:color="B2B2B2" w:themeColor="accent1" w:themeTint="66"/>
        <w:bottom w:val="single" w:sz="4" w:space="0" w:color="B2B2B2" w:themeColor="accent1" w:themeTint="66"/>
        <w:right w:val="single" w:sz="4" w:space="0" w:color="B2B2B2" w:themeColor="accent1" w:themeTint="66"/>
        <w:insideH w:val="single" w:sz="4" w:space="0" w:color="B2B2B2" w:themeColor="accent1" w:themeTint="66"/>
        <w:insideV w:val="single" w:sz="4" w:space="0" w:color="B2B2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8B8B8B" w:themeColor="accent1" w:themeTint="99"/>
        <w:bottom w:val="single" w:sz="2" w:space="0" w:color="8B8B8B" w:themeColor="accent1" w:themeTint="99"/>
        <w:insideH w:val="single" w:sz="2" w:space="0" w:color="8B8B8B" w:themeColor="accent1" w:themeTint="99"/>
        <w:insideV w:val="single" w:sz="2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B8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B2B2B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08E"/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08E"/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08E"/>
    <w:rPr>
      <w:rFonts w:asciiTheme="majorHAnsi" w:eastAsiaTheme="majorEastAsia" w:hAnsiTheme="majorHAnsi" w:cstheme="majorBidi"/>
      <w:color w:val="2F2F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08E"/>
    <w:rPr>
      <w:rFonts w:asciiTheme="majorHAnsi" w:eastAsiaTheme="majorEastAsia" w:hAnsiTheme="majorHAnsi" w:cstheme="majorBidi"/>
      <w:color w:val="1F1F1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08E"/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0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0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108E"/>
  </w:style>
  <w:style w:type="paragraph" w:styleId="HTMLAddress">
    <w:name w:val="HTML Address"/>
    <w:basedOn w:val="Normal"/>
    <w:link w:val="HTMLAddressChar"/>
    <w:uiPriority w:val="99"/>
    <w:semiHidden/>
    <w:unhideWhenUsed/>
    <w:rsid w:val="00D0108E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108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0108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108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108E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108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108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10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97A24"/>
    <w:rPr>
      <w:color w:val="474747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108E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108E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108E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108E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108E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108E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108E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108E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108E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108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0108E"/>
    <w:rPr>
      <w:i/>
      <w:iCs/>
      <w:color w:val="3F3F3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0108E"/>
    <w:pPr>
      <w:pBdr>
        <w:top w:val="single" w:sz="4" w:space="10" w:color="3F3F3F" w:themeColor="accent1"/>
        <w:bottom w:val="single" w:sz="4" w:space="10" w:color="3F3F3F" w:themeColor="accent1"/>
      </w:pBdr>
      <w:spacing w:before="360" w:after="360"/>
      <w:ind w:left="864" w:right="864"/>
      <w:jc w:val="center"/>
    </w:pPr>
    <w:rPr>
      <w:i/>
      <w:iCs/>
      <w:color w:val="3F3F3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0108E"/>
    <w:rPr>
      <w:i/>
      <w:iCs/>
      <w:color w:val="3F3F3F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0108E"/>
    <w:rPr>
      <w:b/>
      <w:bCs/>
      <w:smallCaps/>
      <w:color w:val="3F3F3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1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  <w:shd w:val="clear" w:color="auto" w:fill="CFCFCF" w:themeFill="accent1" w:themeFillTint="3F"/>
      </w:tcPr>
    </w:tblStylePr>
    <w:tblStylePr w:type="band2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108E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108E"/>
    <w:pPr>
      <w:spacing w:before="0" w:after="0"/>
    </w:pPr>
    <w:rPr>
      <w:color w:val="2F2F2F" w:themeColor="accent1" w:themeShade="BF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108E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108E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108E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108E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108E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108E"/>
  </w:style>
  <w:style w:type="paragraph" w:styleId="List">
    <w:name w:val="List"/>
    <w:basedOn w:val="Normal"/>
    <w:uiPriority w:val="99"/>
    <w:semiHidden/>
    <w:unhideWhenUsed/>
    <w:rsid w:val="00D0108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108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108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108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108E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0108E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108E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108E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108E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0108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108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108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108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108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0108E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0108E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108E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108E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108E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108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bottom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F3F3F" w:themeColor="accent1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3F" w:themeColor="accent1"/>
          <w:right w:val="single" w:sz="4" w:space="0" w:color="3F3F3F" w:themeColor="accent1"/>
        </w:tcBorders>
      </w:tcPr>
    </w:tblStylePr>
    <w:tblStylePr w:type="band1Horz">
      <w:tblPr/>
      <w:tcPr>
        <w:tcBorders>
          <w:top w:val="single" w:sz="4" w:space="0" w:color="3F3F3F" w:themeColor="accent1"/>
          <w:bottom w:val="single" w:sz="4" w:space="0" w:color="3F3F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3F" w:themeColor="accent1"/>
          <w:left w:val="nil"/>
        </w:tcBorders>
      </w:tcPr>
    </w:tblStylePr>
    <w:tblStylePr w:type="swCell">
      <w:tblPr/>
      <w:tcPr>
        <w:tcBorders>
          <w:top w:val="double" w:sz="4" w:space="0" w:color="3F3F3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3F3F" w:themeColor="accent1"/>
        <w:left w:val="single" w:sz="24" w:space="0" w:color="3F3F3F" w:themeColor="accent1"/>
        <w:bottom w:val="single" w:sz="24" w:space="0" w:color="3F3F3F" w:themeColor="accent1"/>
        <w:right w:val="single" w:sz="24" w:space="0" w:color="3F3F3F" w:themeColor="accent1"/>
      </w:tblBorders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3F3F3F" w:themeColor="accent1"/>
        <w:bottom w:val="single" w:sz="4" w:space="0" w:color="3F3F3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3F3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3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3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10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108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  <w:insideV w:val="single" w:sz="8" w:space="0" w:color="6F6F6F" w:themeColor="accent1" w:themeTint="BF"/>
      </w:tblBorders>
    </w:tblPr>
    <w:tcPr>
      <w:shd w:val="clear" w:color="auto" w:fill="CFCF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cPr>
      <w:shd w:val="clear" w:color="auto" w:fill="CFCF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1" w:themeFillTint="33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tcBorders>
          <w:insideH w:val="single" w:sz="6" w:space="0" w:color="3F3F3F" w:themeColor="accent1"/>
          <w:insideV w:val="single" w:sz="6" w:space="0" w:color="3F3F3F" w:themeColor="accent1"/>
        </w:tcBorders>
        <w:shd w:val="clear" w:color="auto" w:fill="9F9F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shd w:val="clear" w:color="auto" w:fill="CFCFC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10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10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108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0108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108E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108E"/>
  </w:style>
  <w:style w:type="character" w:styleId="PageNumber">
    <w:name w:val="page number"/>
    <w:basedOn w:val="DefaultParagraphFont"/>
    <w:uiPriority w:val="99"/>
    <w:semiHidden/>
    <w:unhideWhenUsed/>
    <w:rsid w:val="00D0108E"/>
  </w:style>
  <w:style w:type="table" w:styleId="PlainTable1">
    <w:name w:val="Plain Table 1"/>
    <w:basedOn w:val="TableNormal"/>
    <w:uiPriority w:val="41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108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108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108E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108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10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108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0108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0108E"/>
  </w:style>
  <w:style w:type="paragraph" w:styleId="Signature">
    <w:name w:val="Signature"/>
    <w:basedOn w:val="Normal"/>
    <w:link w:val="Signature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0108E"/>
  </w:style>
  <w:style w:type="character" w:customStyle="1" w:styleId="SmartHyperlink1">
    <w:name w:val="Smart Hyperlink1"/>
    <w:basedOn w:val="DefaultParagraphFont"/>
    <w:uiPriority w:val="99"/>
    <w:semiHidden/>
    <w:unhideWhenUsed/>
    <w:rsid w:val="00D0108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108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108E"/>
    <w:pPr>
      <w:numPr>
        <w:ilvl w:val="1"/>
      </w:numPr>
      <w:spacing w:after="160"/>
      <w:ind w:left="173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108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10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108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0108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108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108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10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10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108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108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108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108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10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108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108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108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108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108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10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108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10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108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108E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10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10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10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010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108E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108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108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108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108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108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108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108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108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08E"/>
    <w:pPr>
      <w:outlineLvl w:val="9"/>
    </w:pPr>
    <w:rPr>
      <w:b w:val="0"/>
      <w:bCs w:val="0"/>
      <w:caps w:val="0"/>
      <w:color w:val="2F2F2F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669"/>
    <w:rPr>
      <w:color w:val="595959" w:themeColor="text1" w:themeTint="A6"/>
      <w:shd w:val="clear" w:color="auto" w:fill="E6E6E6"/>
    </w:rPr>
  </w:style>
  <w:style w:type="paragraph" w:customStyle="1" w:styleId="Style1">
    <w:name w:val="Style1"/>
    <w:basedOn w:val="Title"/>
    <w:link w:val="Style1Char"/>
    <w:qFormat/>
    <w:rsid w:val="00266E3A"/>
    <w:rPr>
      <w:rFonts w:ascii="Neue Haas Grotesk Text Pro" w:hAnsi="Neue Haas Grotesk Text Pro"/>
    </w:rPr>
  </w:style>
  <w:style w:type="character" w:customStyle="1" w:styleId="Style1Char">
    <w:name w:val="Style1 Char"/>
    <w:basedOn w:val="TitleChar"/>
    <w:link w:val="Style1"/>
    <w:rsid w:val="00266E3A"/>
    <w:rPr>
      <w:rFonts w:ascii="Neue Haas Grotesk Text Pro" w:eastAsiaTheme="majorEastAsia" w:hAnsi="Neue Haas Grotesk Text Pro" w:cstheme="majorBidi"/>
      <w:color w:val="3F3F3F" w:themeColor="accent1"/>
      <w:kern w:val="28"/>
      <w:sz w:val="48"/>
      <w:szCs w:val="48"/>
    </w:rPr>
  </w:style>
  <w:style w:type="paragraph" w:customStyle="1" w:styleId="Style2">
    <w:name w:val="Style2"/>
    <w:basedOn w:val="Title"/>
    <w:link w:val="Style2Char"/>
    <w:autoRedefine/>
    <w:qFormat/>
    <w:rsid w:val="00266E3A"/>
    <w:rPr>
      <w:rFonts w:ascii="Neue Haas Grotesk Text Pro" w:hAnsi="Neue Haas Grotesk Text Pro"/>
    </w:rPr>
  </w:style>
  <w:style w:type="character" w:customStyle="1" w:styleId="Style2Char">
    <w:name w:val="Style2 Char"/>
    <w:basedOn w:val="TitleChar"/>
    <w:link w:val="Style2"/>
    <w:rsid w:val="00266E3A"/>
    <w:rPr>
      <w:rFonts w:ascii="Neue Haas Grotesk Text Pro" w:eastAsiaTheme="majorEastAsia" w:hAnsi="Neue Haas Grotesk Text Pro" w:cstheme="majorBidi"/>
      <w:color w:val="3F3F3F" w:themeColor="accent1"/>
      <w:kern w:val="28"/>
      <w:sz w:val="48"/>
      <w:szCs w:val="48"/>
    </w:rPr>
  </w:style>
  <w:style w:type="paragraph" w:styleId="Revision">
    <w:name w:val="Revision"/>
    <w:hidden/>
    <w:uiPriority w:val="99"/>
    <w:semiHidden/>
    <w:rsid w:val="00235EC3"/>
    <w:pPr>
      <w:spacing w:before="0" w:after="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xbdfp\AppData\Roaming\Microsoft\Templates\Basic%20lesson%20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0660ACCA2448E4B31AC86FEFC57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BD61-6D26-4345-9CB4-6C843401E875}"/>
      </w:docPartPr>
      <w:docPartBody>
        <w:p w:rsidR="00C33CD0" w:rsidRDefault="00C33CD0">
          <w:pPr>
            <w:pStyle w:val="8E0660ACCA2448E4B31AC86FEFC57B3C"/>
          </w:pPr>
          <w:r w:rsidRPr="00377E93">
            <w:t xml:space="preserve">The French </w:t>
          </w:r>
          <w:r>
            <w:t>R</w:t>
          </w:r>
          <w:r w:rsidRPr="00377E93">
            <w:t>evolution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5839E-A370-441F-A4C9-2E3593D7B645}"/>
      </w:docPartPr>
      <w:docPartBody>
        <w:p w:rsidR="0033158F" w:rsidRDefault="0033158F">
          <w:r w:rsidRPr="009122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ue Haas Grotesk Text Pro">
    <w:altName w:val="Arial"/>
    <w:charset w:val="00"/>
    <w:family w:val="swiss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D0"/>
    <w:rsid w:val="0033158F"/>
    <w:rsid w:val="00875DE9"/>
    <w:rsid w:val="00943197"/>
    <w:rsid w:val="00A66772"/>
    <w:rsid w:val="00C33CD0"/>
    <w:rsid w:val="00CB7874"/>
    <w:rsid w:val="00CC17F6"/>
    <w:rsid w:val="00F7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0660ACCA2448E4B31AC86FEFC57B3C">
    <w:name w:val="8E0660ACCA2448E4B31AC86FEFC57B3C"/>
  </w:style>
  <w:style w:type="character" w:styleId="PlaceholderText">
    <w:name w:val="Placeholder Text"/>
    <w:basedOn w:val="DefaultParagraphFont"/>
    <w:uiPriority w:val="99"/>
    <w:semiHidden/>
    <w:rsid w:val="0033158F"/>
    <w:rPr>
      <w:color w:val="215E99" w:themeColor="text2" w:themeTint="BF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4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3F3F3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sson Pla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3393C-0ECE-43DC-AC82-D1AEBE67D6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lesson plan</Template>
  <TotalTime>16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Genereal Education Outcomes Assignment Library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Genereal Education Outcomes Assignment Library</dc:title>
  <dc:subject/>
  <dc:creator>Kielynne Banker</dc:creator>
  <cp:keywords/>
  <dc:description/>
  <cp:lastModifiedBy>Kielynne Banker</cp:lastModifiedBy>
  <cp:revision>3</cp:revision>
  <dcterms:created xsi:type="dcterms:W3CDTF">2025-09-12T16:18:00Z</dcterms:created>
  <dcterms:modified xsi:type="dcterms:W3CDTF">2025-09-12T16:33:00Z</dcterms:modified>
</cp:coreProperties>
</file>