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4BED" w14:textId="77777777" w:rsidR="0011070D" w:rsidRPr="001D30CD" w:rsidRDefault="0011070D" w:rsidP="00755F14">
      <w:pPr>
        <w:pStyle w:val="SmallTitle"/>
        <w:spacing w:before="0" w:line="269" w:lineRule="auto"/>
        <w:contextualSpacing/>
        <w:mirrorIndents/>
        <w:rPr>
          <w:rFonts w:asciiTheme="majorHAnsi" w:eastAsiaTheme="majorEastAsia" w:hAnsiTheme="majorHAnsi" w:cstheme="majorBidi"/>
          <w:b/>
          <w:bCs/>
          <w:color w:val="auto"/>
          <w:sz w:val="24"/>
          <w:szCs w:val="24"/>
        </w:rPr>
      </w:pPr>
    </w:p>
    <w:p w14:paraId="5AC21F1E" w14:textId="11D8A6AE" w:rsidR="00683DAE" w:rsidRPr="009B5D94" w:rsidRDefault="001D6A26" w:rsidP="00755F14">
      <w:pPr>
        <w:spacing w:before="0" w:line="269" w:lineRule="auto"/>
        <w:contextualSpacing/>
        <w:mirrorIndents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9B5D94">
        <w:rPr>
          <w:rFonts w:asciiTheme="majorHAnsi" w:eastAsiaTheme="majorEastAsia" w:hAnsiTheme="majorHAnsi" w:cstheme="majorBidi"/>
          <w:b/>
          <w:bCs/>
          <w:sz w:val="28"/>
          <w:szCs w:val="28"/>
        </w:rPr>
        <w:t>NCFDD Faculty Success Program Scholarship</w:t>
      </w:r>
      <w:r w:rsidR="00880925" w:rsidRPr="009B5D94">
        <w:rPr>
          <w:rFonts w:asciiTheme="majorHAnsi" w:eastAsiaTheme="majorEastAsia" w:hAnsiTheme="majorHAnsi" w:cstheme="majorBidi"/>
          <w:b/>
          <w:bCs/>
          <w:sz w:val="28"/>
          <w:szCs w:val="28"/>
        </w:rPr>
        <w:t>*</w:t>
      </w:r>
    </w:p>
    <w:p w14:paraId="72899B90" w14:textId="39FBBDE9" w:rsidR="00683DAE" w:rsidRPr="001D30CD" w:rsidRDefault="000F170B" w:rsidP="00755F14">
      <w:pPr>
        <w:pStyle w:val="SmallTitle"/>
        <w:spacing w:before="0" w:line="269" w:lineRule="auto"/>
        <w:rPr>
          <w:rFonts w:asciiTheme="majorHAnsi" w:eastAsiaTheme="majorEastAsia" w:hAnsiTheme="majorHAnsi" w:cstheme="majorBidi"/>
          <w:b/>
          <w:bCs/>
          <w:caps w:val="0"/>
          <w:smallCaps/>
          <w:color w:val="auto"/>
          <w:sz w:val="24"/>
          <w:szCs w:val="24"/>
        </w:rPr>
      </w:pPr>
      <w:r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 xml:space="preserve">Applicant </w:t>
      </w:r>
      <w:r w:rsidR="001D6A26"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 xml:space="preserve">Commitment for College </w:t>
      </w:r>
      <w:r w:rsidR="00395199"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 xml:space="preserve">Matching Funds </w:t>
      </w:r>
      <w:r w:rsidR="00FD62EA"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>($</w:t>
      </w:r>
      <w:r w:rsidR="002500D6"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>2,</w:t>
      </w:r>
      <w:r w:rsidR="756F3B65"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>247.50</w:t>
      </w:r>
      <w:r w:rsidR="00FD62EA"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>)</w:t>
      </w:r>
      <w:r w:rsidR="00B837FA" w:rsidRPr="009B5D94">
        <w:rPr>
          <w:rFonts w:asciiTheme="majorHAnsi" w:eastAsiaTheme="majorEastAsia" w:hAnsiTheme="majorHAnsi" w:cstheme="majorBidi"/>
          <w:b/>
          <w:bCs/>
          <w:smallCaps/>
          <w:color w:val="auto"/>
          <w:sz w:val="28"/>
          <w:szCs w:val="28"/>
        </w:rPr>
        <w:t xml:space="preserve"> </w:t>
      </w:r>
      <w:r>
        <w:br/>
      </w:r>
    </w:p>
    <w:p w14:paraId="1C1CE8D2" w14:textId="68A84CC9" w:rsidR="00FA19BF" w:rsidRPr="007A474A" w:rsidRDefault="004D3321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  <w:b/>
          <w:bCs/>
          <w:spacing w:val="-3"/>
        </w:rPr>
      </w:pPr>
      <w:r w:rsidRPr="004D3321">
        <w:rPr>
          <w:rFonts w:asciiTheme="majorHAnsi" w:eastAsiaTheme="majorEastAsia" w:hAnsiTheme="majorHAnsi" w:cstheme="majorBidi"/>
          <w:b/>
          <w:bCs/>
          <w:spacing w:val="-3"/>
        </w:rPr>
        <w:t>INSTRUCTIONS</w:t>
      </w:r>
      <w:r w:rsidR="007A474A">
        <w:rPr>
          <w:rFonts w:asciiTheme="majorHAnsi" w:eastAsiaTheme="majorEastAsia" w:hAnsiTheme="majorHAnsi" w:cstheme="majorBidi"/>
          <w:b/>
          <w:bCs/>
          <w:spacing w:val="-3"/>
        </w:rPr>
        <w:t xml:space="preserve">: </w:t>
      </w:r>
      <w:r w:rsidR="000F170B" w:rsidRPr="276514B5">
        <w:rPr>
          <w:rFonts w:asciiTheme="majorHAnsi" w:eastAsiaTheme="majorEastAsia" w:hAnsiTheme="majorHAnsi" w:cstheme="majorBidi"/>
          <w:spacing w:val="-3"/>
        </w:rPr>
        <w:t xml:space="preserve">Faculty applying for a </w:t>
      </w:r>
      <w:r w:rsidR="00FD62EA" w:rsidRPr="276514B5">
        <w:rPr>
          <w:rFonts w:asciiTheme="majorHAnsi" w:eastAsiaTheme="majorEastAsia" w:hAnsiTheme="majorHAnsi" w:cstheme="majorBidi"/>
          <w:spacing w:val="-3"/>
        </w:rPr>
        <w:t>NCFDD Faculty Success Program Schola</w:t>
      </w:r>
      <w:r w:rsidR="00CC4923" w:rsidRPr="276514B5">
        <w:rPr>
          <w:rFonts w:asciiTheme="majorHAnsi" w:eastAsiaTheme="majorEastAsia" w:hAnsiTheme="majorHAnsi" w:cstheme="majorBidi"/>
          <w:spacing w:val="-3"/>
        </w:rPr>
        <w:t>r</w:t>
      </w:r>
      <w:r w:rsidR="00FD62EA" w:rsidRPr="276514B5">
        <w:rPr>
          <w:rFonts w:asciiTheme="majorHAnsi" w:eastAsiaTheme="majorEastAsia" w:hAnsiTheme="majorHAnsi" w:cstheme="majorBidi"/>
          <w:spacing w:val="-3"/>
        </w:rPr>
        <w:t>ship</w:t>
      </w:r>
      <w:r w:rsidR="00CD55E6" w:rsidRPr="276514B5">
        <w:rPr>
          <w:rFonts w:asciiTheme="majorHAnsi" w:eastAsiaTheme="majorEastAsia" w:hAnsiTheme="majorHAnsi" w:cstheme="majorBidi"/>
          <w:spacing w:val="-3"/>
        </w:rPr>
        <w:t xml:space="preserve"> </w:t>
      </w:r>
      <w:r w:rsidR="00CD55E6" w:rsidRPr="276514B5">
        <w:rPr>
          <w:rFonts w:asciiTheme="majorHAnsi" w:eastAsiaTheme="majorEastAsia" w:hAnsiTheme="majorHAnsi" w:cstheme="majorBidi"/>
        </w:rPr>
        <w:t>m</w:t>
      </w:r>
      <w:r w:rsidR="00CD55E6" w:rsidRPr="276514B5">
        <w:rPr>
          <w:rFonts w:asciiTheme="majorHAnsi" w:eastAsiaTheme="majorEastAsia" w:hAnsiTheme="majorHAnsi" w:cstheme="majorBidi"/>
          <w:spacing w:val="1"/>
        </w:rPr>
        <w:t>u</w:t>
      </w:r>
      <w:r w:rsidR="00CD55E6" w:rsidRPr="276514B5">
        <w:rPr>
          <w:rFonts w:asciiTheme="majorHAnsi" w:eastAsiaTheme="majorEastAsia" w:hAnsiTheme="majorHAnsi" w:cstheme="majorBidi"/>
        </w:rPr>
        <w:t>st</w:t>
      </w:r>
      <w:r w:rsidR="0011070D" w:rsidRPr="276514B5">
        <w:rPr>
          <w:rFonts w:asciiTheme="majorHAnsi" w:eastAsiaTheme="majorEastAsia" w:hAnsiTheme="majorHAnsi" w:cstheme="majorBidi"/>
          <w:spacing w:val="2"/>
        </w:rPr>
        <w:t>:</w:t>
      </w:r>
    </w:p>
    <w:p w14:paraId="13FD2A51" w14:textId="77777777" w:rsidR="00FA19BF" w:rsidRPr="00FA19BF" w:rsidRDefault="003439B9" w:rsidP="007A474A">
      <w:pPr>
        <w:pStyle w:val="BodyText"/>
        <w:numPr>
          <w:ilvl w:val="0"/>
          <w:numId w:val="35"/>
        </w:numPr>
        <w:spacing w:line="269" w:lineRule="auto"/>
        <w:ind w:left="360"/>
        <w:rPr>
          <w:rFonts w:asciiTheme="majorHAnsi" w:eastAsiaTheme="majorEastAsia" w:hAnsiTheme="majorHAnsi" w:cstheme="majorBidi"/>
          <w:spacing w:val="1"/>
        </w:rPr>
      </w:pPr>
      <w:r w:rsidRPr="276514B5">
        <w:rPr>
          <w:rFonts w:asciiTheme="majorHAnsi" w:eastAsiaTheme="majorEastAsia" w:hAnsiTheme="majorHAnsi" w:cstheme="majorBidi"/>
          <w:spacing w:val="-1"/>
        </w:rPr>
        <w:t>Co</w:t>
      </w:r>
      <w:r w:rsidR="00CD55E6" w:rsidRPr="276514B5">
        <w:rPr>
          <w:rFonts w:asciiTheme="majorHAnsi" w:eastAsiaTheme="majorEastAsia" w:hAnsiTheme="majorHAnsi" w:cstheme="majorBidi"/>
          <w:spacing w:val="-2"/>
        </w:rPr>
        <w:t>m</w:t>
      </w:r>
      <w:r w:rsidR="00CD55E6" w:rsidRPr="276514B5">
        <w:rPr>
          <w:rFonts w:asciiTheme="majorHAnsi" w:eastAsiaTheme="majorEastAsia" w:hAnsiTheme="majorHAnsi" w:cstheme="majorBidi"/>
        </w:rPr>
        <w:t>pl</w:t>
      </w:r>
      <w:r w:rsidR="00CD55E6" w:rsidRPr="276514B5">
        <w:rPr>
          <w:rFonts w:asciiTheme="majorHAnsi" w:eastAsiaTheme="majorEastAsia" w:hAnsiTheme="majorHAnsi" w:cstheme="majorBidi"/>
          <w:spacing w:val="-2"/>
        </w:rPr>
        <w:t>e</w:t>
      </w:r>
      <w:r w:rsidR="00CD55E6" w:rsidRPr="276514B5">
        <w:rPr>
          <w:rFonts w:asciiTheme="majorHAnsi" w:eastAsiaTheme="majorEastAsia" w:hAnsiTheme="majorHAnsi" w:cstheme="majorBidi"/>
        </w:rPr>
        <w:t>te</w:t>
      </w:r>
      <w:r w:rsidR="00CD55E6" w:rsidRPr="276514B5">
        <w:rPr>
          <w:rFonts w:asciiTheme="majorHAnsi" w:eastAsiaTheme="majorEastAsia" w:hAnsiTheme="majorHAnsi" w:cstheme="majorBidi"/>
          <w:spacing w:val="-1"/>
        </w:rPr>
        <w:t xml:space="preserve"> </w:t>
      </w:r>
      <w:r w:rsidR="00CD55E6" w:rsidRPr="276514B5">
        <w:rPr>
          <w:rFonts w:asciiTheme="majorHAnsi" w:eastAsiaTheme="majorEastAsia" w:hAnsiTheme="majorHAnsi" w:cstheme="majorBidi"/>
        </w:rPr>
        <w:t>this</w:t>
      </w:r>
      <w:r w:rsidR="00CD55E6" w:rsidRPr="276514B5">
        <w:rPr>
          <w:rFonts w:asciiTheme="majorHAnsi" w:eastAsiaTheme="majorEastAsia" w:hAnsiTheme="majorHAnsi" w:cstheme="majorBidi"/>
          <w:spacing w:val="-2"/>
        </w:rPr>
        <w:t xml:space="preserve"> </w:t>
      </w:r>
      <w:r w:rsidRPr="276514B5">
        <w:rPr>
          <w:rFonts w:asciiTheme="majorHAnsi" w:eastAsiaTheme="majorEastAsia" w:hAnsiTheme="majorHAnsi" w:cstheme="majorBidi"/>
        </w:rPr>
        <w:t>form.</w:t>
      </w:r>
    </w:p>
    <w:p w14:paraId="6BF44AFE" w14:textId="77777777" w:rsidR="00FA19BF" w:rsidRPr="00FA19BF" w:rsidRDefault="003439B9" w:rsidP="007A474A">
      <w:pPr>
        <w:pStyle w:val="BodyText"/>
        <w:numPr>
          <w:ilvl w:val="0"/>
          <w:numId w:val="35"/>
        </w:numPr>
        <w:spacing w:line="269" w:lineRule="auto"/>
        <w:ind w:left="360"/>
        <w:rPr>
          <w:rFonts w:asciiTheme="majorHAnsi" w:eastAsiaTheme="majorEastAsia" w:hAnsiTheme="majorHAnsi" w:cstheme="majorBidi"/>
          <w:spacing w:val="1"/>
        </w:rPr>
      </w:pPr>
      <w:r w:rsidRPr="276514B5">
        <w:rPr>
          <w:rFonts w:asciiTheme="majorHAnsi" w:eastAsiaTheme="majorEastAsia" w:hAnsiTheme="majorHAnsi" w:cstheme="majorBidi"/>
        </w:rPr>
        <w:t>Ob</w:t>
      </w:r>
      <w:r w:rsidR="00CD55E6" w:rsidRPr="276514B5">
        <w:rPr>
          <w:rFonts w:asciiTheme="majorHAnsi" w:eastAsiaTheme="majorEastAsia" w:hAnsiTheme="majorHAnsi" w:cstheme="majorBidi"/>
        </w:rPr>
        <w:t>ta</w:t>
      </w:r>
      <w:r w:rsidR="00CD55E6" w:rsidRPr="276514B5">
        <w:rPr>
          <w:rFonts w:asciiTheme="majorHAnsi" w:eastAsiaTheme="majorEastAsia" w:hAnsiTheme="majorHAnsi" w:cstheme="majorBidi"/>
          <w:spacing w:val="-3"/>
        </w:rPr>
        <w:t>i</w:t>
      </w:r>
      <w:r w:rsidR="00CD55E6" w:rsidRPr="276514B5">
        <w:rPr>
          <w:rFonts w:asciiTheme="majorHAnsi" w:eastAsiaTheme="majorEastAsia" w:hAnsiTheme="majorHAnsi" w:cstheme="majorBidi"/>
        </w:rPr>
        <w:t xml:space="preserve">n </w:t>
      </w:r>
      <w:r w:rsidR="007E3B30" w:rsidRPr="276514B5">
        <w:rPr>
          <w:rFonts w:asciiTheme="majorHAnsi" w:eastAsiaTheme="majorEastAsia" w:hAnsiTheme="majorHAnsi" w:cstheme="majorBidi"/>
        </w:rPr>
        <w:t>a</w:t>
      </w:r>
      <w:r w:rsidR="00EE1374" w:rsidRPr="276514B5">
        <w:rPr>
          <w:rFonts w:asciiTheme="majorHAnsi" w:eastAsiaTheme="majorEastAsia" w:hAnsiTheme="majorHAnsi" w:cstheme="majorBidi"/>
        </w:rPr>
        <w:t xml:space="preserve"> </w:t>
      </w:r>
      <w:r w:rsidR="00FD62EA" w:rsidRPr="276514B5">
        <w:rPr>
          <w:rFonts w:asciiTheme="majorHAnsi" w:eastAsiaTheme="majorEastAsia" w:hAnsiTheme="majorHAnsi" w:cstheme="majorBidi"/>
        </w:rPr>
        <w:t xml:space="preserve">commitment for matching funds </w:t>
      </w:r>
      <w:r w:rsidR="00FD62EA" w:rsidRPr="276514B5">
        <w:rPr>
          <w:rFonts w:asciiTheme="majorHAnsi" w:eastAsiaTheme="majorEastAsia" w:hAnsiTheme="majorHAnsi" w:cstheme="majorBidi"/>
          <w:b/>
          <w:bCs/>
        </w:rPr>
        <w:t>($</w:t>
      </w:r>
      <w:r w:rsidR="002500D6" w:rsidRPr="276514B5">
        <w:rPr>
          <w:rFonts w:asciiTheme="majorHAnsi" w:eastAsiaTheme="majorEastAsia" w:hAnsiTheme="majorHAnsi" w:cstheme="majorBidi"/>
          <w:b/>
          <w:bCs/>
        </w:rPr>
        <w:t>2,</w:t>
      </w:r>
      <w:r w:rsidR="3E878B31" w:rsidRPr="276514B5">
        <w:rPr>
          <w:rFonts w:asciiTheme="majorHAnsi" w:eastAsiaTheme="majorEastAsia" w:hAnsiTheme="majorHAnsi" w:cstheme="majorBidi"/>
          <w:b/>
          <w:bCs/>
        </w:rPr>
        <w:t>247.50</w:t>
      </w:r>
      <w:r w:rsidR="00FD62EA" w:rsidRPr="276514B5">
        <w:rPr>
          <w:rFonts w:asciiTheme="majorHAnsi" w:eastAsiaTheme="majorEastAsia" w:hAnsiTheme="majorHAnsi" w:cstheme="majorBidi"/>
        </w:rPr>
        <w:t>)</w:t>
      </w:r>
      <w:r w:rsidR="007E3B30" w:rsidRPr="276514B5">
        <w:rPr>
          <w:rFonts w:asciiTheme="majorHAnsi" w:eastAsiaTheme="majorEastAsia" w:hAnsiTheme="majorHAnsi" w:cstheme="majorBidi"/>
        </w:rPr>
        <w:t xml:space="preserve"> </w:t>
      </w:r>
      <w:r w:rsidR="00EE1374" w:rsidRPr="276514B5">
        <w:rPr>
          <w:rFonts w:asciiTheme="majorHAnsi" w:eastAsiaTheme="majorEastAsia" w:hAnsiTheme="majorHAnsi" w:cstheme="majorBidi"/>
        </w:rPr>
        <w:t xml:space="preserve">and signature </w:t>
      </w:r>
      <w:r w:rsidR="007E3B30" w:rsidRPr="276514B5">
        <w:rPr>
          <w:rFonts w:asciiTheme="majorHAnsi" w:eastAsiaTheme="majorEastAsia" w:hAnsiTheme="majorHAnsi" w:cstheme="majorBidi"/>
        </w:rPr>
        <w:t xml:space="preserve">from your academic </w:t>
      </w:r>
      <w:r w:rsidR="00CD55E6" w:rsidRPr="276514B5">
        <w:rPr>
          <w:rFonts w:asciiTheme="majorHAnsi" w:eastAsiaTheme="majorEastAsia" w:hAnsiTheme="majorHAnsi" w:cstheme="majorBidi"/>
          <w:spacing w:val="-1"/>
        </w:rPr>
        <w:t>c</w:t>
      </w:r>
      <w:r w:rsidR="000F170B" w:rsidRPr="276514B5">
        <w:rPr>
          <w:rFonts w:asciiTheme="majorHAnsi" w:eastAsiaTheme="majorEastAsia" w:hAnsiTheme="majorHAnsi" w:cstheme="majorBidi"/>
        </w:rPr>
        <w:t>hair/unit head</w:t>
      </w:r>
      <w:r w:rsidR="00FA19BF">
        <w:rPr>
          <w:rFonts w:asciiTheme="majorHAnsi" w:eastAsiaTheme="majorEastAsia" w:hAnsiTheme="majorHAnsi" w:cstheme="majorBidi"/>
        </w:rPr>
        <w:t>.</w:t>
      </w:r>
    </w:p>
    <w:p w14:paraId="5E0C9DD9" w14:textId="77777777" w:rsidR="00FA19BF" w:rsidRPr="00FA19BF" w:rsidRDefault="003439B9" w:rsidP="007A474A">
      <w:pPr>
        <w:pStyle w:val="BodyText"/>
        <w:numPr>
          <w:ilvl w:val="0"/>
          <w:numId w:val="35"/>
        </w:numPr>
        <w:spacing w:line="269" w:lineRule="auto"/>
        <w:ind w:left="360"/>
        <w:rPr>
          <w:rFonts w:asciiTheme="majorHAnsi" w:eastAsiaTheme="majorEastAsia" w:hAnsiTheme="majorHAnsi" w:cstheme="majorBidi"/>
          <w:spacing w:val="1"/>
        </w:rPr>
      </w:pPr>
      <w:r w:rsidRPr="276514B5">
        <w:rPr>
          <w:rFonts w:asciiTheme="majorHAnsi" w:eastAsiaTheme="majorEastAsia" w:hAnsiTheme="majorHAnsi" w:cstheme="majorBidi"/>
        </w:rPr>
        <w:t>O</w:t>
      </w:r>
      <w:r w:rsidR="00EE1374" w:rsidRPr="276514B5">
        <w:rPr>
          <w:rFonts w:asciiTheme="majorHAnsi" w:eastAsiaTheme="majorEastAsia" w:hAnsiTheme="majorHAnsi" w:cstheme="majorBidi"/>
        </w:rPr>
        <w:t>btain a second-level signature from your</w:t>
      </w:r>
      <w:r w:rsidR="008E07BE" w:rsidRPr="276514B5">
        <w:rPr>
          <w:rFonts w:asciiTheme="majorHAnsi" w:eastAsiaTheme="majorEastAsia" w:hAnsiTheme="majorHAnsi" w:cstheme="majorBidi"/>
        </w:rPr>
        <w:t xml:space="preserve"> associate dean</w:t>
      </w:r>
      <w:r w:rsidR="001F4C06" w:rsidRPr="276514B5">
        <w:rPr>
          <w:rFonts w:asciiTheme="majorHAnsi" w:eastAsiaTheme="majorEastAsia" w:hAnsiTheme="majorHAnsi" w:cstheme="majorBidi"/>
        </w:rPr>
        <w:t>/dea</w:t>
      </w:r>
      <w:r w:rsidR="00071D96" w:rsidRPr="276514B5">
        <w:rPr>
          <w:rFonts w:asciiTheme="majorHAnsi" w:eastAsiaTheme="majorEastAsia" w:hAnsiTheme="majorHAnsi" w:cstheme="majorBidi"/>
        </w:rPr>
        <w:t>n</w:t>
      </w:r>
      <w:r w:rsidRPr="276514B5">
        <w:rPr>
          <w:rFonts w:asciiTheme="majorHAnsi" w:eastAsiaTheme="majorEastAsia" w:hAnsiTheme="majorHAnsi" w:cstheme="majorBidi"/>
        </w:rPr>
        <w:t>.</w:t>
      </w:r>
    </w:p>
    <w:p w14:paraId="2AE0A52E" w14:textId="600C9713" w:rsidR="00B837FA" w:rsidRDefault="003439B9" w:rsidP="007A474A">
      <w:pPr>
        <w:pStyle w:val="BodyText"/>
        <w:numPr>
          <w:ilvl w:val="0"/>
          <w:numId w:val="35"/>
        </w:numPr>
        <w:spacing w:line="269" w:lineRule="auto"/>
        <w:ind w:left="360"/>
        <w:rPr>
          <w:rFonts w:asciiTheme="majorHAnsi" w:eastAsiaTheme="majorEastAsia" w:hAnsiTheme="majorHAnsi" w:cstheme="majorBidi"/>
          <w:spacing w:val="1"/>
        </w:rPr>
      </w:pPr>
      <w:r w:rsidRPr="276514B5">
        <w:rPr>
          <w:rFonts w:asciiTheme="majorHAnsi" w:eastAsiaTheme="majorEastAsia" w:hAnsiTheme="majorHAnsi" w:cstheme="majorBidi"/>
        </w:rPr>
        <w:t>E</w:t>
      </w:r>
      <w:r w:rsidR="00071D96" w:rsidRPr="276514B5">
        <w:rPr>
          <w:rFonts w:asciiTheme="majorHAnsi" w:eastAsiaTheme="majorEastAsia" w:hAnsiTheme="majorHAnsi" w:cstheme="majorBidi"/>
        </w:rPr>
        <w:t xml:space="preserve">mail this completed document to Faculty Career Development at </w:t>
      </w:r>
      <w:hyperlink r:id="rId8" w:history="1">
        <w:r w:rsidR="00CD55E6" w:rsidRPr="276514B5">
          <w:rPr>
            <w:rStyle w:val="Hyperlink"/>
            <w:rFonts w:asciiTheme="majorHAnsi" w:eastAsiaTheme="majorEastAsia" w:hAnsiTheme="majorHAnsi" w:cstheme="majorBidi"/>
            <w:spacing w:val="1"/>
          </w:rPr>
          <w:t>FCDS@rit.edu</w:t>
        </w:r>
      </w:hyperlink>
      <w:r w:rsidR="00CD55E6" w:rsidRPr="276514B5">
        <w:rPr>
          <w:rFonts w:asciiTheme="majorHAnsi" w:eastAsiaTheme="majorEastAsia" w:hAnsiTheme="majorHAnsi" w:cstheme="majorBidi"/>
          <w:spacing w:val="1"/>
        </w:rPr>
        <w:t>.</w:t>
      </w:r>
      <w:r w:rsidR="007E3B30" w:rsidRPr="276514B5">
        <w:rPr>
          <w:rFonts w:asciiTheme="majorHAnsi" w:eastAsiaTheme="majorEastAsia" w:hAnsiTheme="majorHAnsi" w:cstheme="majorBidi"/>
          <w:spacing w:val="1"/>
        </w:rPr>
        <w:t xml:space="preserve"> </w:t>
      </w:r>
    </w:p>
    <w:p w14:paraId="611A9CFD" w14:textId="77777777" w:rsidR="004D3321" w:rsidRDefault="004D3321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  <w:spacing w:val="1"/>
        </w:rPr>
      </w:pPr>
    </w:p>
    <w:p w14:paraId="6DE5D7D0" w14:textId="44743380" w:rsidR="0071737B" w:rsidRPr="001D30CD" w:rsidRDefault="00C82B9B" w:rsidP="007A474A">
      <w:pPr>
        <w:pStyle w:val="BodyText"/>
        <w:numPr>
          <w:ilvl w:val="0"/>
          <w:numId w:val="33"/>
        </w:numPr>
        <w:spacing w:line="360" w:lineRule="auto"/>
        <w:ind w:left="36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</w:rPr>
        <w:t>A</w:t>
      </w:r>
      <w:r w:rsidR="003A1E08" w:rsidRPr="276514B5">
        <w:rPr>
          <w:rFonts w:asciiTheme="majorHAnsi" w:eastAsiaTheme="majorEastAsia" w:hAnsiTheme="majorHAnsi" w:cstheme="majorBidi"/>
        </w:rPr>
        <w:t>pplicant’s name: ____________________________________________</w:t>
      </w:r>
      <w:r w:rsidR="00F567CA" w:rsidRPr="276514B5">
        <w:rPr>
          <w:rFonts w:asciiTheme="majorHAnsi" w:eastAsiaTheme="majorEastAsia" w:hAnsiTheme="majorHAnsi" w:cstheme="majorBidi"/>
        </w:rPr>
        <w:t>_______</w:t>
      </w:r>
    </w:p>
    <w:p w14:paraId="0382F2CA" w14:textId="4D96255A" w:rsidR="00DC3748" w:rsidRPr="001D30CD" w:rsidRDefault="00301BE2" w:rsidP="007A474A">
      <w:pPr>
        <w:pStyle w:val="BodyText"/>
        <w:numPr>
          <w:ilvl w:val="0"/>
          <w:numId w:val="33"/>
        </w:numPr>
        <w:spacing w:line="360" w:lineRule="auto"/>
        <w:ind w:left="36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</w:rPr>
        <w:t>A</w:t>
      </w:r>
      <w:r w:rsidR="003A1E08" w:rsidRPr="276514B5">
        <w:rPr>
          <w:rFonts w:asciiTheme="majorHAnsi" w:eastAsiaTheme="majorEastAsia" w:hAnsiTheme="majorHAnsi" w:cstheme="majorBidi"/>
        </w:rPr>
        <w:t>pplicant’s rank</w:t>
      </w:r>
      <w:r w:rsidRPr="276514B5">
        <w:rPr>
          <w:rFonts w:asciiTheme="majorHAnsi" w:eastAsiaTheme="majorEastAsia" w:hAnsiTheme="majorHAnsi" w:cstheme="majorBidi"/>
        </w:rPr>
        <w:t>: _____________________________________</w:t>
      </w:r>
      <w:r w:rsidR="008E07BE" w:rsidRPr="276514B5">
        <w:rPr>
          <w:rFonts w:asciiTheme="majorHAnsi" w:eastAsiaTheme="majorEastAsia" w:hAnsiTheme="majorHAnsi" w:cstheme="majorBidi"/>
        </w:rPr>
        <w:t>_____</w:t>
      </w:r>
      <w:r w:rsidR="00F567CA" w:rsidRPr="276514B5">
        <w:rPr>
          <w:rFonts w:asciiTheme="majorHAnsi" w:eastAsiaTheme="majorEastAsia" w:hAnsiTheme="majorHAnsi" w:cstheme="majorBidi"/>
        </w:rPr>
        <w:t>_________</w:t>
      </w:r>
      <w:r w:rsidR="00863B67" w:rsidRPr="276514B5">
        <w:rPr>
          <w:rFonts w:asciiTheme="majorHAnsi" w:eastAsiaTheme="majorEastAsia" w:hAnsiTheme="majorHAnsi" w:cstheme="majorBidi"/>
        </w:rPr>
        <w:t>_</w:t>
      </w:r>
    </w:p>
    <w:p w14:paraId="27AB809E" w14:textId="75988837" w:rsidR="00301BE2" w:rsidRPr="001D30CD" w:rsidRDefault="00301BE2" w:rsidP="007A474A">
      <w:pPr>
        <w:pStyle w:val="BodyText"/>
        <w:numPr>
          <w:ilvl w:val="0"/>
          <w:numId w:val="33"/>
        </w:numPr>
        <w:spacing w:line="360" w:lineRule="auto"/>
        <w:ind w:left="36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</w:rPr>
        <w:t xml:space="preserve">Applicant’s </w:t>
      </w:r>
      <w:r w:rsidR="00071D96" w:rsidRPr="276514B5">
        <w:rPr>
          <w:rFonts w:asciiTheme="majorHAnsi" w:eastAsiaTheme="majorEastAsia" w:hAnsiTheme="majorHAnsi" w:cstheme="majorBidi"/>
        </w:rPr>
        <w:t>c</w:t>
      </w:r>
      <w:r w:rsidRPr="276514B5">
        <w:rPr>
          <w:rFonts w:asciiTheme="majorHAnsi" w:eastAsiaTheme="majorEastAsia" w:hAnsiTheme="majorHAnsi" w:cstheme="majorBidi"/>
        </w:rPr>
        <w:t xml:space="preserve">ollege and </w:t>
      </w:r>
      <w:proofErr w:type="gramStart"/>
      <w:r w:rsidRPr="276514B5">
        <w:rPr>
          <w:rFonts w:asciiTheme="majorHAnsi" w:eastAsiaTheme="majorEastAsia" w:hAnsiTheme="majorHAnsi" w:cstheme="majorBidi"/>
        </w:rPr>
        <w:t>department:_</w:t>
      </w:r>
      <w:proofErr w:type="gramEnd"/>
      <w:r w:rsidRPr="276514B5">
        <w:rPr>
          <w:rFonts w:asciiTheme="majorHAnsi" w:eastAsiaTheme="majorEastAsia" w:hAnsiTheme="majorHAnsi" w:cstheme="majorBidi"/>
        </w:rPr>
        <w:t>___________________________________</w:t>
      </w:r>
      <w:r w:rsidR="00863B67" w:rsidRPr="276514B5">
        <w:rPr>
          <w:rFonts w:asciiTheme="majorHAnsi" w:eastAsiaTheme="majorEastAsia" w:hAnsiTheme="majorHAnsi" w:cstheme="majorBidi"/>
        </w:rPr>
        <w:t>_</w:t>
      </w:r>
    </w:p>
    <w:p w14:paraId="19D7A0EF" w14:textId="66BA0B1B" w:rsidR="00A77F89" w:rsidRDefault="006278F1" w:rsidP="006035CD">
      <w:pPr>
        <w:pStyle w:val="BodyText"/>
        <w:numPr>
          <w:ilvl w:val="0"/>
          <w:numId w:val="33"/>
        </w:numPr>
        <w:spacing w:line="360" w:lineRule="auto"/>
        <w:ind w:left="36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  <w:b/>
          <w:bCs/>
        </w:rPr>
        <w:t>Endorsement</w:t>
      </w:r>
      <w:r w:rsidRPr="276514B5">
        <w:rPr>
          <w:rFonts w:asciiTheme="majorHAnsi" w:eastAsiaTheme="majorEastAsia" w:hAnsiTheme="majorHAnsi" w:cstheme="majorBidi"/>
        </w:rPr>
        <w:t xml:space="preserve"> </w:t>
      </w:r>
      <w:r w:rsidR="00DC3748" w:rsidRPr="276514B5">
        <w:rPr>
          <w:rFonts w:asciiTheme="majorHAnsi" w:eastAsiaTheme="majorEastAsia" w:hAnsiTheme="majorHAnsi" w:cstheme="majorBidi"/>
        </w:rPr>
        <w:t xml:space="preserve">- </w:t>
      </w:r>
      <w:r w:rsidR="007701E6" w:rsidRPr="276514B5">
        <w:rPr>
          <w:rFonts w:asciiTheme="majorHAnsi" w:eastAsiaTheme="majorEastAsia" w:hAnsiTheme="majorHAnsi" w:cstheme="majorBidi"/>
        </w:rPr>
        <w:t>include a</w:t>
      </w:r>
      <w:r w:rsidR="00A1009F" w:rsidRPr="276514B5">
        <w:rPr>
          <w:rFonts w:asciiTheme="majorHAnsi" w:eastAsiaTheme="majorEastAsia" w:hAnsiTheme="majorHAnsi" w:cstheme="majorBidi"/>
        </w:rPr>
        <w:t>ffirmative</w:t>
      </w:r>
      <w:r w:rsidR="007701E6" w:rsidRPr="276514B5">
        <w:rPr>
          <w:rFonts w:asciiTheme="majorHAnsi" w:eastAsiaTheme="majorEastAsia" w:hAnsiTheme="majorHAnsi" w:cstheme="majorBidi"/>
        </w:rPr>
        <w:t xml:space="preserve"> statement supporting this </w:t>
      </w:r>
      <w:r w:rsidR="00DC3748" w:rsidRPr="276514B5">
        <w:rPr>
          <w:rFonts w:asciiTheme="majorHAnsi" w:eastAsiaTheme="majorEastAsia" w:hAnsiTheme="majorHAnsi" w:cstheme="majorBidi"/>
        </w:rPr>
        <w:t>applicant’s</w:t>
      </w:r>
      <w:r w:rsidR="007701E6" w:rsidRPr="276514B5">
        <w:rPr>
          <w:rFonts w:asciiTheme="majorHAnsi" w:eastAsiaTheme="majorEastAsia" w:hAnsiTheme="majorHAnsi" w:cstheme="majorBidi"/>
        </w:rPr>
        <w:t xml:space="preserve"> request for funding</w:t>
      </w:r>
      <w:r w:rsidR="00FC043E" w:rsidRPr="276514B5">
        <w:rPr>
          <w:rFonts w:asciiTheme="majorHAnsi" w:eastAsiaTheme="majorEastAsia" w:hAnsiTheme="majorHAnsi" w:cstheme="majorBidi"/>
        </w:rPr>
        <w:t xml:space="preserve"> from your college/department ($</w:t>
      </w:r>
      <w:r w:rsidR="00A240E6" w:rsidRPr="276514B5">
        <w:rPr>
          <w:rFonts w:asciiTheme="majorHAnsi" w:eastAsiaTheme="majorEastAsia" w:hAnsiTheme="majorHAnsi" w:cstheme="majorBidi"/>
        </w:rPr>
        <w:t>2,</w:t>
      </w:r>
      <w:r w:rsidR="2828A594" w:rsidRPr="276514B5">
        <w:rPr>
          <w:rFonts w:asciiTheme="majorHAnsi" w:eastAsiaTheme="majorEastAsia" w:hAnsiTheme="majorHAnsi" w:cstheme="majorBidi"/>
        </w:rPr>
        <w:t>247.50</w:t>
      </w:r>
      <w:r w:rsidR="00FC043E" w:rsidRPr="276514B5">
        <w:rPr>
          <w:rFonts w:asciiTheme="majorHAnsi" w:eastAsiaTheme="majorEastAsia" w:hAnsiTheme="majorHAnsi" w:cstheme="majorBidi"/>
        </w:rPr>
        <w:t>)</w:t>
      </w:r>
      <w:r w:rsidR="00DC3748" w:rsidRPr="276514B5">
        <w:rPr>
          <w:rFonts w:asciiTheme="majorHAnsi" w:eastAsiaTheme="majorEastAsia" w:hAnsiTheme="majorHAnsi" w:cstheme="majorBidi"/>
        </w:rPr>
        <w:t>:</w:t>
      </w:r>
    </w:p>
    <w:p w14:paraId="72F6FF36" w14:textId="77777777" w:rsidR="00994934" w:rsidRDefault="00994934" w:rsidP="00994934">
      <w:pPr>
        <w:pStyle w:val="BodyText"/>
        <w:spacing w:line="360" w:lineRule="auto"/>
        <w:rPr>
          <w:rFonts w:asciiTheme="majorHAnsi" w:eastAsiaTheme="majorEastAsia" w:hAnsiTheme="majorHAnsi" w:cstheme="majorBidi"/>
        </w:rPr>
      </w:pPr>
    </w:p>
    <w:p w14:paraId="73A46E45" w14:textId="77777777" w:rsidR="00994934" w:rsidRDefault="00994934" w:rsidP="00994934">
      <w:pPr>
        <w:pStyle w:val="BodyText"/>
        <w:spacing w:line="360" w:lineRule="auto"/>
        <w:rPr>
          <w:rFonts w:asciiTheme="majorHAnsi" w:eastAsiaTheme="majorEastAsia" w:hAnsiTheme="majorHAnsi" w:cstheme="majorBidi"/>
        </w:rPr>
      </w:pPr>
    </w:p>
    <w:p w14:paraId="2BFA4B55" w14:textId="77777777" w:rsidR="00994934" w:rsidRPr="006035CD" w:rsidRDefault="00994934" w:rsidP="00994934">
      <w:pPr>
        <w:pStyle w:val="BodyText"/>
        <w:spacing w:line="360" w:lineRule="auto"/>
        <w:rPr>
          <w:rFonts w:asciiTheme="majorHAnsi" w:eastAsiaTheme="majorEastAsia" w:hAnsiTheme="majorHAnsi" w:cstheme="majorBidi"/>
        </w:rPr>
      </w:pPr>
    </w:p>
    <w:p w14:paraId="1184450F" w14:textId="28D55BF7" w:rsidR="003A1E08" w:rsidRPr="001D30CD" w:rsidRDefault="0071737B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  <w:b/>
          <w:bCs/>
        </w:rPr>
        <w:t>Department Head/Chair</w:t>
      </w:r>
      <w:r w:rsidR="00F9283A" w:rsidRPr="276514B5">
        <w:rPr>
          <w:rFonts w:asciiTheme="majorHAnsi" w:eastAsiaTheme="majorEastAsia" w:hAnsiTheme="majorHAnsi" w:cstheme="majorBidi"/>
        </w:rPr>
        <w:t xml:space="preserve"> </w:t>
      </w:r>
      <w:r w:rsidR="00F9283A" w:rsidRPr="276514B5">
        <w:rPr>
          <w:rFonts w:asciiTheme="majorHAnsi" w:eastAsiaTheme="majorEastAsia" w:hAnsiTheme="majorHAnsi" w:cstheme="majorBidi"/>
          <w:b/>
          <w:bCs/>
        </w:rPr>
        <w:t>Signature</w:t>
      </w:r>
      <w:r w:rsidRPr="276514B5">
        <w:rPr>
          <w:rFonts w:asciiTheme="majorHAnsi" w:eastAsiaTheme="majorEastAsia" w:hAnsiTheme="majorHAnsi" w:cstheme="majorBidi"/>
        </w:rPr>
        <w:t xml:space="preserve"> ____________</w:t>
      </w:r>
      <w:r w:rsidR="001D30CD" w:rsidRPr="276514B5">
        <w:rPr>
          <w:rFonts w:asciiTheme="majorHAnsi" w:eastAsiaTheme="majorEastAsia" w:hAnsiTheme="majorHAnsi" w:cstheme="majorBidi"/>
        </w:rPr>
        <w:t>___________</w:t>
      </w:r>
      <w:r w:rsidR="00F9283A" w:rsidRPr="276514B5">
        <w:rPr>
          <w:rFonts w:asciiTheme="majorHAnsi" w:eastAsiaTheme="majorEastAsia" w:hAnsiTheme="majorHAnsi" w:cstheme="majorBidi"/>
        </w:rPr>
        <w:t>______________</w:t>
      </w:r>
    </w:p>
    <w:p w14:paraId="40FD43A1" w14:textId="24A61517" w:rsidR="0071737B" w:rsidRPr="001D30CD" w:rsidRDefault="0071737B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  <w:b/>
          <w:bCs/>
        </w:rPr>
        <w:t>Date</w:t>
      </w:r>
      <w:r w:rsidRPr="276514B5">
        <w:rPr>
          <w:rFonts w:asciiTheme="majorHAnsi" w:eastAsiaTheme="majorEastAsia" w:hAnsiTheme="majorHAnsi" w:cstheme="majorBidi"/>
        </w:rPr>
        <w:t xml:space="preserve"> ____________________________________________________________</w:t>
      </w:r>
      <w:r w:rsidR="00F9283A" w:rsidRPr="276514B5">
        <w:rPr>
          <w:rFonts w:asciiTheme="majorHAnsi" w:eastAsiaTheme="majorEastAsia" w:hAnsiTheme="majorHAnsi" w:cstheme="majorBidi"/>
        </w:rPr>
        <w:t>__</w:t>
      </w:r>
    </w:p>
    <w:p w14:paraId="09A8F488" w14:textId="1ABD0BC2" w:rsidR="003A1E08" w:rsidRPr="001D30CD" w:rsidRDefault="003A1E08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</w:rPr>
        <w:t xml:space="preserve"> </w:t>
      </w:r>
    </w:p>
    <w:p w14:paraId="0E4CFDF5" w14:textId="77777777" w:rsidR="009E6EBB" w:rsidRDefault="00847877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  <w:b/>
          <w:bCs/>
        </w:rPr>
      </w:pPr>
      <w:r w:rsidRPr="276514B5">
        <w:rPr>
          <w:rFonts w:asciiTheme="majorHAnsi" w:eastAsiaTheme="majorEastAsia" w:hAnsiTheme="majorHAnsi" w:cstheme="majorBidi"/>
          <w:b/>
          <w:bCs/>
        </w:rPr>
        <w:t>Dean/Associate Dean</w:t>
      </w:r>
      <w:r w:rsidR="0071737B" w:rsidRPr="276514B5">
        <w:rPr>
          <w:rFonts w:asciiTheme="majorHAnsi" w:eastAsiaTheme="majorEastAsia" w:hAnsiTheme="majorHAnsi" w:cstheme="majorBidi"/>
        </w:rPr>
        <w:t xml:space="preserve"> </w:t>
      </w:r>
      <w:r w:rsidR="00F9283A" w:rsidRPr="276514B5">
        <w:rPr>
          <w:rFonts w:asciiTheme="majorHAnsi" w:eastAsiaTheme="majorEastAsia" w:hAnsiTheme="majorHAnsi" w:cstheme="majorBidi"/>
          <w:b/>
          <w:bCs/>
        </w:rPr>
        <w:t>Signature</w:t>
      </w:r>
      <w:r w:rsidR="0071737B" w:rsidRPr="276514B5">
        <w:rPr>
          <w:rFonts w:asciiTheme="majorHAnsi" w:eastAsiaTheme="majorEastAsia" w:hAnsiTheme="majorHAnsi" w:cstheme="majorBidi"/>
        </w:rPr>
        <w:t xml:space="preserve"> ______________</w:t>
      </w:r>
      <w:r w:rsidR="002045A7" w:rsidRPr="276514B5">
        <w:rPr>
          <w:rFonts w:asciiTheme="majorHAnsi" w:eastAsiaTheme="majorEastAsia" w:hAnsiTheme="majorHAnsi" w:cstheme="majorBidi"/>
        </w:rPr>
        <w:t>_________________________</w:t>
      </w:r>
      <w:r w:rsidR="002045A7" w:rsidRPr="276514B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1A8DB6E2" w14:textId="77777777" w:rsidR="004D3321" w:rsidRDefault="002045A7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  <w:b/>
          <w:bCs/>
        </w:rPr>
        <w:t>Date</w:t>
      </w:r>
      <w:r w:rsidRPr="276514B5">
        <w:rPr>
          <w:rFonts w:asciiTheme="majorHAnsi" w:eastAsiaTheme="majorEastAsia" w:hAnsiTheme="majorHAnsi" w:cstheme="majorBidi"/>
        </w:rPr>
        <w:t xml:space="preserve"> ______________________________________________________________</w:t>
      </w:r>
    </w:p>
    <w:p w14:paraId="74152442" w14:textId="77777777" w:rsidR="00994934" w:rsidRDefault="00994934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</w:rPr>
      </w:pPr>
    </w:p>
    <w:p w14:paraId="2777AF77" w14:textId="77777777" w:rsidR="004D3321" w:rsidRDefault="004D3321" w:rsidP="00755F1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9" w:lineRule="auto"/>
        <w:ind w:left="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  <w:b/>
          <w:bCs/>
          <w:spacing w:val="1"/>
        </w:rPr>
        <w:t xml:space="preserve">This form, along with your online application, must be submitted by the due date posted on the website: </w:t>
      </w:r>
      <w:hyperlink r:id="rId9">
        <w:r w:rsidRPr="276514B5">
          <w:rPr>
            <w:rStyle w:val="Hyperlink"/>
            <w:rFonts w:asciiTheme="majorHAnsi" w:eastAsiaTheme="majorEastAsia" w:hAnsiTheme="majorHAnsi" w:cstheme="majorBidi"/>
          </w:rPr>
          <w:t>NCFDD SCHOLARSHIP WEBSITE</w:t>
        </w:r>
      </w:hyperlink>
      <w:r w:rsidRPr="276514B5">
        <w:rPr>
          <w:rFonts w:asciiTheme="majorHAnsi" w:eastAsiaTheme="majorEastAsia" w:hAnsiTheme="majorHAnsi" w:cstheme="majorBidi"/>
          <w:b/>
          <w:bCs/>
          <w:spacing w:val="1"/>
        </w:rPr>
        <w:t xml:space="preserve"> </w:t>
      </w:r>
    </w:p>
    <w:p w14:paraId="28604C75" w14:textId="58A2FCB8" w:rsidR="009E6EBB" w:rsidRPr="009E6EBB" w:rsidRDefault="00D50BBE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  <w:noProof/>
        </w:rPr>
      </w:pPr>
      <w:r w:rsidRPr="276514B5">
        <w:rPr>
          <w:rFonts w:asciiTheme="majorHAnsi" w:eastAsiaTheme="majorEastAsia" w:hAnsiTheme="majorHAnsi" w:cstheme="majorBidi"/>
        </w:rPr>
        <w:t xml:space="preserve">*This scholarship </w:t>
      </w:r>
      <w:r w:rsidR="00AC3F61" w:rsidRPr="276514B5">
        <w:rPr>
          <w:rFonts w:asciiTheme="majorHAnsi" w:eastAsiaTheme="majorEastAsia" w:hAnsiTheme="majorHAnsi" w:cstheme="majorBidi"/>
        </w:rPr>
        <w:t>will cover</w:t>
      </w:r>
      <w:r w:rsidRPr="276514B5">
        <w:rPr>
          <w:rFonts w:asciiTheme="majorHAnsi" w:eastAsiaTheme="majorEastAsia" w:hAnsiTheme="majorHAnsi" w:cstheme="majorBidi"/>
        </w:rPr>
        <w:t xml:space="preserve"> 50% of the program fee of $</w:t>
      </w:r>
      <w:r w:rsidR="002500D6" w:rsidRPr="276514B5">
        <w:rPr>
          <w:rFonts w:asciiTheme="majorHAnsi" w:eastAsiaTheme="majorEastAsia" w:hAnsiTheme="majorHAnsi" w:cstheme="majorBidi"/>
        </w:rPr>
        <w:t>4,</w:t>
      </w:r>
      <w:r w:rsidR="4593B41C" w:rsidRPr="276514B5">
        <w:rPr>
          <w:rFonts w:asciiTheme="majorHAnsi" w:eastAsiaTheme="majorEastAsia" w:hAnsiTheme="majorHAnsi" w:cstheme="majorBidi"/>
        </w:rPr>
        <w:t xml:space="preserve">495 </w:t>
      </w:r>
      <w:r w:rsidRPr="276514B5">
        <w:rPr>
          <w:rFonts w:asciiTheme="majorHAnsi" w:eastAsiaTheme="majorEastAsia" w:hAnsiTheme="majorHAnsi" w:cstheme="majorBidi"/>
        </w:rPr>
        <w:t xml:space="preserve">for registrations before </w:t>
      </w:r>
      <w:r w:rsidR="002500D6" w:rsidRPr="276514B5">
        <w:rPr>
          <w:rFonts w:asciiTheme="majorHAnsi" w:eastAsiaTheme="majorEastAsia" w:hAnsiTheme="majorHAnsi" w:cstheme="majorBidi"/>
        </w:rPr>
        <w:t xml:space="preserve">March </w:t>
      </w:r>
      <w:r w:rsidR="00797F6F">
        <w:rPr>
          <w:rFonts w:asciiTheme="majorHAnsi" w:eastAsiaTheme="majorEastAsia" w:hAnsiTheme="majorHAnsi" w:cstheme="majorBidi"/>
        </w:rPr>
        <w:t>6</w:t>
      </w:r>
      <w:r w:rsidR="1FA4D596" w:rsidRPr="276514B5">
        <w:rPr>
          <w:rFonts w:asciiTheme="majorHAnsi" w:eastAsiaTheme="majorEastAsia" w:hAnsiTheme="majorHAnsi" w:cstheme="majorBidi"/>
        </w:rPr>
        <w:t xml:space="preserve"> </w:t>
      </w:r>
      <w:r w:rsidRPr="276514B5">
        <w:rPr>
          <w:rFonts w:asciiTheme="majorHAnsi" w:eastAsiaTheme="majorEastAsia" w:hAnsiTheme="majorHAnsi" w:cstheme="majorBidi"/>
        </w:rPr>
        <w:t>(non</w:t>
      </w:r>
      <w:r w:rsidR="00CC4923" w:rsidRPr="276514B5">
        <w:rPr>
          <w:rFonts w:asciiTheme="majorHAnsi" w:eastAsiaTheme="majorEastAsia" w:hAnsiTheme="majorHAnsi" w:cstheme="majorBidi"/>
        </w:rPr>
        <w:t>-</w:t>
      </w:r>
      <w:r w:rsidRPr="276514B5">
        <w:rPr>
          <w:rFonts w:asciiTheme="majorHAnsi" w:eastAsiaTheme="majorEastAsia" w:hAnsiTheme="majorHAnsi" w:cstheme="majorBidi"/>
        </w:rPr>
        <w:t>refundable). The required NCFDD individual membership is covered through RIT’s institutional membership</w:t>
      </w:r>
      <w:r w:rsidR="498BCFC1" w:rsidRPr="276514B5">
        <w:rPr>
          <w:rFonts w:asciiTheme="majorHAnsi" w:eastAsiaTheme="majorEastAsia" w:hAnsiTheme="majorHAnsi" w:cstheme="majorBidi"/>
        </w:rPr>
        <w:t>, but FSP S</w:t>
      </w:r>
      <w:r w:rsidRPr="276514B5">
        <w:rPr>
          <w:rFonts w:asciiTheme="majorHAnsi" w:eastAsiaTheme="majorEastAsia" w:hAnsiTheme="majorHAnsi" w:cstheme="majorBidi"/>
        </w:rPr>
        <w:t xml:space="preserve">cholarship </w:t>
      </w:r>
      <w:r w:rsidR="5582DDF5" w:rsidRPr="276514B5">
        <w:rPr>
          <w:rFonts w:asciiTheme="majorHAnsi" w:eastAsiaTheme="majorEastAsia" w:hAnsiTheme="majorHAnsi" w:cstheme="majorBidi"/>
        </w:rPr>
        <w:t xml:space="preserve">applicants </w:t>
      </w:r>
      <w:r w:rsidR="002500D6" w:rsidRPr="276514B5">
        <w:rPr>
          <w:rFonts w:asciiTheme="majorHAnsi" w:eastAsiaTheme="majorEastAsia" w:hAnsiTheme="majorHAnsi" w:cstheme="majorBidi"/>
        </w:rPr>
        <w:t>must sign up at the NCFDD site</w:t>
      </w:r>
      <w:r w:rsidR="77D7F240" w:rsidRPr="276514B5">
        <w:rPr>
          <w:rFonts w:asciiTheme="majorHAnsi" w:eastAsiaTheme="majorEastAsia" w:hAnsiTheme="majorHAnsi" w:cstheme="majorBidi"/>
        </w:rPr>
        <w:t>:</w:t>
      </w:r>
      <w:r w:rsidR="002500D6" w:rsidRPr="276514B5">
        <w:rPr>
          <w:rFonts w:asciiTheme="majorHAnsi" w:eastAsiaTheme="majorEastAsia" w:hAnsiTheme="majorHAnsi" w:cstheme="majorBidi"/>
        </w:rPr>
        <w:t xml:space="preserve"> (</w:t>
      </w:r>
      <w:hyperlink r:id="rId10">
        <w:r w:rsidR="002500D6" w:rsidRPr="276514B5">
          <w:rPr>
            <w:rStyle w:val="Hyperlink"/>
            <w:rFonts w:asciiTheme="majorHAnsi" w:eastAsiaTheme="majorEastAsia" w:hAnsiTheme="majorHAnsi" w:cstheme="majorBidi"/>
          </w:rPr>
          <w:t>http://ncfdd.org</w:t>
        </w:r>
        <w:r w:rsidR="120EA434" w:rsidRPr="276514B5">
          <w:rPr>
            <w:rStyle w:val="Hyperlink"/>
            <w:rFonts w:asciiTheme="majorHAnsi" w:eastAsiaTheme="majorEastAsia" w:hAnsiTheme="majorHAnsi" w:cstheme="majorBidi"/>
          </w:rPr>
          <w:t>/join</w:t>
        </w:r>
      </w:hyperlink>
      <w:r w:rsidR="120EA434" w:rsidRPr="276514B5">
        <w:rPr>
          <w:rFonts w:asciiTheme="majorHAnsi" w:eastAsiaTheme="majorEastAsia" w:hAnsiTheme="majorHAnsi" w:cstheme="majorBidi"/>
        </w:rPr>
        <w:t xml:space="preserve"> </w:t>
      </w:r>
      <w:r w:rsidR="002500D6" w:rsidRPr="276514B5">
        <w:rPr>
          <w:rFonts w:asciiTheme="majorHAnsi" w:eastAsiaTheme="majorEastAsia" w:hAnsiTheme="majorHAnsi" w:cstheme="majorBidi"/>
        </w:rPr>
        <w:t xml:space="preserve">) </w:t>
      </w:r>
      <w:r w:rsidRPr="276514B5">
        <w:rPr>
          <w:rFonts w:asciiTheme="majorHAnsi" w:eastAsiaTheme="majorEastAsia" w:hAnsiTheme="majorHAnsi" w:cstheme="majorBidi"/>
        </w:rPr>
        <w:t>before a scholarship application will be considered</w:t>
      </w:r>
    </w:p>
    <w:sectPr w:rsidR="009E6EBB" w:rsidRPr="009E6EBB" w:rsidSect="003116E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7120" w14:textId="77777777" w:rsidR="00E70615" w:rsidRDefault="00E70615" w:rsidP="00791A65">
      <w:r>
        <w:separator/>
      </w:r>
    </w:p>
    <w:p w14:paraId="14DE9518" w14:textId="77777777" w:rsidR="00E70615" w:rsidRDefault="00E70615"/>
  </w:endnote>
  <w:endnote w:type="continuationSeparator" w:id="0">
    <w:p w14:paraId="4067792C" w14:textId="77777777" w:rsidR="00E70615" w:rsidRDefault="00E70615" w:rsidP="00791A65">
      <w:r>
        <w:continuationSeparator/>
      </w:r>
    </w:p>
    <w:p w14:paraId="5CA058BC" w14:textId="77777777" w:rsidR="00E70615" w:rsidRDefault="00E70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Blk">
    <w:charset w:val="00"/>
    <w:family w:val="auto"/>
    <w:pitch w:val="variable"/>
    <w:sig w:usb0="800000AF" w:usb1="4000204A" w:usb2="00000000" w:usb3="00000000" w:csb0="00000001" w:csb1="00000000"/>
  </w:font>
  <w:font w:name="HelveticaNeueLT Std Med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 Neue">
    <w:altName w:val="Arial"/>
    <w:charset w:val="00"/>
    <w:family w:val="swiss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85 Heavy">
    <w:altName w:val="Britannic Bold"/>
    <w:charset w:val="00"/>
    <w:family w:val="swiss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6FEA" w14:textId="77777777" w:rsidR="00D05904" w:rsidRDefault="00D05904" w:rsidP="00F1088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F48EF" w14:textId="77777777" w:rsidR="00D05904" w:rsidRDefault="00D05904" w:rsidP="00F10887">
    <w:pPr>
      <w:pStyle w:val="Footer"/>
    </w:pPr>
  </w:p>
  <w:p w14:paraId="280DEC5E" w14:textId="77777777" w:rsidR="00D05904" w:rsidRDefault="00D05904" w:rsidP="00791A65"/>
  <w:p w14:paraId="39318912" w14:textId="77777777" w:rsidR="00D05904" w:rsidRDefault="00D05904" w:rsidP="00791A65"/>
  <w:p w14:paraId="3C6456D9" w14:textId="77777777" w:rsidR="00D05904" w:rsidRDefault="00D059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705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F743EFE" w14:textId="29CC7512" w:rsidR="00F317A4" w:rsidRDefault="00F317A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F20410D" w14:textId="635731C2" w:rsidR="00D05904" w:rsidRPr="00FD3CB9" w:rsidRDefault="00D05904" w:rsidP="00AE1B94">
    <w:pPr>
      <w:pStyle w:val="Footer"/>
      <w:tabs>
        <w:tab w:val="right" w:pos="8640"/>
      </w:tabs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D684" w14:textId="7C3B724A" w:rsidR="001D30CD" w:rsidRPr="001D30CD" w:rsidRDefault="001D30CD" w:rsidP="001D30CD">
    <w:pPr>
      <w:pStyle w:val="BodyText"/>
      <w:ind w:left="0" w:right="977"/>
      <w:rPr>
        <w:rFonts w:asciiTheme="minorHAnsi" w:eastAsia="Times New Roman" w:hAnsiTheme="minorHAnsi" w:cstheme="majorHAnsi"/>
        <w:sz w:val="20"/>
      </w:rPr>
    </w:pPr>
  </w:p>
  <w:p w14:paraId="4EC719EF" w14:textId="77777777" w:rsidR="001D30CD" w:rsidRPr="001D30CD" w:rsidRDefault="001D30CD" w:rsidP="001D3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7603" w14:textId="77777777" w:rsidR="00E70615" w:rsidRDefault="00E70615" w:rsidP="008130B2">
      <w:pPr>
        <w:pStyle w:val="FootnoteText"/>
      </w:pPr>
    </w:p>
  </w:footnote>
  <w:footnote w:type="continuationSeparator" w:id="0">
    <w:p w14:paraId="68DE3FE4" w14:textId="77777777" w:rsidR="00E70615" w:rsidRDefault="00E70615" w:rsidP="00791A65">
      <w:r>
        <w:continuationSeparator/>
      </w:r>
    </w:p>
    <w:p w14:paraId="3145EBCA" w14:textId="77777777" w:rsidR="00E70615" w:rsidRDefault="00E70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F6AC" w14:textId="03EC56B5" w:rsidR="00D05904" w:rsidRPr="0059792A" w:rsidRDefault="00994934" w:rsidP="0011070D">
    <w:pPr>
      <w:pStyle w:val="Header"/>
      <w:pBdr>
        <w:bottom w:val="none" w:sz="0" w:space="0" w:color="auto"/>
      </w:pBdr>
    </w:pPr>
    <w:r>
      <w:rPr>
        <w:i w:val="0"/>
        <w:noProof/>
      </w:rPr>
      <w:drawing>
        <wp:inline distT="0" distB="0" distL="0" distR="0" wp14:anchorId="1CC70744" wp14:editId="1A6E874F">
          <wp:extent cx="2680603" cy="640080"/>
          <wp:effectExtent l="0" t="0" r="5715" b="7620"/>
          <wp:docPr id="207058164" name="Picture 207058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_Office of Faculty Affairs_hor_k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603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EF92" w14:textId="55A9E545" w:rsidR="00D05904" w:rsidRPr="0011070D" w:rsidRDefault="00710019" w:rsidP="0011070D">
    <w:pPr>
      <w:pStyle w:val="Header"/>
      <w:pBdr>
        <w:bottom w:val="none" w:sz="0" w:space="0" w:color="auto"/>
      </w:pBdr>
      <w:rPr>
        <w:i w:val="0"/>
      </w:rPr>
    </w:pPr>
    <w:r>
      <w:rPr>
        <w:i w:val="0"/>
        <w:noProof/>
      </w:rPr>
      <w:drawing>
        <wp:inline distT="0" distB="0" distL="0" distR="0" wp14:anchorId="71CD7708" wp14:editId="77B7C10B">
          <wp:extent cx="2680603" cy="640080"/>
          <wp:effectExtent l="0" t="0" r="571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_Office of Faculty Affairs_hor_k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603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68D"/>
    <w:multiLevelType w:val="hybridMultilevel"/>
    <w:tmpl w:val="1BEC7662"/>
    <w:lvl w:ilvl="0" w:tplc="16AE78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10F93"/>
    <w:multiLevelType w:val="hybridMultilevel"/>
    <w:tmpl w:val="3E0A7A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5139"/>
    <w:multiLevelType w:val="hybridMultilevel"/>
    <w:tmpl w:val="8834AF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623D"/>
    <w:multiLevelType w:val="hybridMultilevel"/>
    <w:tmpl w:val="28F2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4887"/>
    <w:multiLevelType w:val="multilevel"/>
    <w:tmpl w:val="1584B1E2"/>
    <w:lvl w:ilvl="0">
      <w:start w:val="5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D391A"/>
    <w:multiLevelType w:val="hybridMultilevel"/>
    <w:tmpl w:val="50E2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36E1B"/>
    <w:multiLevelType w:val="hybridMultilevel"/>
    <w:tmpl w:val="8BA0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72BC7"/>
    <w:multiLevelType w:val="hybridMultilevel"/>
    <w:tmpl w:val="6E9A8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9D5960"/>
    <w:multiLevelType w:val="hybridMultilevel"/>
    <w:tmpl w:val="EB248BEC"/>
    <w:lvl w:ilvl="0" w:tplc="1BDC2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D7473"/>
    <w:multiLevelType w:val="hybridMultilevel"/>
    <w:tmpl w:val="4A2CE00C"/>
    <w:lvl w:ilvl="0" w:tplc="C002B5C2">
      <w:start w:val="1"/>
      <w:numFmt w:val="bullet"/>
      <w:pStyle w:val="Bullet2"/>
      <w:lvlText w:val="–"/>
      <w:lvlJc w:val="left"/>
      <w:pPr>
        <w:ind w:left="1800" w:hanging="360"/>
      </w:pPr>
      <w:rPr>
        <w:rFonts w:ascii="Calibri" w:hAnsi="Calibri" w:hint="default"/>
        <w:color w:val="auto"/>
        <w:u w:color="FD423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9C2225"/>
    <w:multiLevelType w:val="hybridMultilevel"/>
    <w:tmpl w:val="16F658B0"/>
    <w:lvl w:ilvl="0" w:tplc="1BDC2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95A2B"/>
    <w:multiLevelType w:val="hybridMultilevel"/>
    <w:tmpl w:val="B9BE5D28"/>
    <w:lvl w:ilvl="0" w:tplc="EA08C4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1E90"/>
    <w:multiLevelType w:val="hybridMultilevel"/>
    <w:tmpl w:val="4EBCD65C"/>
    <w:lvl w:ilvl="0" w:tplc="6708F898">
      <w:start w:val="2017"/>
      <w:numFmt w:val="bullet"/>
      <w:lvlText w:val="-"/>
      <w:lvlJc w:val="left"/>
      <w:pPr>
        <w:ind w:left="360" w:hanging="360"/>
      </w:pPr>
      <w:rPr>
        <w:rFonts w:ascii="HelveticaNeueLT Std" w:eastAsiaTheme="minorEastAsia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0A7E54"/>
    <w:multiLevelType w:val="hybridMultilevel"/>
    <w:tmpl w:val="85466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65E9C"/>
    <w:multiLevelType w:val="hybridMultilevel"/>
    <w:tmpl w:val="0BE0F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3546C"/>
    <w:multiLevelType w:val="hybridMultilevel"/>
    <w:tmpl w:val="FF6695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4E4407"/>
    <w:multiLevelType w:val="hybridMultilevel"/>
    <w:tmpl w:val="0D18C138"/>
    <w:lvl w:ilvl="0" w:tplc="379010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E47FB"/>
    <w:multiLevelType w:val="hybridMultilevel"/>
    <w:tmpl w:val="693E0222"/>
    <w:lvl w:ilvl="0" w:tplc="F34C2D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5D0"/>
    <w:multiLevelType w:val="hybridMultilevel"/>
    <w:tmpl w:val="5FDE5266"/>
    <w:lvl w:ilvl="0" w:tplc="9E546572">
      <w:start w:val="1"/>
      <w:numFmt w:val="bullet"/>
      <w:pStyle w:val="TableBullet"/>
      <w:lvlText w:val=""/>
      <w:lvlJc w:val="left"/>
      <w:pPr>
        <w:ind w:left="504" w:hanging="216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51A7"/>
    <w:multiLevelType w:val="hybridMultilevel"/>
    <w:tmpl w:val="80F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B3F43"/>
    <w:multiLevelType w:val="multilevel"/>
    <w:tmpl w:val="DA5CA29C"/>
    <w:styleLink w:val="BulletList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512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33A94"/>
    <w:multiLevelType w:val="hybridMultilevel"/>
    <w:tmpl w:val="2180A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880481"/>
    <w:multiLevelType w:val="hybridMultilevel"/>
    <w:tmpl w:val="D3A4F102"/>
    <w:lvl w:ilvl="0" w:tplc="F34C2D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B420E"/>
    <w:multiLevelType w:val="hybridMultilevel"/>
    <w:tmpl w:val="980CA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D17BB"/>
    <w:multiLevelType w:val="hybridMultilevel"/>
    <w:tmpl w:val="32820E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A305A"/>
    <w:multiLevelType w:val="hybridMultilevel"/>
    <w:tmpl w:val="2436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D25F9"/>
    <w:multiLevelType w:val="hybridMultilevel"/>
    <w:tmpl w:val="02C2449E"/>
    <w:lvl w:ilvl="0" w:tplc="3836BE9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329F9"/>
    <w:multiLevelType w:val="hybridMultilevel"/>
    <w:tmpl w:val="F00CB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37D72"/>
    <w:multiLevelType w:val="multilevel"/>
    <w:tmpl w:val="379A7E1C"/>
    <w:styleLink w:val="NumberedListParagraph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060C9"/>
    <w:multiLevelType w:val="hybridMultilevel"/>
    <w:tmpl w:val="952C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317D2"/>
    <w:multiLevelType w:val="hybridMultilevel"/>
    <w:tmpl w:val="8D043EF4"/>
    <w:lvl w:ilvl="0" w:tplc="6708F898">
      <w:start w:val="2017"/>
      <w:numFmt w:val="bullet"/>
      <w:lvlText w:val="-"/>
      <w:lvlJc w:val="left"/>
      <w:pPr>
        <w:ind w:left="720" w:hanging="360"/>
      </w:pPr>
      <w:rPr>
        <w:rFonts w:ascii="HelveticaNeueLT Std" w:eastAsiaTheme="minorEastAsia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01531"/>
    <w:multiLevelType w:val="hybridMultilevel"/>
    <w:tmpl w:val="65D4CA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490E82"/>
    <w:multiLevelType w:val="hybridMultilevel"/>
    <w:tmpl w:val="1FC64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D4270"/>
    <w:multiLevelType w:val="hybridMultilevel"/>
    <w:tmpl w:val="6A7229F0"/>
    <w:lvl w:ilvl="0" w:tplc="F07678E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D198B"/>
    <w:multiLevelType w:val="hybridMultilevel"/>
    <w:tmpl w:val="1D4C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8049">
    <w:abstractNumId w:val="20"/>
  </w:num>
  <w:num w:numId="2" w16cid:durableId="1858739675">
    <w:abstractNumId w:val="28"/>
  </w:num>
  <w:num w:numId="3" w16cid:durableId="356464776">
    <w:abstractNumId w:val="18"/>
  </w:num>
  <w:num w:numId="4" w16cid:durableId="1263025617">
    <w:abstractNumId w:val="9"/>
  </w:num>
  <w:num w:numId="5" w16cid:durableId="2087650888">
    <w:abstractNumId w:val="26"/>
  </w:num>
  <w:num w:numId="6" w16cid:durableId="686950177">
    <w:abstractNumId w:val="4"/>
  </w:num>
  <w:num w:numId="7" w16cid:durableId="601648999">
    <w:abstractNumId w:val="30"/>
  </w:num>
  <w:num w:numId="8" w16cid:durableId="1834490347">
    <w:abstractNumId w:val="12"/>
  </w:num>
  <w:num w:numId="9" w16cid:durableId="986007209">
    <w:abstractNumId w:val="24"/>
  </w:num>
  <w:num w:numId="10" w16cid:durableId="891355728">
    <w:abstractNumId w:val="31"/>
  </w:num>
  <w:num w:numId="11" w16cid:durableId="1564294345">
    <w:abstractNumId w:val="15"/>
  </w:num>
  <w:num w:numId="12" w16cid:durableId="1156336548">
    <w:abstractNumId w:val="1"/>
  </w:num>
  <w:num w:numId="13" w16cid:durableId="1756587970">
    <w:abstractNumId w:val="2"/>
  </w:num>
  <w:num w:numId="14" w16cid:durableId="186524098">
    <w:abstractNumId w:val="14"/>
  </w:num>
  <w:num w:numId="15" w16cid:durableId="628321606">
    <w:abstractNumId w:val="0"/>
  </w:num>
  <w:num w:numId="16" w16cid:durableId="365373477">
    <w:abstractNumId w:val="33"/>
  </w:num>
  <w:num w:numId="17" w16cid:durableId="568735168">
    <w:abstractNumId w:val="11"/>
  </w:num>
  <w:num w:numId="18" w16cid:durableId="1907642720">
    <w:abstractNumId w:val="10"/>
  </w:num>
  <w:num w:numId="19" w16cid:durableId="393895714">
    <w:abstractNumId w:val="8"/>
  </w:num>
  <w:num w:numId="20" w16cid:durableId="1706980405">
    <w:abstractNumId w:val="34"/>
  </w:num>
  <w:num w:numId="21" w16cid:durableId="633101742">
    <w:abstractNumId w:val="6"/>
  </w:num>
  <w:num w:numId="22" w16cid:durableId="1352147348">
    <w:abstractNumId w:val="29"/>
  </w:num>
  <w:num w:numId="23" w16cid:durableId="637299988">
    <w:abstractNumId w:val="19"/>
  </w:num>
  <w:num w:numId="24" w16cid:durableId="852962834">
    <w:abstractNumId w:val="23"/>
  </w:num>
  <w:num w:numId="25" w16cid:durableId="2056196339">
    <w:abstractNumId w:val="25"/>
  </w:num>
  <w:num w:numId="26" w16cid:durableId="644241096">
    <w:abstractNumId w:val="5"/>
  </w:num>
  <w:num w:numId="27" w16cid:durableId="54091855">
    <w:abstractNumId w:val="3"/>
  </w:num>
  <w:num w:numId="28" w16cid:durableId="367923286">
    <w:abstractNumId w:val="16"/>
  </w:num>
  <w:num w:numId="29" w16cid:durableId="1293749842">
    <w:abstractNumId w:val="17"/>
  </w:num>
  <w:num w:numId="30" w16cid:durableId="1864706185">
    <w:abstractNumId w:val="22"/>
  </w:num>
  <w:num w:numId="31" w16cid:durableId="1527405496">
    <w:abstractNumId w:val="13"/>
  </w:num>
  <w:num w:numId="32" w16cid:durableId="2012219570">
    <w:abstractNumId w:val="32"/>
  </w:num>
  <w:num w:numId="33" w16cid:durableId="142241492">
    <w:abstractNumId w:val="27"/>
  </w:num>
  <w:num w:numId="34" w16cid:durableId="1842576542">
    <w:abstractNumId w:val="7"/>
  </w:num>
  <w:num w:numId="35" w16cid:durableId="165205613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ublishingViewTables" w:val="0"/>
  </w:docVars>
  <w:rsids>
    <w:rsidRoot w:val="000E75D0"/>
    <w:rsid w:val="000012DA"/>
    <w:rsid w:val="00001424"/>
    <w:rsid w:val="00001872"/>
    <w:rsid w:val="00001AAD"/>
    <w:rsid w:val="00002B46"/>
    <w:rsid w:val="00002F30"/>
    <w:rsid w:val="00004062"/>
    <w:rsid w:val="000045F2"/>
    <w:rsid w:val="000108C8"/>
    <w:rsid w:val="0001187A"/>
    <w:rsid w:val="00011AA8"/>
    <w:rsid w:val="00011AE3"/>
    <w:rsid w:val="00012F62"/>
    <w:rsid w:val="00017A54"/>
    <w:rsid w:val="00017BCD"/>
    <w:rsid w:val="0002338F"/>
    <w:rsid w:val="000355E7"/>
    <w:rsid w:val="0003666A"/>
    <w:rsid w:val="00037A11"/>
    <w:rsid w:val="000403F5"/>
    <w:rsid w:val="00040E1D"/>
    <w:rsid w:val="00042221"/>
    <w:rsid w:val="000433CC"/>
    <w:rsid w:val="00043448"/>
    <w:rsid w:val="000440E7"/>
    <w:rsid w:val="00044ABC"/>
    <w:rsid w:val="00046B82"/>
    <w:rsid w:val="00050954"/>
    <w:rsid w:val="00050970"/>
    <w:rsid w:val="00051B05"/>
    <w:rsid w:val="00055D6C"/>
    <w:rsid w:val="000570C1"/>
    <w:rsid w:val="00057E46"/>
    <w:rsid w:val="00062F96"/>
    <w:rsid w:val="00064DC2"/>
    <w:rsid w:val="00066AAC"/>
    <w:rsid w:val="00070263"/>
    <w:rsid w:val="00070C7C"/>
    <w:rsid w:val="00071CFE"/>
    <w:rsid w:val="00071D96"/>
    <w:rsid w:val="00072BEC"/>
    <w:rsid w:val="00072C90"/>
    <w:rsid w:val="00072F13"/>
    <w:rsid w:val="000743C8"/>
    <w:rsid w:val="0007593A"/>
    <w:rsid w:val="000777DA"/>
    <w:rsid w:val="00077D54"/>
    <w:rsid w:val="00081FFA"/>
    <w:rsid w:val="00085D03"/>
    <w:rsid w:val="000867B0"/>
    <w:rsid w:val="00086891"/>
    <w:rsid w:val="00086E98"/>
    <w:rsid w:val="0009024F"/>
    <w:rsid w:val="0009473E"/>
    <w:rsid w:val="00094CD8"/>
    <w:rsid w:val="00096A3F"/>
    <w:rsid w:val="00097622"/>
    <w:rsid w:val="000A0185"/>
    <w:rsid w:val="000A4BDB"/>
    <w:rsid w:val="000A768F"/>
    <w:rsid w:val="000B02FC"/>
    <w:rsid w:val="000B0543"/>
    <w:rsid w:val="000B0643"/>
    <w:rsid w:val="000B0E70"/>
    <w:rsid w:val="000B47F4"/>
    <w:rsid w:val="000B4A9F"/>
    <w:rsid w:val="000B58C1"/>
    <w:rsid w:val="000B6C16"/>
    <w:rsid w:val="000C25F0"/>
    <w:rsid w:val="000C413F"/>
    <w:rsid w:val="000C4635"/>
    <w:rsid w:val="000C6DC4"/>
    <w:rsid w:val="000C6EF9"/>
    <w:rsid w:val="000D0490"/>
    <w:rsid w:val="000D26A0"/>
    <w:rsid w:val="000D30D4"/>
    <w:rsid w:val="000D4275"/>
    <w:rsid w:val="000D519C"/>
    <w:rsid w:val="000E092C"/>
    <w:rsid w:val="000E2674"/>
    <w:rsid w:val="000E31AA"/>
    <w:rsid w:val="000E75D0"/>
    <w:rsid w:val="000F170B"/>
    <w:rsid w:val="000F1C68"/>
    <w:rsid w:val="000F5056"/>
    <w:rsid w:val="000F5F6C"/>
    <w:rsid w:val="000F6D8C"/>
    <w:rsid w:val="000F716E"/>
    <w:rsid w:val="00100296"/>
    <w:rsid w:val="00100452"/>
    <w:rsid w:val="001023D2"/>
    <w:rsid w:val="00102733"/>
    <w:rsid w:val="00106106"/>
    <w:rsid w:val="00106708"/>
    <w:rsid w:val="00106BD7"/>
    <w:rsid w:val="0011070D"/>
    <w:rsid w:val="0011192D"/>
    <w:rsid w:val="00113132"/>
    <w:rsid w:val="001131DE"/>
    <w:rsid w:val="00115BEB"/>
    <w:rsid w:val="00116E11"/>
    <w:rsid w:val="00117B48"/>
    <w:rsid w:val="00122553"/>
    <w:rsid w:val="00123279"/>
    <w:rsid w:val="00125EC4"/>
    <w:rsid w:val="00126752"/>
    <w:rsid w:val="001267AD"/>
    <w:rsid w:val="00127330"/>
    <w:rsid w:val="00127D90"/>
    <w:rsid w:val="001306DA"/>
    <w:rsid w:val="0013081C"/>
    <w:rsid w:val="001310DC"/>
    <w:rsid w:val="001319D1"/>
    <w:rsid w:val="00133CE5"/>
    <w:rsid w:val="0013559F"/>
    <w:rsid w:val="00137AB1"/>
    <w:rsid w:val="00137AB5"/>
    <w:rsid w:val="00141163"/>
    <w:rsid w:val="00141DA0"/>
    <w:rsid w:val="0014392F"/>
    <w:rsid w:val="001449A1"/>
    <w:rsid w:val="00144EBA"/>
    <w:rsid w:val="00147C96"/>
    <w:rsid w:val="00150CDB"/>
    <w:rsid w:val="00150FB4"/>
    <w:rsid w:val="0015409C"/>
    <w:rsid w:val="00154AEA"/>
    <w:rsid w:val="00155261"/>
    <w:rsid w:val="00156B43"/>
    <w:rsid w:val="00163B1E"/>
    <w:rsid w:val="00167183"/>
    <w:rsid w:val="001709DE"/>
    <w:rsid w:val="00172F80"/>
    <w:rsid w:val="00173932"/>
    <w:rsid w:val="0017429A"/>
    <w:rsid w:val="00177347"/>
    <w:rsid w:val="00180E51"/>
    <w:rsid w:val="00182D8F"/>
    <w:rsid w:val="00182EA0"/>
    <w:rsid w:val="001842F3"/>
    <w:rsid w:val="00185A1E"/>
    <w:rsid w:val="00186E32"/>
    <w:rsid w:val="00190443"/>
    <w:rsid w:val="001933DD"/>
    <w:rsid w:val="00196B8A"/>
    <w:rsid w:val="0019754C"/>
    <w:rsid w:val="001A254D"/>
    <w:rsid w:val="001A3C58"/>
    <w:rsid w:val="001A67C2"/>
    <w:rsid w:val="001A70D5"/>
    <w:rsid w:val="001B2589"/>
    <w:rsid w:val="001B60FA"/>
    <w:rsid w:val="001B642D"/>
    <w:rsid w:val="001B6850"/>
    <w:rsid w:val="001B7411"/>
    <w:rsid w:val="001C7C41"/>
    <w:rsid w:val="001D1595"/>
    <w:rsid w:val="001D2FCB"/>
    <w:rsid w:val="001D30CD"/>
    <w:rsid w:val="001D49B7"/>
    <w:rsid w:val="001D4E8E"/>
    <w:rsid w:val="001D568A"/>
    <w:rsid w:val="001D636F"/>
    <w:rsid w:val="001D6A26"/>
    <w:rsid w:val="001E155C"/>
    <w:rsid w:val="001E27D1"/>
    <w:rsid w:val="001E49BF"/>
    <w:rsid w:val="001E6887"/>
    <w:rsid w:val="001F2DDB"/>
    <w:rsid w:val="001F381A"/>
    <w:rsid w:val="001F3CB3"/>
    <w:rsid w:val="001F479C"/>
    <w:rsid w:val="001F4C06"/>
    <w:rsid w:val="001F4E3E"/>
    <w:rsid w:val="001F6752"/>
    <w:rsid w:val="001F6958"/>
    <w:rsid w:val="001F6DED"/>
    <w:rsid w:val="002002BA"/>
    <w:rsid w:val="00200AE1"/>
    <w:rsid w:val="00201F97"/>
    <w:rsid w:val="002045A7"/>
    <w:rsid w:val="002057F1"/>
    <w:rsid w:val="0021096F"/>
    <w:rsid w:val="00211821"/>
    <w:rsid w:val="00211DF0"/>
    <w:rsid w:val="00212571"/>
    <w:rsid w:val="0021354A"/>
    <w:rsid w:val="0021545E"/>
    <w:rsid w:val="00216BFF"/>
    <w:rsid w:val="00220184"/>
    <w:rsid w:val="00220785"/>
    <w:rsid w:val="00223F55"/>
    <w:rsid w:val="00225CE8"/>
    <w:rsid w:val="002276A0"/>
    <w:rsid w:val="00230E99"/>
    <w:rsid w:val="00234DDE"/>
    <w:rsid w:val="00236956"/>
    <w:rsid w:val="00236B98"/>
    <w:rsid w:val="00237858"/>
    <w:rsid w:val="00243D0D"/>
    <w:rsid w:val="002456E1"/>
    <w:rsid w:val="0024751E"/>
    <w:rsid w:val="00247585"/>
    <w:rsid w:val="002500D6"/>
    <w:rsid w:val="002500F8"/>
    <w:rsid w:val="00251C6A"/>
    <w:rsid w:val="002532C9"/>
    <w:rsid w:val="002537BF"/>
    <w:rsid w:val="00257A98"/>
    <w:rsid w:val="00261158"/>
    <w:rsid w:val="0026120A"/>
    <w:rsid w:val="00261864"/>
    <w:rsid w:val="00262717"/>
    <w:rsid w:val="00262E3B"/>
    <w:rsid w:val="00263DBF"/>
    <w:rsid w:val="00266F92"/>
    <w:rsid w:val="00267C05"/>
    <w:rsid w:val="002739F4"/>
    <w:rsid w:val="002755C8"/>
    <w:rsid w:val="00275709"/>
    <w:rsid w:val="0027601C"/>
    <w:rsid w:val="00276708"/>
    <w:rsid w:val="00277671"/>
    <w:rsid w:val="00282416"/>
    <w:rsid w:val="00287D8F"/>
    <w:rsid w:val="002914BE"/>
    <w:rsid w:val="00294324"/>
    <w:rsid w:val="00294FC4"/>
    <w:rsid w:val="002966DE"/>
    <w:rsid w:val="00296F2F"/>
    <w:rsid w:val="002976C8"/>
    <w:rsid w:val="00297F3D"/>
    <w:rsid w:val="002A24CB"/>
    <w:rsid w:val="002A3531"/>
    <w:rsid w:val="002A51FF"/>
    <w:rsid w:val="002A6B52"/>
    <w:rsid w:val="002B2D26"/>
    <w:rsid w:val="002B301E"/>
    <w:rsid w:val="002B47CF"/>
    <w:rsid w:val="002B7B63"/>
    <w:rsid w:val="002B7D6B"/>
    <w:rsid w:val="002C11EE"/>
    <w:rsid w:val="002C2379"/>
    <w:rsid w:val="002C3C7E"/>
    <w:rsid w:val="002C425B"/>
    <w:rsid w:val="002D0842"/>
    <w:rsid w:val="002D3172"/>
    <w:rsid w:val="002D3451"/>
    <w:rsid w:val="002D4F99"/>
    <w:rsid w:val="002E0612"/>
    <w:rsid w:val="002E1E1F"/>
    <w:rsid w:val="002E35D6"/>
    <w:rsid w:val="002E5F1B"/>
    <w:rsid w:val="002E681B"/>
    <w:rsid w:val="002F38F7"/>
    <w:rsid w:val="002F3E2F"/>
    <w:rsid w:val="002F4363"/>
    <w:rsid w:val="003010C0"/>
    <w:rsid w:val="00301BE2"/>
    <w:rsid w:val="003033EC"/>
    <w:rsid w:val="00305834"/>
    <w:rsid w:val="003064AE"/>
    <w:rsid w:val="00310C4C"/>
    <w:rsid w:val="003116E6"/>
    <w:rsid w:val="00312D98"/>
    <w:rsid w:val="00317FB5"/>
    <w:rsid w:val="00320BB6"/>
    <w:rsid w:val="003220F6"/>
    <w:rsid w:val="003227BA"/>
    <w:rsid w:val="00324C72"/>
    <w:rsid w:val="00326177"/>
    <w:rsid w:val="00327D7C"/>
    <w:rsid w:val="003306EC"/>
    <w:rsid w:val="00332B86"/>
    <w:rsid w:val="00336BB5"/>
    <w:rsid w:val="00337E9E"/>
    <w:rsid w:val="00340BA8"/>
    <w:rsid w:val="003439B9"/>
    <w:rsid w:val="003453CA"/>
    <w:rsid w:val="003455D9"/>
    <w:rsid w:val="00351BEE"/>
    <w:rsid w:val="00353591"/>
    <w:rsid w:val="00354E52"/>
    <w:rsid w:val="00355289"/>
    <w:rsid w:val="003558FB"/>
    <w:rsid w:val="00361914"/>
    <w:rsid w:val="00362D38"/>
    <w:rsid w:val="00363BD9"/>
    <w:rsid w:val="003658FA"/>
    <w:rsid w:val="00371893"/>
    <w:rsid w:val="003722F8"/>
    <w:rsid w:val="00374998"/>
    <w:rsid w:val="0038064E"/>
    <w:rsid w:val="00391098"/>
    <w:rsid w:val="0039206B"/>
    <w:rsid w:val="003938B1"/>
    <w:rsid w:val="00395199"/>
    <w:rsid w:val="0039643F"/>
    <w:rsid w:val="003A110F"/>
    <w:rsid w:val="003A11B2"/>
    <w:rsid w:val="003A1E08"/>
    <w:rsid w:val="003A3219"/>
    <w:rsid w:val="003A6147"/>
    <w:rsid w:val="003A64EB"/>
    <w:rsid w:val="003A6C11"/>
    <w:rsid w:val="003A7FEC"/>
    <w:rsid w:val="003B0036"/>
    <w:rsid w:val="003B0E0D"/>
    <w:rsid w:val="003B16C5"/>
    <w:rsid w:val="003B3B2E"/>
    <w:rsid w:val="003B5596"/>
    <w:rsid w:val="003B590E"/>
    <w:rsid w:val="003B6F2F"/>
    <w:rsid w:val="003B7340"/>
    <w:rsid w:val="003C0BF1"/>
    <w:rsid w:val="003C17B0"/>
    <w:rsid w:val="003C291C"/>
    <w:rsid w:val="003C29B1"/>
    <w:rsid w:val="003C3C04"/>
    <w:rsid w:val="003C3C7D"/>
    <w:rsid w:val="003C4570"/>
    <w:rsid w:val="003C4754"/>
    <w:rsid w:val="003C5570"/>
    <w:rsid w:val="003C5AE0"/>
    <w:rsid w:val="003C63BF"/>
    <w:rsid w:val="003D0E80"/>
    <w:rsid w:val="003D39AF"/>
    <w:rsid w:val="003D4207"/>
    <w:rsid w:val="003D7C23"/>
    <w:rsid w:val="003E1032"/>
    <w:rsid w:val="003E124F"/>
    <w:rsid w:val="003E684D"/>
    <w:rsid w:val="003F3728"/>
    <w:rsid w:val="003F3B15"/>
    <w:rsid w:val="003F3D4A"/>
    <w:rsid w:val="003F5909"/>
    <w:rsid w:val="003F5A4C"/>
    <w:rsid w:val="003F5D61"/>
    <w:rsid w:val="003F5D8A"/>
    <w:rsid w:val="003F6E78"/>
    <w:rsid w:val="003F7B86"/>
    <w:rsid w:val="00400C1C"/>
    <w:rsid w:val="00404097"/>
    <w:rsid w:val="00406D99"/>
    <w:rsid w:val="00410BFE"/>
    <w:rsid w:val="0041136C"/>
    <w:rsid w:val="00412C1B"/>
    <w:rsid w:val="00415A80"/>
    <w:rsid w:val="004165E9"/>
    <w:rsid w:val="00416889"/>
    <w:rsid w:val="00416B7B"/>
    <w:rsid w:val="00420C65"/>
    <w:rsid w:val="00420CBB"/>
    <w:rsid w:val="00422503"/>
    <w:rsid w:val="00422607"/>
    <w:rsid w:val="0042308B"/>
    <w:rsid w:val="00424A31"/>
    <w:rsid w:val="00424D70"/>
    <w:rsid w:val="00426A0C"/>
    <w:rsid w:val="00426A1D"/>
    <w:rsid w:val="00426E2C"/>
    <w:rsid w:val="00431BCA"/>
    <w:rsid w:val="00432BBF"/>
    <w:rsid w:val="004343F0"/>
    <w:rsid w:val="00434F6A"/>
    <w:rsid w:val="0043627E"/>
    <w:rsid w:val="00436E12"/>
    <w:rsid w:val="00437D2B"/>
    <w:rsid w:val="00441ADF"/>
    <w:rsid w:val="00442B18"/>
    <w:rsid w:val="00442B9C"/>
    <w:rsid w:val="004431DC"/>
    <w:rsid w:val="004507BD"/>
    <w:rsid w:val="004509B3"/>
    <w:rsid w:val="004524AE"/>
    <w:rsid w:val="004573AA"/>
    <w:rsid w:val="00460972"/>
    <w:rsid w:val="0046293C"/>
    <w:rsid w:val="004634A6"/>
    <w:rsid w:val="004656DC"/>
    <w:rsid w:val="004658B0"/>
    <w:rsid w:val="00470EDD"/>
    <w:rsid w:val="00472C73"/>
    <w:rsid w:val="0047519B"/>
    <w:rsid w:val="0047542A"/>
    <w:rsid w:val="00476760"/>
    <w:rsid w:val="00480F37"/>
    <w:rsid w:val="00481E25"/>
    <w:rsid w:val="00481EF1"/>
    <w:rsid w:val="00484FEE"/>
    <w:rsid w:val="00485161"/>
    <w:rsid w:val="004853E1"/>
    <w:rsid w:val="004904CF"/>
    <w:rsid w:val="00492EA4"/>
    <w:rsid w:val="00495C7B"/>
    <w:rsid w:val="00497F8C"/>
    <w:rsid w:val="004A45D2"/>
    <w:rsid w:val="004A5355"/>
    <w:rsid w:val="004A7B8D"/>
    <w:rsid w:val="004B1C8D"/>
    <w:rsid w:val="004B49B0"/>
    <w:rsid w:val="004B6580"/>
    <w:rsid w:val="004C6A5E"/>
    <w:rsid w:val="004D0983"/>
    <w:rsid w:val="004D105B"/>
    <w:rsid w:val="004D19C7"/>
    <w:rsid w:val="004D2128"/>
    <w:rsid w:val="004D3321"/>
    <w:rsid w:val="004D4EB1"/>
    <w:rsid w:val="004D5CBC"/>
    <w:rsid w:val="004D6493"/>
    <w:rsid w:val="004D6557"/>
    <w:rsid w:val="004D6F3C"/>
    <w:rsid w:val="004E1843"/>
    <w:rsid w:val="004E4F92"/>
    <w:rsid w:val="004E6611"/>
    <w:rsid w:val="004E725C"/>
    <w:rsid w:val="004E72CE"/>
    <w:rsid w:val="004F2B12"/>
    <w:rsid w:val="004F524C"/>
    <w:rsid w:val="004F6DB0"/>
    <w:rsid w:val="004F7E42"/>
    <w:rsid w:val="005023D7"/>
    <w:rsid w:val="00502581"/>
    <w:rsid w:val="005074C8"/>
    <w:rsid w:val="00507642"/>
    <w:rsid w:val="00510AA6"/>
    <w:rsid w:val="00511125"/>
    <w:rsid w:val="00512290"/>
    <w:rsid w:val="00512D00"/>
    <w:rsid w:val="00513B79"/>
    <w:rsid w:val="00513DAB"/>
    <w:rsid w:val="0051636F"/>
    <w:rsid w:val="00516AF2"/>
    <w:rsid w:val="00516F76"/>
    <w:rsid w:val="00521293"/>
    <w:rsid w:val="005251E2"/>
    <w:rsid w:val="005256E8"/>
    <w:rsid w:val="00525C9C"/>
    <w:rsid w:val="00526BE1"/>
    <w:rsid w:val="005270EA"/>
    <w:rsid w:val="0052743F"/>
    <w:rsid w:val="0053763F"/>
    <w:rsid w:val="0054151D"/>
    <w:rsid w:val="0054435E"/>
    <w:rsid w:val="005467C5"/>
    <w:rsid w:val="00546D88"/>
    <w:rsid w:val="00551D40"/>
    <w:rsid w:val="00552100"/>
    <w:rsid w:val="00552D69"/>
    <w:rsid w:val="005538CC"/>
    <w:rsid w:val="00554CEF"/>
    <w:rsid w:val="005568D4"/>
    <w:rsid w:val="005570EC"/>
    <w:rsid w:val="005604C2"/>
    <w:rsid w:val="00561253"/>
    <w:rsid w:val="005641FD"/>
    <w:rsid w:val="00564651"/>
    <w:rsid w:val="00570226"/>
    <w:rsid w:val="00570680"/>
    <w:rsid w:val="00571F92"/>
    <w:rsid w:val="0057229A"/>
    <w:rsid w:val="00572960"/>
    <w:rsid w:val="005805F1"/>
    <w:rsid w:val="0058102E"/>
    <w:rsid w:val="00582387"/>
    <w:rsid w:val="00582C40"/>
    <w:rsid w:val="00583534"/>
    <w:rsid w:val="00583BEA"/>
    <w:rsid w:val="00584AEF"/>
    <w:rsid w:val="0058558C"/>
    <w:rsid w:val="00585A95"/>
    <w:rsid w:val="00587C90"/>
    <w:rsid w:val="00587F30"/>
    <w:rsid w:val="00590811"/>
    <w:rsid w:val="00590B2D"/>
    <w:rsid w:val="00590C9E"/>
    <w:rsid w:val="005923D6"/>
    <w:rsid w:val="00593AF3"/>
    <w:rsid w:val="00593E3C"/>
    <w:rsid w:val="0059792A"/>
    <w:rsid w:val="00597B04"/>
    <w:rsid w:val="00597B5A"/>
    <w:rsid w:val="005A0523"/>
    <w:rsid w:val="005A0FE3"/>
    <w:rsid w:val="005A13D1"/>
    <w:rsid w:val="005A3032"/>
    <w:rsid w:val="005A35D6"/>
    <w:rsid w:val="005B37E4"/>
    <w:rsid w:val="005B4205"/>
    <w:rsid w:val="005B4415"/>
    <w:rsid w:val="005B5B20"/>
    <w:rsid w:val="005C0C4D"/>
    <w:rsid w:val="005C341E"/>
    <w:rsid w:val="005C40CE"/>
    <w:rsid w:val="005C580C"/>
    <w:rsid w:val="005C7FA8"/>
    <w:rsid w:val="005D01B4"/>
    <w:rsid w:val="005D0BDA"/>
    <w:rsid w:val="005D1F2F"/>
    <w:rsid w:val="005D211D"/>
    <w:rsid w:val="005D4EE5"/>
    <w:rsid w:val="005D5C4D"/>
    <w:rsid w:val="005D732A"/>
    <w:rsid w:val="005E3ACF"/>
    <w:rsid w:val="005E6CB6"/>
    <w:rsid w:val="005F00FA"/>
    <w:rsid w:val="005F07F1"/>
    <w:rsid w:val="005F1C32"/>
    <w:rsid w:val="005F3895"/>
    <w:rsid w:val="005F4523"/>
    <w:rsid w:val="005F4633"/>
    <w:rsid w:val="005F643F"/>
    <w:rsid w:val="005F7FB8"/>
    <w:rsid w:val="00602129"/>
    <w:rsid w:val="006027A3"/>
    <w:rsid w:val="006035CD"/>
    <w:rsid w:val="00605F95"/>
    <w:rsid w:val="006070A5"/>
    <w:rsid w:val="00607E80"/>
    <w:rsid w:val="00613F0C"/>
    <w:rsid w:val="00616366"/>
    <w:rsid w:val="00616771"/>
    <w:rsid w:val="006171D6"/>
    <w:rsid w:val="006220F3"/>
    <w:rsid w:val="00624BAC"/>
    <w:rsid w:val="006273C8"/>
    <w:rsid w:val="006278F1"/>
    <w:rsid w:val="006305E2"/>
    <w:rsid w:val="00630863"/>
    <w:rsid w:val="00631835"/>
    <w:rsid w:val="00633FF0"/>
    <w:rsid w:val="00634A61"/>
    <w:rsid w:val="00635B93"/>
    <w:rsid w:val="00640A36"/>
    <w:rsid w:val="006426D9"/>
    <w:rsid w:val="00644479"/>
    <w:rsid w:val="00646EED"/>
    <w:rsid w:val="0065159C"/>
    <w:rsid w:val="00651AC8"/>
    <w:rsid w:val="00652451"/>
    <w:rsid w:val="0065296C"/>
    <w:rsid w:val="006549D0"/>
    <w:rsid w:val="006558DC"/>
    <w:rsid w:val="00664759"/>
    <w:rsid w:val="00664CBA"/>
    <w:rsid w:val="00666403"/>
    <w:rsid w:val="006708AF"/>
    <w:rsid w:val="006733F2"/>
    <w:rsid w:val="0067418F"/>
    <w:rsid w:val="00674B72"/>
    <w:rsid w:val="00674D91"/>
    <w:rsid w:val="00675CE0"/>
    <w:rsid w:val="0068053C"/>
    <w:rsid w:val="00680EE2"/>
    <w:rsid w:val="00683C4F"/>
    <w:rsid w:val="00683DAE"/>
    <w:rsid w:val="00692633"/>
    <w:rsid w:val="00694A60"/>
    <w:rsid w:val="00697E9F"/>
    <w:rsid w:val="006A05BE"/>
    <w:rsid w:val="006A0737"/>
    <w:rsid w:val="006A0AE6"/>
    <w:rsid w:val="006A0AF3"/>
    <w:rsid w:val="006A41C9"/>
    <w:rsid w:val="006A442A"/>
    <w:rsid w:val="006A56F0"/>
    <w:rsid w:val="006A5A9D"/>
    <w:rsid w:val="006A70BA"/>
    <w:rsid w:val="006B0482"/>
    <w:rsid w:val="006B0FBE"/>
    <w:rsid w:val="006B2C7E"/>
    <w:rsid w:val="006B3F5B"/>
    <w:rsid w:val="006C0FAD"/>
    <w:rsid w:val="006C42B7"/>
    <w:rsid w:val="006C716E"/>
    <w:rsid w:val="006D29A4"/>
    <w:rsid w:val="006D2D05"/>
    <w:rsid w:val="006D2F98"/>
    <w:rsid w:val="006D3025"/>
    <w:rsid w:val="006D3A6C"/>
    <w:rsid w:val="006D5A0D"/>
    <w:rsid w:val="006E0B78"/>
    <w:rsid w:val="006E20E5"/>
    <w:rsid w:val="006E41DA"/>
    <w:rsid w:val="006F0881"/>
    <w:rsid w:val="006F2532"/>
    <w:rsid w:val="006F2793"/>
    <w:rsid w:val="006F2B1F"/>
    <w:rsid w:val="006F2B37"/>
    <w:rsid w:val="006F4C53"/>
    <w:rsid w:val="006F520B"/>
    <w:rsid w:val="007003A1"/>
    <w:rsid w:val="0070378B"/>
    <w:rsid w:val="00703BF3"/>
    <w:rsid w:val="007058FD"/>
    <w:rsid w:val="00705D2C"/>
    <w:rsid w:val="00710019"/>
    <w:rsid w:val="0071176B"/>
    <w:rsid w:val="007127DF"/>
    <w:rsid w:val="00713A1A"/>
    <w:rsid w:val="0071571B"/>
    <w:rsid w:val="0071737B"/>
    <w:rsid w:val="00723BF8"/>
    <w:rsid w:val="007255A5"/>
    <w:rsid w:val="007255DA"/>
    <w:rsid w:val="00726481"/>
    <w:rsid w:val="00726C80"/>
    <w:rsid w:val="00727EF1"/>
    <w:rsid w:val="0073134F"/>
    <w:rsid w:val="00732018"/>
    <w:rsid w:val="00733355"/>
    <w:rsid w:val="00734B1F"/>
    <w:rsid w:val="0073611D"/>
    <w:rsid w:val="00737475"/>
    <w:rsid w:val="007405F9"/>
    <w:rsid w:val="00740635"/>
    <w:rsid w:val="00741F94"/>
    <w:rsid w:val="00745B4A"/>
    <w:rsid w:val="00747B9B"/>
    <w:rsid w:val="00750A93"/>
    <w:rsid w:val="00750AC9"/>
    <w:rsid w:val="00752772"/>
    <w:rsid w:val="0075290F"/>
    <w:rsid w:val="0075511F"/>
    <w:rsid w:val="00755F14"/>
    <w:rsid w:val="00756BDE"/>
    <w:rsid w:val="0076114B"/>
    <w:rsid w:val="00761E3C"/>
    <w:rsid w:val="00761ECB"/>
    <w:rsid w:val="0076271D"/>
    <w:rsid w:val="00762949"/>
    <w:rsid w:val="00763A63"/>
    <w:rsid w:val="0076705A"/>
    <w:rsid w:val="007672DC"/>
    <w:rsid w:val="007701E6"/>
    <w:rsid w:val="00770A2A"/>
    <w:rsid w:val="00770E35"/>
    <w:rsid w:val="00771410"/>
    <w:rsid w:val="007715B9"/>
    <w:rsid w:val="00774A8F"/>
    <w:rsid w:val="00774FA3"/>
    <w:rsid w:val="00780EBD"/>
    <w:rsid w:val="00783000"/>
    <w:rsid w:val="00784CD3"/>
    <w:rsid w:val="007855B1"/>
    <w:rsid w:val="007855C4"/>
    <w:rsid w:val="007868D2"/>
    <w:rsid w:val="00787F26"/>
    <w:rsid w:val="00791A65"/>
    <w:rsid w:val="00791CDF"/>
    <w:rsid w:val="007941B7"/>
    <w:rsid w:val="00794FBC"/>
    <w:rsid w:val="00796823"/>
    <w:rsid w:val="00797F6F"/>
    <w:rsid w:val="007A3DC1"/>
    <w:rsid w:val="007A4090"/>
    <w:rsid w:val="007A474A"/>
    <w:rsid w:val="007A59B9"/>
    <w:rsid w:val="007A672B"/>
    <w:rsid w:val="007B2386"/>
    <w:rsid w:val="007B2493"/>
    <w:rsid w:val="007B33CA"/>
    <w:rsid w:val="007B3C0B"/>
    <w:rsid w:val="007B4C49"/>
    <w:rsid w:val="007B53AE"/>
    <w:rsid w:val="007C06F0"/>
    <w:rsid w:val="007C2C0C"/>
    <w:rsid w:val="007C5E91"/>
    <w:rsid w:val="007C61E3"/>
    <w:rsid w:val="007D0014"/>
    <w:rsid w:val="007D0AA1"/>
    <w:rsid w:val="007D0B08"/>
    <w:rsid w:val="007D16A4"/>
    <w:rsid w:val="007D235D"/>
    <w:rsid w:val="007D4F4F"/>
    <w:rsid w:val="007D51E9"/>
    <w:rsid w:val="007E217C"/>
    <w:rsid w:val="007E3557"/>
    <w:rsid w:val="007E3B30"/>
    <w:rsid w:val="007E5504"/>
    <w:rsid w:val="007F3D03"/>
    <w:rsid w:val="007F5793"/>
    <w:rsid w:val="007F6485"/>
    <w:rsid w:val="007F7117"/>
    <w:rsid w:val="00803EAC"/>
    <w:rsid w:val="00804A66"/>
    <w:rsid w:val="00804CAC"/>
    <w:rsid w:val="00806283"/>
    <w:rsid w:val="00807C08"/>
    <w:rsid w:val="00812532"/>
    <w:rsid w:val="00812DD0"/>
    <w:rsid w:val="008130B2"/>
    <w:rsid w:val="008146A9"/>
    <w:rsid w:val="00817581"/>
    <w:rsid w:val="008200F8"/>
    <w:rsid w:val="0083224A"/>
    <w:rsid w:val="008325AB"/>
    <w:rsid w:val="00832C78"/>
    <w:rsid w:val="008339F8"/>
    <w:rsid w:val="00833D06"/>
    <w:rsid w:val="00837668"/>
    <w:rsid w:val="00837AE2"/>
    <w:rsid w:val="00845327"/>
    <w:rsid w:val="00846C2D"/>
    <w:rsid w:val="00846E7F"/>
    <w:rsid w:val="00847295"/>
    <w:rsid w:val="00847877"/>
    <w:rsid w:val="00847891"/>
    <w:rsid w:val="00852840"/>
    <w:rsid w:val="00853C7D"/>
    <w:rsid w:val="00854884"/>
    <w:rsid w:val="00855CF1"/>
    <w:rsid w:val="008560B8"/>
    <w:rsid w:val="008566FB"/>
    <w:rsid w:val="00860A1D"/>
    <w:rsid w:val="0086184E"/>
    <w:rsid w:val="00862404"/>
    <w:rsid w:val="008633C1"/>
    <w:rsid w:val="00863ADF"/>
    <w:rsid w:val="00863B67"/>
    <w:rsid w:val="008661A8"/>
    <w:rsid w:val="008668C2"/>
    <w:rsid w:val="0086695C"/>
    <w:rsid w:val="0086793D"/>
    <w:rsid w:val="00871F53"/>
    <w:rsid w:val="00872E69"/>
    <w:rsid w:val="008740B4"/>
    <w:rsid w:val="00874A4A"/>
    <w:rsid w:val="00877F6C"/>
    <w:rsid w:val="00880925"/>
    <w:rsid w:val="00884AD2"/>
    <w:rsid w:val="00884FA3"/>
    <w:rsid w:val="0088714A"/>
    <w:rsid w:val="0088715D"/>
    <w:rsid w:val="00891EE7"/>
    <w:rsid w:val="00893613"/>
    <w:rsid w:val="00893723"/>
    <w:rsid w:val="00893C42"/>
    <w:rsid w:val="00895F73"/>
    <w:rsid w:val="00896126"/>
    <w:rsid w:val="008968A1"/>
    <w:rsid w:val="008A0CE3"/>
    <w:rsid w:val="008A0D9A"/>
    <w:rsid w:val="008A54FB"/>
    <w:rsid w:val="008A6B10"/>
    <w:rsid w:val="008A7BA5"/>
    <w:rsid w:val="008B1D62"/>
    <w:rsid w:val="008B5511"/>
    <w:rsid w:val="008B6044"/>
    <w:rsid w:val="008B66CE"/>
    <w:rsid w:val="008B7FB4"/>
    <w:rsid w:val="008C16BF"/>
    <w:rsid w:val="008C2AF4"/>
    <w:rsid w:val="008C471D"/>
    <w:rsid w:val="008C6ED5"/>
    <w:rsid w:val="008C7517"/>
    <w:rsid w:val="008D1238"/>
    <w:rsid w:val="008D2DA4"/>
    <w:rsid w:val="008D3BC4"/>
    <w:rsid w:val="008D4DD8"/>
    <w:rsid w:val="008D5294"/>
    <w:rsid w:val="008D52F0"/>
    <w:rsid w:val="008D530E"/>
    <w:rsid w:val="008D62D5"/>
    <w:rsid w:val="008D6720"/>
    <w:rsid w:val="008D6F56"/>
    <w:rsid w:val="008D7237"/>
    <w:rsid w:val="008E07BE"/>
    <w:rsid w:val="008E0CAD"/>
    <w:rsid w:val="008E2124"/>
    <w:rsid w:val="008E2189"/>
    <w:rsid w:val="008E43EB"/>
    <w:rsid w:val="008E59BA"/>
    <w:rsid w:val="008E61B0"/>
    <w:rsid w:val="008E6DB8"/>
    <w:rsid w:val="008E71AD"/>
    <w:rsid w:val="008F1088"/>
    <w:rsid w:val="008F14C2"/>
    <w:rsid w:val="008F2059"/>
    <w:rsid w:val="008F66A5"/>
    <w:rsid w:val="00901AFF"/>
    <w:rsid w:val="0090276D"/>
    <w:rsid w:val="009041E0"/>
    <w:rsid w:val="00904775"/>
    <w:rsid w:val="0090576A"/>
    <w:rsid w:val="0091185A"/>
    <w:rsid w:val="00912FB5"/>
    <w:rsid w:val="0091488B"/>
    <w:rsid w:val="0091588D"/>
    <w:rsid w:val="00916F43"/>
    <w:rsid w:val="00917289"/>
    <w:rsid w:val="00920F2D"/>
    <w:rsid w:val="00921A87"/>
    <w:rsid w:val="00923D73"/>
    <w:rsid w:val="00925460"/>
    <w:rsid w:val="009339DF"/>
    <w:rsid w:val="00933EDC"/>
    <w:rsid w:val="0093411A"/>
    <w:rsid w:val="00936D84"/>
    <w:rsid w:val="009371BC"/>
    <w:rsid w:val="00937A9D"/>
    <w:rsid w:val="00941E6F"/>
    <w:rsid w:val="009429A2"/>
    <w:rsid w:val="00944439"/>
    <w:rsid w:val="00945056"/>
    <w:rsid w:val="00951ECF"/>
    <w:rsid w:val="0095214B"/>
    <w:rsid w:val="009522BE"/>
    <w:rsid w:val="00952BCC"/>
    <w:rsid w:val="00954E49"/>
    <w:rsid w:val="00960980"/>
    <w:rsid w:val="00961A3B"/>
    <w:rsid w:val="009638BB"/>
    <w:rsid w:val="0096479A"/>
    <w:rsid w:val="00966BD1"/>
    <w:rsid w:val="00966DA1"/>
    <w:rsid w:val="009675D0"/>
    <w:rsid w:val="00971BDA"/>
    <w:rsid w:val="00976756"/>
    <w:rsid w:val="0097759A"/>
    <w:rsid w:val="00980175"/>
    <w:rsid w:val="00981F9C"/>
    <w:rsid w:val="0098321F"/>
    <w:rsid w:val="0098383F"/>
    <w:rsid w:val="009838F4"/>
    <w:rsid w:val="00984108"/>
    <w:rsid w:val="00984734"/>
    <w:rsid w:val="00986B9D"/>
    <w:rsid w:val="009906D2"/>
    <w:rsid w:val="009906F2"/>
    <w:rsid w:val="00990E33"/>
    <w:rsid w:val="0099244C"/>
    <w:rsid w:val="00994934"/>
    <w:rsid w:val="0099507E"/>
    <w:rsid w:val="00996AC3"/>
    <w:rsid w:val="009A0807"/>
    <w:rsid w:val="009A0E31"/>
    <w:rsid w:val="009A183A"/>
    <w:rsid w:val="009A19B4"/>
    <w:rsid w:val="009A22B3"/>
    <w:rsid w:val="009A2E72"/>
    <w:rsid w:val="009A411C"/>
    <w:rsid w:val="009A662D"/>
    <w:rsid w:val="009A6D73"/>
    <w:rsid w:val="009A73C3"/>
    <w:rsid w:val="009B0FFC"/>
    <w:rsid w:val="009B1FE4"/>
    <w:rsid w:val="009B2BB6"/>
    <w:rsid w:val="009B5D94"/>
    <w:rsid w:val="009B704E"/>
    <w:rsid w:val="009C1BFC"/>
    <w:rsid w:val="009C1E81"/>
    <w:rsid w:val="009C3A4B"/>
    <w:rsid w:val="009C520C"/>
    <w:rsid w:val="009C5427"/>
    <w:rsid w:val="009C5F88"/>
    <w:rsid w:val="009C62C7"/>
    <w:rsid w:val="009C6BFF"/>
    <w:rsid w:val="009C7E6E"/>
    <w:rsid w:val="009D1FCB"/>
    <w:rsid w:val="009D782C"/>
    <w:rsid w:val="009D7CC9"/>
    <w:rsid w:val="009E03F8"/>
    <w:rsid w:val="009E6794"/>
    <w:rsid w:val="009E6B10"/>
    <w:rsid w:val="009E6EBB"/>
    <w:rsid w:val="009E783E"/>
    <w:rsid w:val="009E7FE6"/>
    <w:rsid w:val="009F3A7F"/>
    <w:rsid w:val="009F4537"/>
    <w:rsid w:val="009F4B47"/>
    <w:rsid w:val="009F51BD"/>
    <w:rsid w:val="00A0070D"/>
    <w:rsid w:val="00A0123B"/>
    <w:rsid w:val="00A038AD"/>
    <w:rsid w:val="00A05941"/>
    <w:rsid w:val="00A1009F"/>
    <w:rsid w:val="00A10366"/>
    <w:rsid w:val="00A1438A"/>
    <w:rsid w:val="00A1519F"/>
    <w:rsid w:val="00A1568F"/>
    <w:rsid w:val="00A15E7C"/>
    <w:rsid w:val="00A1680D"/>
    <w:rsid w:val="00A2145F"/>
    <w:rsid w:val="00A23E37"/>
    <w:rsid w:val="00A240E6"/>
    <w:rsid w:val="00A24438"/>
    <w:rsid w:val="00A24B0C"/>
    <w:rsid w:val="00A2568D"/>
    <w:rsid w:val="00A3065B"/>
    <w:rsid w:val="00A31FF6"/>
    <w:rsid w:val="00A35386"/>
    <w:rsid w:val="00A36A84"/>
    <w:rsid w:val="00A37DB2"/>
    <w:rsid w:val="00A4169A"/>
    <w:rsid w:val="00A43677"/>
    <w:rsid w:val="00A4698D"/>
    <w:rsid w:val="00A475CD"/>
    <w:rsid w:val="00A53BFD"/>
    <w:rsid w:val="00A549DF"/>
    <w:rsid w:val="00A57DB7"/>
    <w:rsid w:val="00A62C94"/>
    <w:rsid w:val="00A65309"/>
    <w:rsid w:val="00A7365B"/>
    <w:rsid w:val="00A75FCC"/>
    <w:rsid w:val="00A772E9"/>
    <w:rsid w:val="00A77F89"/>
    <w:rsid w:val="00A8145C"/>
    <w:rsid w:val="00A821C5"/>
    <w:rsid w:val="00A83EEA"/>
    <w:rsid w:val="00A84013"/>
    <w:rsid w:val="00A84DAC"/>
    <w:rsid w:val="00A869DF"/>
    <w:rsid w:val="00A92A4D"/>
    <w:rsid w:val="00A97339"/>
    <w:rsid w:val="00AA207C"/>
    <w:rsid w:val="00AA32B6"/>
    <w:rsid w:val="00AA5C1A"/>
    <w:rsid w:val="00AA7954"/>
    <w:rsid w:val="00AB0436"/>
    <w:rsid w:val="00AB12FB"/>
    <w:rsid w:val="00AB2E20"/>
    <w:rsid w:val="00AB51B5"/>
    <w:rsid w:val="00AB5F8B"/>
    <w:rsid w:val="00AB7D45"/>
    <w:rsid w:val="00AC0196"/>
    <w:rsid w:val="00AC2F87"/>
    <w:rsid w:val="00AC3EEC"/>
    <w:rsid w:val="00AC3F34"/>
    <w:rsid w:val="00AC3F61"/>
    <w:rsid w:val="00AC6764"/>
    <w:rsid w:val="00AC7566"/>
    <w:rsid w:val="00AD14CC"/>
    <w:rsid w:val="00AD1D69"/>
    <w:rsid w:val="00AD2AEA"/>
    <w:rsid w:val="00AD2C5B"/>
    <w:rsid w:val="00AE00FD"/>
    <w:rsid w:val="00AE05D4"/>
    <w:rsid w:val="00AE104E"/>
    <w:rsid w:val="00AE1B94"/>
    <w:rsid w:val="00AE5387"/>
    <w:rsid w:val="00AE651A"/>
    <w:rsid w:val="00AE670B"/>
    <w:rsid w:val="00AF21BE"/>
    <w:rsid w:val="00AF2727"/>
    <w:rsid w:val="00AF2A7E"/>
    <w:rsid w:val="00AF3787"/>
    <w:rsid w:val="00AF3819"/>
    <w:rsid w:val="00AF5FAB"/>
    <w:rsid w:val="00AF74AA"/>
    <w:rsid w:val="00AF7D89"/>
    <w:rsid w:val="00AF7EDF"/>
    <w:rsid w:val="00B006A9"/>
    <w:rsid w:val="00B016AC"/>
    <w:rsid w:val="00B02797"/>
    <w:rsid w:val="00B0317E"/>
    <w:rsid w:val="00B038C6"/>
    <w:rsid w:val="00B06196"/>
    <w:rsid w:val="00B06AFD"/>
    <w:rsid w:val="00B0720E"/>
    <w:rsid w:val="00B073A1"/>
    <w:rsid w:val="00B11BE9"/>
    <w:rsid w:val="00B1478B"/>
    <w:rsid w:val="00B16F04"/>
    <w:rsid w:val="00B172A3"/>
    <w:rsid w:val="00B2271A"/>
    <w:rsid w:val="00B2311A"/>
    <w:rsid w:val="00B25D10"/>
    <w:rsid w:val="00B334FB"/>
    <w:rsid w:val="00B34545"/>
    <w:rsid w:val="00B34F7C"/>
    <w:rsid w:val="00B410E6"/>
    <w:rsid w:val="00B41753"/>
    <w:rsid w:val="00B41C53"/>
    <w:rsid w:val="00B425DD"/>
    <w:rsid w:val="00B4482F"/>
    <w:rsid w:val="00B44C45"/>
    <w:rsid w:val="00B46338"/>
    <w:rsid w:val="00B46B3A"/>
    <w:rsid w:val="00B4721B"/>
    <w:rsid w:val="00B47563"/>
    <w:rsid w:val="00B51C72"/>
    <w:rsid w:val="00B520D0"/>
    <w:rsid w:val="00B523BC"/>
    <w:rsid w:val="00B6037B"/>
    <w:rsid w:val="00B6538D"/>
    <w:rsid w:val="00B71480"/>
    <w:rsid w:val="00B72DEF"/>
    <w:rsid w:val="00B73020"/>
    <w:rsid w:val="00B7486F"/>
    <w:rsid w:val="00B806C8"/>
    <w:rsid w:val="00B81E24"/>
    <w:rsid w:val="00B837FA"/>
    <w:rsid w:val="00B86195"/>
    <w:rsid w:val="00B87462"/>
    <w:rsid w:val="00B879FE"/>
    <w:rsid w:val="00B90ACE"/>
    <w:rsid w:val="00B9546D"/>
    <w:rsid w:val="00BA2D1F"/>
    <w:rsid w:val="00BA3C77"/>
    <w:rsid w:val="00BA6114"/>
    <w:rsid w:val="00BB07D6"/>
    <w:rsid w:val="00BB1387"/>
    <w:rsid w:val="00BB2C4C"/>
    <w:rsid w:val="00BB3B64"/>
    <w:rsid w:val="00BB442C"/>
    <w:rsid w:val="00BC1F55"/>
    <w:rsid w:val="00BC20F1"/>
    <w:rsid w:val="00BC33A3"/>
    <w:rsid w:val="00BC44F7"/>
    <w:rsid w:val="00BC7856"/>
    <w:rsid w:val="00BD00D2"/>
    <w:rsid w:val="00BD33CF"/>
    <w:rsid w:val="00BD3C13"/>
    <w:rsid w:val="00BD7275"/>
    <w:rsid w:val="00BD757D"/>
    <w:rsid w:val="00BE37C8"/>
    <w:rsid w:val="00BE3BB1"/>
    <w:rsid w:val="00BE790F"/>
    <w:rsid w:val="00BE7C64"/>
    <w:rsid w:val="00BE7FE9"/>
    <w:rsid w:val="00BF2A79"/>
    <w:rsid w:val="00BF3BBE"/>
    <w:rsid w:val="00BF3C32"/>
    <w:rsid w:val="00BF4FE7"/>
    <w:rsid w:val="00C0373D"/>
    <w:rsid w:val="00C07CFF"/>
    <w:rsid w:val="00C10A14"/>
    <w:rsid w:val="00C1104D"/>
    <w:rsid w:val="00C1627A"/>
    <w:rsid w:val="00C16339"/>
    <w:rsid w:val="00C1774D"/>
    <w:rsid w:val="00C248B5"/>
    <w:rsid w:val="00C250D8"/>
    <w:rsid w:val="00C25C5A"/>
    <w:rsid w:val="00C27397"/>
    <w:rsid w:val="00C31BC5"/>
    <w:rsid w:val="00C33281"/>
    <w:rsid w:val="00C3363F"/>
    <w:rsid w:val="00C33A82"/>
    <w:rsid w:val="00C33B53"/>
    <w:rsid w:val="00C4004B"/>
    <w:rsid w:val="00C4578A"/>
    <w:rsid w:val="00C45C65"/>
    <w:rsid w:val="00C45D3A"/>
    <w:rsid w:val="00C47406"/>
    <w:rsid w:val="00C479E9"/>
    <w:rsid w:val="00C542AC"/>
    <w:rsid w:val="00C5442F"/>
    <w:rsid w:val="00C54B52"/>
    <w:rsid w:val="00C55490"/>
    <w:rsid w:val="00C56EC4"/>
    <w:rsid w:val="00C57448"/>
    <w:rsid w:val="00C6293C"/>
    <w:rsid w:val="00C640B1"/>
    <w:rsid w:val="00C6473B"/>
    <w:rsid w:val="00C65A7A"/>
    <w:rsid w:val="00C65E1D"/>
    <w:rsid w:val="00C67C13"/>
    <w:rsid w:val="00C709A6"/>
    <w:rsid w:val="00C7255B"/>
    <w:rsid w:val="00C7484F"/>
    <w:rsid w:val="00C76A82"/>
    <w:rsid w:val="00C82788"/>
    <w:rsid w:val="00C82B7F"/>
    <w:rsid w:val="00C82B9B"/>
    <w:rsid w:val="00C85095"/>
    <w:rsid w:val="00C85396"/>
    <w:rsid w:val="00C95BEC"/>
    <w:rsid w:val="00C976D8"/>
    <w:rsid w:val="00C977D8"/>
    <w:rsid w:val="00CA06FC"/>
    <w:rsid w:val="00CA0789"/>
    <w:rsid w:val="00CA27E4"/>
    <w:rsid w:val="00CA469E"/>
    <w:rsid w:val="00CA57C7"/>
    <w:rsid w:val="00CA6236"/>
    <w:rsid w:val="00CB18D7"/>
    <w:rsid w:val="00CB311B"/>
    <w:rsid w:val="00CB749C"/>
    <w:rsid w:val="00CB79D8"/>
    <w:rsid w:val="00CC0279"/>
    <w:rsid w:val="00CC4923"/>
    <w:rsid w:val="00CC4B1E"/>
    <w:rsid w:val="00CC4B5C"/>
    <w:rsid w:val="00CC6A38"/>
    <w:rsid w:val="00CC7823"/>
    <w:rsid w:val="00CD198A"/>
    <w:rsid w:val="00CD2C44"/>
    <w:rsid w:val="00CD2F1C"/>
    <w:rsid w:val="00CD55E6"/>
    <w:rsid w:val="00CD5E31"/>
    <w:rsid w:val="00CE0E07"/>
    <w:rsid w:val="00CE4239"/>
    <w:rsid w:val="00CE45BA"/>
    <w:rsid w:val="00CE533A"/>
    <w:rsid w:val="00CF056B"/>
    <w:rsid w:val="00CF2E42"/>
    <w:rsid w:val="00CF3464"/>
    <w:rsid w:val="00CF4EED"/>
    <w:rsid w:val="00CF5807"/>
    <w:rsid w:val="00CF7B39"/>
    <w:rsid w:val="00CF7C94"/>
    <w:rsid w:val="00D04FE5"/>
    <w:rsid w:val="00D05904"/>
    <w:rsid w:val="00D0610C"/>
    <w:rsid w:val="00D0636B"/>
    <w:rsid w:val="00D067F3"/>
    <w:rsid w:val="00D06B6F"/>
    <w:rsid w:val="00D10CCD"/>
    <w:rsid w:val="00D11479"/>
    <w:rsid w:val="00D1324B"/>
    <w:rsid w:val="00D13F06"/>
    <w:rsid w:val="00D153C9"/>
    <w:rsid w:val="00D15B08"/>
    <w:rsid w:val="00D16FA8"/>
    <w:rsid w:val="00D210BB"/>
    <w:rsid w:val="00D22B85"/>
    <w:rsid w:val="00D23A34"/>
    <w:rsid w:val="00D26FE1"/>
    <w:rsid w:val="00D30A34"/>
    <w:rsid w:val="00D30F22"/>
    <w:rsid w:val="00D34EC1"/>
    <w:rsid w:val="00D35AA1"/>
    <w:rsid w:val="00D36BB1"/>
    <w:rsid w:val="00D405D2"/>
    <w:rsid w:val="00D43791"/>
    <w:rsid w:val="00D44EF3"/>
    <w:rsid w:val="00D45400"/>
    <w:rsid w:val="00D46C25"/>
    <w:rsid w:val="00D4739B"/>
    <w:rsid w:val="00D50BBE"/>
    <w:rsid w:val="00D512DB"/>
    <w:rsid w:val="00D514C8"/>
    <w:rsid w:val="00D5168C"/>
    <w:rsid w:val="00D52217"/>
    <w:rsid w:val="00D52523"/>
    <w:rsid w:val="00D53C3F"/>
    <w:rsid w:val="00D57E61"/>
    <w:rsid w:val="00D57F1C"/>
    <w:rsid w:val="00D63508"/>
    <w:rsid w:val="00D63BA0"/>
    <w:rsid w:val="00D7144E"/>
    <w:rsid w:val="00D72389"/>
    <w:rsid w:val="00D727B1"/>
    <w:rsid w:val="00D72DB8"/>
    <w:rsid w:val="00D731D4"/>
    <w:rsid w:val="00D73AFA"/>
    <w:rsid w:val="00D73D14"/>
    <w:rsid w:val="00D74944"/>
    <w:rsid w:val="00D76E9B"/>
    <w:rsid w:val="00D80E25"/>
    <w:rsid w:val="00D84C45"/>
    <w:rsid w:val="00D84D35"/>
    <w:rsid w:val="00D86BCC"/>
    <w:rsid w:val="00D92547"/>
    <w:rsid w:val="00D9273B"/>
    <w:rsid w:val="00D93720"/>
    <w:rsid w:val="00D978F8"/>
    <w:rsid w:val="00DA183A"/>
    <w:rsid w:val="00DA1F24"/>
    <w:rsid w:val="00DA1FAD"/>
    <w:rsid w:val="00DA2836"/>
    <w:rsid w:val="00DA3E4E"/>
    <w:rsid w:val="00DA4404"/>
    <w:rsid w:val="00DA7516"/>
    <w:rsid w:val="00DA7A7A"/>
    <w:rsid w:val="00DB43D1"/>
    <w:rsid w:val="00DB5019"/>
    <w:rsid w:val="00DC07E0"/>
    <w:rsid w:val="00DC1807"/>
    <w:rsid w:val="00DC1E58"/>
    <w:rsid w:val="00DC3748"/>
    <w:rsid w:val="00DC5AF8"/>
    <w:rsid w:val="00DC6663"/>
    <w:rsid w:val="00DC6AB3"/>
    <w:rsid w:val="00DD245B"/>
    <w:rsid w:val="00DD3137"/>
    <w:rsid w:val="00DD6EFD"/>
    <w:rsid w:val="00DD79D7"/>
    <w:rsid w:val="00DE11E0"/>
    <w:rsid w:val="00DE1777"/>
    <w:rsid w:val="00DE3AE1"/>
    <w:rsid w:val="00DE73B0"/>
    <w:rsid w:val="00DE7E75"/>
    <w:rsid w:val="00DF0C4E"/>
    <w:rsid w:val="00DF170E"/>
    <w:rsid w:val="00DF1BB0"/>
    <w:rsid w:val="00DF2BD9"/>
    <w:rsid w:val="00DF4AD5"/>
    <w:rsid w:val="00E00B60"/>
    <w:rsid w:val="00E016CD"/>
    <w:rsid w:val="00E02B63"/>
    <w:rsid w:val="00E03175"/>
    <w:rsid w:val="00E042EB"/>
    <w:rsid w:val="00E059B2"/>
    <w:rsid w:val="00E07002"/>
    <w:rsid w:val="00E072FB"/>
    <w:rsid w:val="00E07DA8"/>
    <w:rsid w:val="00E1269E"/>
    <w:rsid w:val="00E13C61"/>
    <w:rsid w:val="00E16B57"/>
    <w:rsid w:val="00E209E7"/>
    <w:rsid w:val="00E20F03"/>
    <w:rsid w:val="00E318CC"/>
    <w:rsid w:val="00E32626"/>
    <w:rsid w:val="00E3303E"/>
    <w:rsid w:val="00E3773A"/>
    <w:rsid w:val="00E41982"/>
    <w:rsid w:val="00E41985"/>
    <w:rsid w:val="00E41BBF"/>
    <w:rsid w:val="00E420EA"/>
    <w:rsid w:val="00E43D48"/>
    <w:rsid w:val="00E450F2"/>
    <w:rsid w:val="00E4794A"/>
    <w:rsid w:val="00E51FE9"/>
    <w:rsid w:val="00E5667D"/>
    <w:rsid w:val="00E60324"/>
    <w:rsid w:val="00E61B02"/>
    <w:rsid w:val="00E61C97"/>
    <w:rsid w:val="00E64FC6"/>
    <w:rsid w:val="00E65B0D"/>
    <w:rsid w:val="00E65C4C"/>
    <w:rsid w:val="00E65D66"/>
    <w:rsid w:val="00E66D18"/>
    <w:rsid w:val="00E67190"/>
    <w:rsid w:val="00E70615"/>
    <w:rsid w:val="00E71C26"/>
    <w:rsid w:val="00E725BC"/>
    <w:rsid w:val="00E74457"/>
    <w:rsid w:val="00E762E1"/>
    <w:rsid w:val="00E77281"/>
    <w:rsid w:val="00E77989"/>
    <w:rsid w:val="00E807EA"/>
    <w:rsid w:val="00E8115B"/>
    <w:rsid w:val="00E81D75"/>
    <w:rsid w:val="00E8579D"/>
    <w:rsid w:val="00E90457"/>
    <w:rsid w:val="00E90C7B"/>
    <w:rsid w:val="00E91269"/>
    <w:rsid w:val="00E92987"/>
    <w:rsid w:val="00E93A87"/>
    <w:rsid w:val="00E94627"/>
    <w:rsid w:val="00E94FD4"/>
    <w:rsid w:val="00E96A5F"/>
    <w:rsid w:val="00EA3BAA"/>
    <w:rsid w:val="00EA6B96"/>
    <w:rsid w:val="00EA7457"/>
    <w:rsid w:val="00EB16AB"/>
    <w:rsid w:val="00EB406C"/>
    <w:rsid w:val="00EC1A0A"/>
    <w:rsid w:val="00EC215D"/>
    <w:rsid w:val="00EC228E"/>
    <w:rsid w:val="00EC3D97"/>
    <w:rsid w:val="00EC606C"/>
    <w:rsid w:val="00ED1D27"/>
    <w:rsid w:val="00ED23F3"/>
    <w:rsid w:val="00ED38A7"/>
    <w:rsid w:val="00ED4E82"/>
    <w:rsid w:val="00ED570C"/>
    <w:rsid w:val="00ED57B5"/>
    <w:rsid w:val="00ED6A11"/>
    <w:rsid w:val="00EE0651"/>
    <w:rsid w:val="00EE08D1"/>
    <w:rsid w:val="00EE0D96"/>
    <w:rsid w:val="00EE1374"/>
    <w:rsid w:val="00EE2088"/>
    <w:rsid w:val="00EE29E5"/>
    <w:rsid w:val="00EE3CFE"/>
    <w:rsid w:val="00EE5CED"/>
    <w:rsid w:val="00EE646D"/>
    <w:rsid w:val="00EF5456"/>
    <w:rsid w:val="00EF5C48"/>
    <w:rsid w:val="00F033D3"/>
    <w:rsid w:val="00F034C3"/>
    <w:rsid w:val="00F04F27"/>
    <w:rsid w:val="00F10887"/>
    <w:rsid w:val="00F115DA"/>
    <w:rsid w:val="00F15392"/>
    <w:rsid w:val="00F17193"/>
    <w:rsid w:val="00F175AD"/>
    <w:rsid w:val="00F2053B"/>
    <w:rsid w:val="00F20F00"/>
    <w:rsid w:val="00F20F94"/>
    <w:rsid w:val="00F25C16"/>
    <w:rsid w:val="00F26703"/>
    <w:rsid w:val="00F26A7C"/>
    <w:rsid w:val="00F27833"/>
    <w:rsid w:val="00F27840"/>
    <w:rsid w:val="00F3029B"/>
    <w:rsid w:val="00F317A4"/>
    <w:rsid w:val="00F31AAF"/>
    <w:rsid w:val="00F33947"/>
    <w:rsid w:val="00F365AA"/>
    <w:rsid w:val="00F372A3"/>
    <w:rsid w:val="00F37ADE"/>
    <w:rsid w:val="00F40FE6"/>
    <w:rsid w:val="00F41E79"/>
    <w:rsid w:val="00F42153"/>
    <w:rsid w:val="00F42699"/>
    <w:rsid w:val="00F438E6"/>
    <w:rsid w:val="00F44082"/>
    <w:rsid w:val="00F468AF"/>
    <w:rsid w:val="00F46CDF"/>
    <w:rsid w:val="00F509D5"/>
    <w:rsid w:val="00F534BC"/>
    <w:rsid w:val="00F55163"/>
    <w:rsid w:val="00F55CB5"/>
    <w:rsid w:val="00F567CA"/>
    <w:rsid w:val="00F613E5"/>
    <w:rsid w:val="00F634BF"/>
    <w:rsid w:val="00F64580"/>
    <w:rsid w:val="00F645B0"/>
    <w:rsid w:val="00F70528"/>
    <w:rsid w:val="00F706F3"/>
    <w:rsid w:val="00F724D1"/>
    <w:rsid w:val="00F757D4"/>
    <w:rsid w:val="00F76E75"/>
    <w:rsid w:val="00F778BD"/>
    <w:rsid w:val="00F83CFE"/>
    <w:rsid w:val="00F83F8F"/>
    <w:rsid w:val="00F84CFF"/>
    <w:rsid w:val="00F875B6"/>
    <w:rsid w:val="00F90D3A"/>
    <w:rsid w:val="00F9283A"/>
    <w:rsid w:val="00F92DCC"/>
    <w:rsid w:val="00F937E9"/>
    <w:rsid w:val="00F968DF"/>
    <w:rsid w:val="00F96A16"/>
    <w:rsid w:val="00FA19BF"/>
    <w:rsid w:val="00FA4291"/>
    <w:rsid w:val="00FA637F"/>
    <w:rsid w:val="00FA7F40"/>
    <w:rsid w:val="00FB2658"/>
    <w:rsid w:val="00FB47EA"/>
    <w:rsid w:val="00FB4C5E"/>
    <w:rsid w:val="00FC043E"/>
    <w:rsid w:val="00FC1B9D"/>
    <w:rsid w:val="00FC28F2"/>
    <w:rsid w:val="00FC2DB4"/>
    <w:rsid w:val="00FC33BD"/>
    <w:rsid w:val="00FC3906"/>
    <w:rsid w:val="00FC3A1B"/>
    <w:rsid w:val="00FC4388"/>
    <w:rsid w:val="00FD0D05"/>
    <w:rsid w:val="00FD205C"/>
    <w:rsid w:val="00FD2D1F"/>
    <w:rsid w:val="00FD3CB9"/>
    <w:rsid w:val="00FD52CD"/>
    <w:rsid w:val="00FD5A06"/>
    <w:rsid w:val="00FD62EA"/>
    <w:rsid w:val="00FE4039"/>
    <w:rsid w:val="00FE4ECB"/>
    <w:rsid w:val="00FF1AFB"/>
    <w:rsid w:val="00FF2A45"/>
    <w:rsid w:val="00FF69B0"/>
    <w:rsid w:val="00FF7DAD"/>
    <w:rsid w:val="081135FB"/>
    <w:rsid w:val="120EA434"/>
    <w:rsid w:val="1FA4D596"/>
    <w:rsid w:val="1FC5C3B1"/>
    <w:rsid w:val="25430EF5"/>
    <w:rsid w:val="276514B5"/>
    <w:rsid w:val="2828A594"/>
    <w:rsid w:val="2E9B0591"/>
    <w:rsid w:val="307C71CD"/>
    <w:rsid w:val="31507FC6"/>
    <w:rsid w:val="3E878B31"/>
    <w:rsid w:val="41E6448B"/>
    <w:rsid w:val="43207284"/>
    <w:rsid w:val="4593B41C"/>
    <w:rsid w:val="47215080"/>
    <w:rsid w:val="498BCFC1"/>
    <w:rsid w:val="4D919177"/>
    <w:rsid w:val="55778F14"/>
    <w:rsid w:val="5582DDF5"/>
    <w:rsid w:val="56DDC9C2"/>
    <w:rsid w:val="641A198F"/>
    <w:rsid w:val="756F3B65"/>
    <w:rsid w:val="77D7F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6A9C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AA"/>
    <w:pPr>
      <w:spacing w:before="180"/>
    </w:pPr>
    <w:rPr>
      <w:rFonts w:ascii="HelveticaNeueLT Std" w:hAnsi="HelveticaNeue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66A"/>
    <w:pPr>
      <w:keepNext/>
      <w:widowControl w:val="0"/>
      <w:autoSpaceDE w:val="0"/>
      <w:autoSpaceDN w:val="0"/>
      <w:adjustRightInd w:val="0"/>
      <w:spacing w:before="240" w:after="120"/>
      <w:outlineLvl w:val="0"/>
    </w:pPr>
    <w:rPr>
      <w:rFonts w:ascii="HelveticaNeueLT Std Blk" w:hAnsi="HelveticaNeueLT Std Blk" w:cs="Arial"/>
      <w:caps/>
      <w:color w:val="DD5D21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D66"/>
    <w:pPr>
      <w:keepNext/>
      <w:widowControl w:val="0"/>
      <w:tabs>
        <w:tab w:val="left" w:pos="0"/>
      </w:tabs>
      <w:autoSpaceDE w:val="0"/>
      <w:autoSpaceDN w:val="0"/>
      <w:adjustRightInd w:val="0"/>
      <w:spacing w:before="240" w:line="276" w:lineRule="auto"/>
      <w:outlineLvl w:val="1"/>
    </w:pPr>
    <w:rPr>
      <w:rFonts w:ascii="HelveticaNeueLT Std Med" w:hAnsi="HelveticaNeueLT Std Med" w:cs="Helvetica Neue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38F7"/>
    <w:pPr>
      <w:keepNext/>
      <w:widowControl w:val="0"/>
      <w:autoSpaceDE w:val="0"/>
      <w:autoSpaceDN w:val="0"/>
      <w:adjustRightInd w:val="0"/>
      <w:spacing w:before="240"/>
      <w:outlineLvl w:val="2"/>
    </w:pPr>
    <w:rPr>
      <w:rFonts w:cs="Helvetica Neue"/>
      <w:b/>
      <w:bCs/>
      <w:caps/>
      <w:color w:val="595959" w:themeColor="text1" w:themeTint="A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B33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ubhead">
    <w:name w:val="TableSubhead"/>
    <w:basedOn w:val="Table"/>
    <w:qFormat/>
    <w:rsid w:val="003033EC"/>
    <w:rPr>
      <w:rFonts w:eastAsia="Times New Roman" w:cs="Times New Roman"/>
      <w:b/>
      <w:bCs/>
      <w:szCs w:val="20"/>
    </w:rPr>
  </w:style>
  <w:style w:type="numbering" w:customStyle="1" w:styleId="BulletList">
    <w:name w:val="Bullet List"/>
    <w:uiPriority w:val="99"/>
    <w:rsid w:val="008339F8"/>
    <w:pPr>
      <w:numPr>
        <w:numId w:val="1"/>
      </w:numPr>
    </w:pPr>
  </w:style>
  <w:style w:type="character" w:customStyle="1" w:styleId="Heading2Char">
    <w:name w:val="Heading 2 Char"/>
    <w:link w:val="Heading2"/>
    <w:uiPriority w:val="9"/>
    <w:rsid w:val="00E65D66"/>
    <w:rPr>
      <w:rFonts w:ascii="HelveticaNeueLT Std Med" w:hAnsi="HelveticaNeueLT Std Med" w:cs="Helvetica Neue"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03666A"/>
    <w:rPr>
      <w:rFonts w:ascii="HelveticaNeueLT Std Blk" w:hAnsi="HelveticaNeueLT Std Blk" w:cs="Arial"/>
      <w:caps/>
      <w:color w:val="DD5D21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F38F7"/>
    <w:rPr>
      <w:rFonts w:ascii="HelveticaNeueLT Std" w:hAnsi="HelveticaNeueLT Std" w:cs="Helvetica Neue"/>
      <w:b/>
      <w:bCs/>
      <w:caps/>
      <w:color w:val="595959" w:themeColor="text1" w:themeTint="A6"/>
      <w:sz w:val="20"/>
      <w:szCs w:val="20"/>
    </w:rPr>
  </w:style>
  <w:style w:type="paragraph" w:customStyle="1" w:styleId="HangingIndent">
    <w:name w:val="Hanging Indent"/>
    <w:basedOn w:val="Normal"/>
    <w:qFormat/>
    <w:rsid w:val="00424D70"/>
    <w:pPr>
      <w:widowControl w:val="0"/>
      <w:autoSpaceDE w:val="0"/>
      <w:autoSpaceDN w:val="0"/>
      <w:adjustRightInd w:val="0"/>
      <w:ind w:left="792" w:hanging="432"/>
    </w:pPr>
    <w:rPr>
      <w:rFonts w:eastAsia="MS Mincho" w:cs="Helvetica Neue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887"/>
    <w:pPr>
      <w:pBdr>
        <w:bottom w:val="single" w:sz="4" w:space="4" w:color="auto"/>
      </w:pBdr>
      <w:tabs>
        <w:tab w:val="right" w:pos="10080"/>
      </w:tabs>
      <w:spacing w:befor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10887"/>
    <w:rPr>
      <w:rFonts w:ascii="Arial" w:hAnsi="Arial"/>
      <w:i/>
      <w:sz w:val="22"/>
    </w:rPr>
  </w:style>
  <w:style w:type="paragraph" w:styleId="Footer">
    <w:name w:val="footer"/>
    <w:basedOn w:val="Normal"/>
    <w:link w:val="FooterChar"/>
    <w:uiPriority w:val="99"/>
    <w:unhideWhenUsed/>
    <w:rsid w:val="00570226"/>
    <w:pPr>
      <w:tabs>
        <w:tab w:val="right" w:pos="10080"/>
      </w:tabs>
      <w:spacing w:before="0"/>
    </w:pPr>
    <w:rPr>
      <w:color w:val="808080" w:themeColor="background1" w:themeShade="80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570226"/>
    <w:rPr>
      <w:rFonts w:ascii="Arial" w:hAnsi="Arial"/>
      <w:color w:val="808080" w:themeColor="background1" w:themeShade="80"/>
      <w:sz w:val="12"/>
    </w:rPr>
  </w:style>
  <w:style w:type="character" w:styleId="PageNumber">
    <w:name w:val="page number"/>
    <w:basedOn w:val="DefaultParagraphFont"/>
    <w:uiPriority w:val="99"/>
    <w:unhideWhenUsed/>
    <w:qFormat/>
    <w:rsid w:val="00236956"/>
    <w:rPr>
      <w:rFonts w:ascii="HelveticaNeueLT Std" w:hAnsi="HelveticaNeueLT Std"/>
      <w:color w:val="auto"/>
      <w:sz w:val="18"/>
    </w:rPr>
  </w:style>
  <w:style w:type="table" w:styleId="TableGrid">
    <w:name w:val="Table Grid"/>
    <w:basedOn w:val="TableNormal"/>
    <w:uiPriority w:val="59"/>
    <w:rsid w:val="00AF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Large TItle"/>
    <w:basedOn w:val="Normal"/>
    <w:next w:val="Normal"/>
    <w:link w:val="TitleChar"/>
    <w:uiPriority w:val="10"/>
    <w:qFormat/>
    <w:rsid w:val="00236956"/>
    <w:pPr>
      <w:spacing w:before="80" w:line="163" w:lineRule="auto"/>
    </w:pPr>
    <w:rPr>
      <w:rFonts w:ascii="HelveticaNeueLT Std Blk" w:hAnsi="HelveticaNeueLT Std Blk" w:cs="Arial"/>
      <w:caps/>
      <w:color w:val="DD5C21"/>
      <w:sz w:val="96"/>
      <w:szCs w:val="148"/>
    </w:rPr>
  </w:style>
  <w:style w:type="character" w:customStyle="1" w:styleId="TitleChar">
    <w:name w:val="Title Char"/>
    <w:aliases w:val="Large TItle Char"/>
    <w:basedOn w:val="DefaultParagraphFont"/>
    <w:link w:val="Title"/>
    <w:uiPriority w:val="10"/>
    <w:rsid w:val="00236956"/>
    <w:rPr>
      <w:rFonts w:ascii="HelveticaNeueLT Std Blk" w:hAnsi="HelveticaNeueLT Std Blk" w:cs="Arial"/>
      <w:caps/>
      <w:color w:val="DD5C21"/>
      <w:sz w:val="96"/>
      <w:szCs w:val="1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793"/>
    <w:pPr>
      <w:spacing w:before="120" w:after="60"/>
    </w:pPr>
    <w:rPr>
      <w:rFonts w:ascii="HelveticaNeueLT Std Blk" w:hAnsi="HelveticaNeueLT Std Blk" w:cs="Helvetica 85 Heavy"/>
      <w:bCs/>
      <w:color w:val="595959" w:themeColor="text1" w:themeTint="A6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F2793"/>
    <w:rPr>
      <w:rFonts w:ascii="HelveticaNeueLT Std Blk" w:hAnsi="HelveticaNeueLT Std Blk" w:cs="Helvetica 85 Heavy"/>
      <w:bCs/>
      <w:color w:val="595959" w:themeColor="text1" w:themeTint="A6"/>
      <w:sz w:val="22"/>
      <w:szCs w:val="22"/>
    </w:rPr>
  </w:style>
  <w:style w:type="paragraph" w:customStyle="1" w:styleId="SmallTitle">
    <w:name w:val="Small Title"/>
    <w:basedOn w:val="Normal"/>
    <w:qFormat/>
    <w:rsid w:val="00236956"/>
    <w:pPr>
      <w:spacing w:before="120" w:line="192" w:lineRule="auto"/>
    </w:pPr>
    <w:rPr>
      <w:rFonts w:ascii="HelveticaNeueLT Std Med" w:hAnsi="HelveticaNeueLT Std Med"/>
      <w:caps/>
      <w:color w:val="DD5C21"/>
      <w:sz w:val="44"/>
      <w:szCs w:val="44"/>
    </w:rPr>
  </w:style>
  <w:style w:type="paragraph" w:customStyle="1" w:styleId="Table">
    <w:name w:val="Table"/>
    <w:basedOn w:val="Normal"/>
    <w:qFormat/>
    <w:rsid w:val="00B038C6"/>
    <w:pPr>
      <w:spacing w:before="80" w:after="80"/>
    </w:pPr>
  </w:style>
  <w:style w:type="paragraph" w:customStyle="1" w:styleId="Note">
    <w:name w:val="Note"/>
    <w:basedOn w:val="Normal"/>
    <w:qFormat/>
    <w:rsid w:val="00251C6A"/>
    <w:rPr>
      <w:sz w:val="16"/>
      <w:szCs w:val="16"/>
    </w:rPr>
  </w:style>
  <w:style w:type="paragraph" w:customStyle="1" w:styleId="Source">
    <w:name w:val="Source"/>
    <w:basedOn w:val="Normal"/>
    <w:qFormat/>
    <w:rsid w:val="0090276D"/>
    <w:pPr>
      <w:spacing w:before="120"/>
      <w:ind w:left="360"/>
    </w:pPr>
    <w:rPr>
      <w:i/>
      <w:sz w:val="16"/>
    </w:rPr>
  </w:style>
  <w:style w:type="paragraph" w:customStyle="1" w:styleId="Bullet">
    <w:name w:val="Bullet"/>
    <w:basedOn w:val="Normal"/>
    <w:qFormat/>
    <w:rsid w:val="00752772"/>
    <w:pPr>
      <w:numPr>
        <w:numId w:val="5"/>
      </w:numPr>
      <w:spacing w:before="60"/>
      <w:ind w:left="475" w:hanging="288"/>
    </w:pPr>
  </w:style>
  <w:style w:type="character" w:styleId="Hyperlink">
    <w:name w:val="Hyperlink"/>
    <w:basedOn w:val="DefaultParagraphFont"/>
    <w:uiPriority w:val="99"/>
    <w:unhideWhenUsed/>
    <w:rsid w:val="006E41DA"/>
    <w:rPr>
      <w:color w:val="0000FF" w:themeColor="hyperlink"/>
      <w:u w:val="single"/>
    </w:rPr>
  </w:style>
  <w:style w:type="paragraph" w:customStyle="1" w:styleId="VersionMonth">
    <w:name w:val="Version &amp; Month"/>
    <w:basedOn w:val="Normal"/>
    <w:qFormat/>
    <w:rsid w:val="006F2793"/>
    <w:pPr>
      <w:pBdr>
        <w:bottom w:val="single" w:sz="4" w:space="1" w:color="auto"/>
      </w:pBdr>
      <w:spacing w:before="0"/>
    </w:pPr>
    <w:rPr>
      <w:rFonts w:ascii="HelveticaNeueLT Std Blk" w:hAnsi="HelveticaNeueLT Std Blk"/>
      <w:caps/>
      <w:color w:val="595959" w:themeColor="text1" w:themeTint="A6"/>
      <w:sz w:val="22"/>
      <w:szCs w:val="22"/>
    </w:rPr>
  </w:style>
  <w:style w:type="paragraph" w:customStyle="1" w:styleId="TableHeading">
    <w:name w:val="Table Heading"/>
    <w:basedOn w:val="Subtitle"/>
    <w:qFormat/>
    <w:rsid w:val="0076114B"/>
    <w:pPr>
      <w:spacing w:before="80" w:after="80"/>
    </w:pPr>
    <w:rPr>
      <w:rFonts w:ascii="HelveticaNeueLT Std Med" w:hAnsi="HelveticaNeueLT Std Med"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043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44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44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448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48"/>
    <w:rPr>
      <w:rFonts w:ascii="Tahoma" w:hAnsi="Tahoma" w:cs="Tahoma"/>
      <w:sz w:val="16"/>
      <w:szCs w:val="16"/>
    </w:rPr>
  </w:style>
  <w:style w:type="paragraph" w:customStyle="1" w:styleId="TableBullet">
    <w:name w:val="TableBullet"/>
    <w:basedOn w:val="Normal"/>
    <w:qFormat/>
    <w:rsid w:val="000B6C16"/>
    <w:pPr>
      <w:numPr>
        <w:numId w:val="3"/>
      </w:numPr>
      <w:spacing w:before="60"/>
      <w:ind w:left="187" w:hanging="187"/>
    </w:pPr>
    <w:rPr>
      <w:rFonts w:eastAsia="Calibri" w:cs="Times New Roman"/>
      <w:color w:val="262626" w:themeColor="text1" w:themeTint="D9"/>
      <w:szCs w:val="20"/>
    </w:rPr>
  </w:style>
  <w:style w:type="numbering" w:customStyle="1" w:styleId="NumberedListParagraph">
    <w:name w:val="Numbered List Paragraph"/>
    <w:basedOn w:val="NoList"/>
    <w:uiPriority w:val="99"/>
    <w:rsid w:val="0099507E"/>
    <w:pPr>
      <w:numPr>
        <w:numId w:val="2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FA4291"/>
    <w:pPr>
      <w:spacing w:before="0" w:after="60"/>
      <w:ind w:right="288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4291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30B2"/>
    <w:rPr>
      <w:vertAlign w:val="superscript"/>
    </w:rPr>
  </w:style>
  <w:style w:type="paragraph" w:customStyle="1" w:styleId="Bullet2">
    <w:name w:val="Bullet 2"/>
    <w:basedOn w:val="Normal"/>
    <w:qFormat/>
    <w:rsid w:val="00752772"/>
    <w:pPr>
      <w:numPr>
        <w:numId w:val="4"/>
      </w:numPr>
      <w:spacing w:before="0"/>
      <w:ind w:left="900"/>
    </w:pPr>
    <w:rPr>
      <w:rFonts w:eastAsia="Times New Roman" w:cs="Arial"/>
      <w:color w:val="000000"/>
      <w:szCs w:val="20"/>
    </w:rPr>
  </w:style>
  <w:style w:type="table" w:styleId="MediumShading1-Accent6">
    <w:name w:val="Medium Shading 1 Accent 6"/>
    <w:basedOn w:val="TableNormal"/>
    <w:uiPriority w:val="63"/>
    <w:rsid w:val="00D512DB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DD5D21"/>
        <w:left w:val="single" w:sz="4" w:space="0" w:color="DD5D21"/>
        <w:bottom w:val="single" w:sz="4" w:space="0" w:color="DD5D21"/>
        <w:right w:val="single" w:sz="4" w:space="0" w:color="DD5D21"/>
        <w:insideH w:val="single" w:sz="4" w:space="0" w:color="DD5D2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DD5D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ascii="Berlin Sans FB Demi" w:hAnsi="Berlin Sans FB Demi"/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791CD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2">
    <w:name w:val="Medium Shading 2"/>
    <w:basedOn w:val="TableNormal"/>
    <w:uiPriority w:val="64"/>
    <w:rsid w:val="001131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3D39AF"/>
    <w:rPr>
      <w:i/>
      <w:iCs/>
    </w:rPr>
  </w:style>
  <w:style w:type="paragraph" w:customStyle="1" w:styleId="EventDetails">
    <w:name w:val="Event Details"/>
    <w:basedOn w:val="Normal"/>
    <w:qFormat/>
    <w:rsid w:val="003D39AF"/>
    <w:pPr>
      <w:spacing w:before="0"/>
    </w:pPr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583534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D86BC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46293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g-binding">
    <w:name w:val="ng-binding"/>
    <w:basedOn w:val="DefaultParagraphFont"/>
    <w:rsid w:val="00086E98"/>
  </w:style>
  <w:style w:type="character" w:customStyle="1" w:styleId="Heading4Char">
    <w:name w:val="Heading 4 Char"/>
    <w:basedOn w:val="DefaultParagraphFont"/>
    <w:link w:val="Heading4"/>
    <w:uiPriority w:val="9"/>
    <w:semiHidden/>
    <w:rsid w:val="007B33CA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table" w:styleId="GridTable4-Accent4">
    <w:name w:val="Grid Table 4 Accent 4"/>
    <w:basedOn w:val="TableNormal"/>
    <w:uiPriority w:val="49"/>
    <w:rsid w:val="00D04FE5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4FE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D04FE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CD55E6"/>
    <w:pPr>
      <w:widowControl w:val="0"/>
      <w:spacing w:before="51"/>
      <w:ind w:left="1014"/>
    </w:pPr>
    <w:rPr>
      <w:rFonts w:ascii="Calibri" w:eastAsia="Calibri" w:hAnsi="Calibri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55E6"/>
    <w:rPr>
      <w:rFonts w:ascii="Calibri" w:eastAsia="Calibri" w:hAnsi="Calibri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5E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26B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DS@rit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ncfdd.org/jo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t.edu/provost/national-center-faculty-development-diversity-ncfdd-faculty-success-progra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gtwc\AppData\Roaming\Microsoft\Templates\TLS_Report_Re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7958D6-B587-4FA1-87C1-E35EFEF3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TLS_Report_Rev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>Rochester Institute of Technology</Company>
  <LinksUpToDate>false</LinksUpToDate>
  <CharactersWithSpaces>1755</CharactersWithSpaces>
  <SharedDoc>false</SharedDoc>
  <HLinks>
    <vt:vector size="18" baseType="variant">
      <vt:variant>
        <vt:i4>4980754</vt:i4>
      </vt:variant>
      <vt:variant>
        <vt:i4>6</vt:i4>
      </vt:variant>
      <vt:variant>
        <vt:i4>0</vt:i4>
      </vt:variant>
      <vt:variant>
        <vt:i4>5</vt:i4>
      </vt:variant>
      <vt:variant>
        <vt:lpwstr>http://ncfdd.org/join</vt:lpwstr>
      </vt:variant>
      <vt:variant>
        <vt:lpwstr/>
      </vt:variant>
      <vt:variant>
        <vt:i4>2228320</vt:i4>
      </vt:variant>
      <vt:variant>
        <vt:i4>3</vt:i4>
      </vt:variant>
      <vt:variant>
        <vt:i4>0</vt:i4>
      </vt:variant>
      <vt:variant>
        <vt:i4>5</vt:i4>
      </vt:variant>
      <vt:variant>
        <vt:lpwstr>https://www.rit.edu/provost/national-center-faculty-development-diversity-ncfdd-faculty-success-program</vt:lpwstr>
      </vt:variant>
      <vt:variant>
        <vt:lpwstr/>
      </vt:variant>
      <vt:variant>
        <vt:i4>196665</vt:i4>
      </vt:variant>
      <vt:variant>
        <vt:i4>0</vt:i4>
      </vt:variant>
      <vt:variant>
        <vt:i4>0</vt:i4>
      </vt:variant>
      <vt:variant>
        <vt:i4>5</vt:i4>
      </vt:variant>
      <vt:variant>
        <vt:lpwstr>mailto:FCDS@rit.edu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Canale</dc:creator>
  <cp:lastModifiedBy>Anne Marie Canale</cp:lastModifiedBy>
  <cp:revision>2</cp:revision>
  <cp:lastPrinted>2018-03-07T18:27:00Z</cp:lastPrinted>
  <dcterms:created xsi:type="dcterms:W3CDTF">2026-01-12T22:29:00Z</dcterms:created>
  <dcterms:modified xsi:type="dcterms:W3CDTF">2026-01-12T22:29:00Z</dcterms:modified>
</cp:coreProperties>
</file>